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2" w:type="dxa"/>
        <w:tblInd w:w="-72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RPr="00CA16E3" w:rsidTr="00744B6E">
        <w:trPr>
          <w:trHeight w:val="1280"/>
        </w:trPr>
        <w:tc>
          <w:tcPr>
            <w:tcW w:w="3662" w:type="dxa"/>
            <w:gridSpan w:val="3"/>
            <w:vMerge w:val="restart"/>
            <w:tcBorders>
              <w:bottom w:val="nil"/>
            </w:tcBorders>
          </w:tcPr>
          <w:p w:rsidR="00744B6E" w:rsidRPr="00744B6E" w:rsidRDefault="001A1E5E" w:rsidP="00DC24E4">
            <w:pPr>
              <w:pStyle w:val="Textoindependiente"/>
              <w:kinsoku w:val="0"/>
              <w:overflowPunct w:val="0"/>
              <w:ind w:left="-12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44B6E">
              <w:rPr>
                <w:rFonts w:ascii="Times New Roman" w:hAnsi="Times New Roman" w:cs="Times New Roman"/>
                <w:color w:val="000000" w:themeColor="text1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142.5pt">
                  <v:imagedata r:id="rId10" o:title="Insta 2"/>
                </v:shape>
              </w:pict>
            </w:r>
          </w:p>
          <w:p w:rsidR="00744B6E" w:rsidRPr="00744B6E" w:rsidRDefault="00744B6E" w:rsidP="00DC24E4">
            <w:pPr>
              <w:jc w:val="center"/>
              <w:rPr>
                <w:color w:val="000000" w:themeColor="text1"/>
              </w:rPr>
            </w:pPr>
          </w:p>
          <w:p w:rsidR="003D1B71" w:rsidRPr="00744B6E" w:rsidRDefault="00744B6E" w:rsidP="00DC24E4">
            <w:pPr>
              <w:jc w:val="center"/>
              <w:rPr>
                <w:color w:val="000000" w:themeColor="text1"/>
              </w:rPr>
            </w:pPr>
            <w:r w:rsidRPr="00744B6E">
              <w:rPr>
                <w:color w:val="000000" w:themeColor="text1"/>
              </w:rPr>
              <w:t>Soy</w:t>
            </w:r>
            <w:r w:rsidRPr="00744B6E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744B6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una persona ambiciosa </w:t>
            </w:r>
            <w:r w:rsidRPr="00744B6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 la que le gusta aprender conti</w:t>
            </w:r>
            <w:r w:rsidRPr="00744B6E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nuamente.</w:t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:rsidR="003D1B71" w:rsidRPr="00665F95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6607" w:type="dxa"/>
            <w:tcBorders>
              <w:bottom w:val="nil"/>
            </w:tcBorders>
          </w:tcPr>
          <w:p w:rsidR="003D1B71" w:rsidRPr="00665F95" w:rsidRDefault="0042781D" w:rsidP="0042781D">
            <w:pPr>
              <w:pStyle w:val="Puesto"/>
            </w:pPr>
            <w:r>
              <w:t xml:space="preserve">Bernat </w:t>
            </w:r>
            <w:r w:rsidR="003D1B71" w:rsidRPr="00665F95">
              <w:rPr>
                <w:lang w:bidi="es-ES"/>
              </w:rPr>
              <w:br/>
            </w:r>
            <w:r>
              <w:t>da Silva García</w:t>
            </w:r>
          </w:p>
        </w:tc>
      </w:tr>
      <w:tr w:rsidR="003D1B71" w:rsidRPr="00CA16E3" w:rsidTr="00A158B7">
        <w:trPr>
          <w:trHeight w:val="1589"/>
        </w:trPr>
        <w:tc>
          <w:tcPr>
            <w:tcW w:w="3662" w:type="dxa"/>
            <w:gridSpan w:val="3"/>
            <w:vMerge/>
            <w:tcBorders>
              <w:bottom w:val="nil"/>
            </w:tcBorders>
          </w:tcPr>
          <w:p w:rsidR="003D1B71" w:rsidRPr="00665F95" w:rsidRDefault="003D1B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  <w:bookmarkStart w:id="0" w:name="_GoBack" w:colFirst="0" w:colLast="0"/>
          </w:p>
        </w:tc>
        <w:tc>
          <w:tcPr>
            <w:tcW w:w="423" w:type="dxa"/>
            <w:vMerge/>
            <w:tcBorders>
              <w:bottom w:val="nil"/>
            </w:tcBorders>
          </w:tcPr>
          <w:p w:rsidR="003D1B71" w:rsidRPr="00665F95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vAlign w:val="bottom"/>
          </w:tcPr>
          <w:p w:rsidR="003D1B71" w:rsidRPr="00F20161" w:rsidRDefault="003D1B71" w:rsidP="00F20161">
            <w:pPr>
              <w:pStyle w:val="Ttulo2"/>
            </w:pPr>
            <w:r w:rsidRPr="00F20161">
              <w:t>Experiencia</w:t>
            </w:r>
          </w:p>
          <w:p w:rsidR="003D1B71" w:rsidRPr="00665F95" w:rsidRDefault="0042781D" w:rsidP="00665F95">
            <w:pPr>
              <w:pStyle w:val="Fechas"/>
              <w:spacing w:line="216" w:lineRule="auto"/>
            </w:pPr>
            <w:r>
              <w:t>07/01/2019</w:t>
            </w:r>
            <w:r w:rsidR="003D1B71" w:rsidRPr="00665F95">
              <w:rPr>
                <w:rFonts w:eastAsia="Calibri"/>
                <w:lang w:bidi="es-ES"/>
              </w:rPr>
              <w:t>-</w:t>
            </w:r>
            <w:r>
              <w:t>Actualmente</w:t>
            </w:r>
          </w:p>
          <w:p w:rsidR="0042781D" w:rsidRPr="00C068EB" w:rsidRDefault="0042781D" w:rsidP="0042781D">
            <w:pPr>
              <w:pStyle w:val="Experiencia"/>
              <w:spacing w:line="216" w:lineRule="auto"/>
            </w:pPr>
            <w:r w:rsidRPr="00C068EB">
              <w:t>Responsable de marketing</w:t>
            </w:r>
            <w:r w:rsidR="00D0373F" w:rsidRPr="00C068EB">
              <w:rPr>
                <w:rStyle w:val="Textoennegrita"/>
                <w:rFonts w:eastAsia="Calibri"/>
                <w:lang w:bidi="es-ES"/>
              </w:rPr>
              <w:t xml:space="preserve"> </w:t>
            </w:r>
            <w:r w:rsidR="003D1B71" w:rsidRPr="00C068EB">
              <w:rPr>
                <w:rStyle w:val="Textoennegrita"/>
                <w:rFonts w:eastAsia="Calibri"/>
                <w:lang w:bidi="es-ES"/>
              </w:rPr>
              <w:t xml:space="preserve">• </w:t>
            </w:r>
            <w:hyperlink r:id="rId11" w:history="1">
              <w:r w:rsidR="00C068EB" w:rsidRPr="009921C1">
                <w:rPr>
                  <w:rStyle w:val="Hipervnculo"/>
                </w:rPr>
                <w:t>www.groomingforhim.com</w:t>
              </w:r>
            </w:hyperlink>
            <w:r w:rsidR="00C068EB">
              <w:t xml:space="preserve"> </w:t>
            </w:r>
            <w:r w:rsidRPr="00C068EB">
              <w:t>(Proyecto</w:t>
            </w:r>
            <w:r w:rsidR="00C068EB">
              <w:t>s</w:t>
            </w:r>
            <w:r w:rsidRPr="00C068EB">
              <w:t xml:space="preserve"> personal)</w:t>
            </w:r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- Diseño web</w:t>
            </w:r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-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Wordpress</w:t>
            </w:r>
            <w:proofErr w:type="spellEnd"/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- Redactor de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contenido</w:t>
            </w:r>
            <w:proofErr w:type="spellEnd"/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-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Copywritting</w:t>
            </w:r>
            <w:proofErr w:type="spellEnd"/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-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Publicidad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 en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redes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sociales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 (Instagram y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Facebook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Ads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lang w:val="ca-ES"/>
              </w:rPr>
              <w:t>)</w:t>
            </w:r>
          </w:p>
          <w:p w:rsidR="0042781D" w:rsidRPr="0042781D" w:rsidRDefault="0042781D" w:rsidP="0042781D">
            <w:pPr>
              <w:pStyle w:val="Experiencia"/>
              <w:spacing w:line="216" w:lineRule="auto"/>
              <w:rPr>
                <w:rFonts w:asciiTheme="minorHAnsi" w:hAnsiTheme="minorHAnsi" w:cstheme="minorHAnsi"/>
                <w:color w:val="000000" w:themeColor="text1"/>
                <w:szCs w:val="22"/>
                <w:lang w:val="en-GB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szCs w:val="22"/>
                <w:lang w:val="ca-ES"/>
              </w:rPr>
              <w:t>- SEO</w:t>
            </w:r>
          </w:p>
          <w:sdt>
            <w:sdtPr>
              <w:id w:val="-1554227259"/>
              <w:placeholder>
                <w:docPart w:val="607055685D69468B8DD6E6C2AF9B53BE"/>
              </w:placeholder>
              <w:temporary/>
              <w:showingPlcHdr/>
              <w15:appearance w15:val="hidden"/>
            </w:sdtPr>
            <w:sdtEndPr/>
            <w:sdtContent>
              <w:p w:rsidR="003D1B71" w:rsidRPr="00F20161" w:rsidRDefault="003D1B71" w:rsidP="00F20161">
                <w:pPr>
                  <w:pStyle w:val="Ttulo2"/>
                </w:pPr>
                <w:r w:rsidRPr="00F20161">
                  <w:t>Formación</w:t>
                </w:r>
              </w:p>
            </w:sdtContent>
          </w:sdt>
          <w:p w:rsidR="003D1B71" w:rsidRPr="00665F95" w:rsidRDefault="0042781D" w:rsidP="00665F95">
            <w:pPr>
              <w:pStyle w:val="Nombredelaescuela"/>
              <w:spacing w:line="216" w:lineRule="auto"/>
            </w:pPr>
            <w:r>
              <w:t xml:space="preserve">Centre </w:t>
            </w:r>
            <w:proofErr w:type="spellStart"/>
            <w:r>
              <w:t>d’Estudis</w:t>
            </w:r>
            <w:proofErr w:type="spellEnd"/>
            <w:r>
              <w:t xml:space="preserve"> </w:t>
            </w:r>
            <w:proofErr w:type="spellStart"/>
            <w:r>
              <w:t>Politècnics</w:t>
            </w:r>
            <w:proofErr w:type="spellEnd"/>
            <w:r w:rsidR="003D1B71" w:rsidRPr="00665F95">
              <w:rPr>
                <w:lang w:bidi="es-ES"/>
              </w:rPr>
              <w:t xml:space="preserve">, </w:t>
            </w:r>
            <w:r>
              <w:t>Barcelona</w:t>
            </w:r>
          </w:p>
          <w:p w:rsidR="003D1B71" w:rsidRDefault="0042781D" w:rsidP="00665F95">
            <w:pPr>
              <w:pStyle w:val="Listaconvietas"/>
              <w:spacing w:line="216" w:lineRule="auto"/>
            </w:pPr>
            <w:r>
              <w:t>Formación profesional de grado superior de Marketing y publicidad</w:t>
            </w:r>
          </w:p>
          <w:p w:rsidR="0042781D" w:rsidRDefault="0042781D" w:rsidP="0042781D">
            <w:pPr>
              <w:pStyle w:val="Listaconvietas"/>
              <w:numPr>
                <w:ilvl w:val="0"/>
                <w:numId w:val="0"/>
              </w:numPr>
              <w:spacing w:line="216" w:lineRule="auto"/>
              <w:rPr>
                <w:b/>
              </w:rPr>
            </w:pPr>
            <w:r>
              <w:rPr>
                <w:b/>
              </w:rPr>
              <w:t>Internacional de Marketing</w:t>
            </w:r>
          </w:p>
          <w:p w:rsidR="0042781D" w:rsidRDefault="0042781D" w:rsidP="0042781D">
            <w:pPr>
              <w:pStyle w:val="Listaconvietas"/>
              <w:spacing w:line="216" w:lineRule="auto"/>
            </w:pPr>
            <w:r>
              <w:t>Curso Certificado en Instagram</w:t>
            </w:r>
          </w:p>
          <w:p w:rsidR="0042781D" w:rsidRDefault="0042781D" w:rsidP="0042781D">
            <w:pPr>
              <w:pStyle w:val="Listaconvietas"/>
              <w:spacing w:line="216" w:lineRule="auto"/>
            </w:pPr>
            <w:r>
              <w:t xml:space="preserve">Curso superior de Social media </w:t>
            </w:r>
            <w:proofErr w:type="spellStart"/>
            <w:r>
              <w:t>Strategist</w:t>
            </w:r>
            <w:proofErr w:type="spellEnd"/>
            <w:r>
              <w:t xml:space="preserve"> (cursando actualmente)</w:t>
            </w:r>
          </w:p>
          <w:p w:rsidR="0042781D" w:rsidRDefault="0042781D" w:rsidP="0042781D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</w:pPr>
          </w:p>
          <w:p w:rsidR="0042781D" w:rsidRDefault="0042781D" w:rsidP="0042781D">
            <w:pPr>
              <w:pStyle w:val="Listaconvietas"/>
              <w:numPr>
                <w:ilvl w:val="0"/>
                <w:numId w:val="0"/>
              </w:numPr>
              <w:spacing w:line="216" w:lineRule="auto"/>
              <w:ind w:left="360" w:hanging="360"/>
              <w:rPr>
                <w:b/>
              </w:rPr>
            </w:pPr>
            <w:r>
              <w:rPr>
                <w:b/>
              </w:rPr>
              <w:t xml:space="preserve">El timbal </w:t>
            </w:r>
          </w:p>
          <w:p w:rsidR="0042781D" w:rsidRDefault="0042781D" w:rsidP="0042781D">
            <w:pPr>
              <w:pStyle w:val="Listaconvietas"/>
              <w:spacing w:line="216" w:lineRule="auto"/>
            </w:pPr>
            <w:r>
              <w:t>Curso de Voz i Comunicación</w:t>
            </w:r>
          </w:p>
          <w:sdt>
            <w:sdtPr>
              <w:id w:val="-1730222568"/>
              <w:placeholder>
                <w:docPart w:val="6AE670B27DDD4DF6959E9E616741537E"/>
              </w:placeholder>
              <w:temporary/>
              <w:showingPlcHdr/>
              <w15:appearance w15:val="hidden"/>
            </w:sdtPr>
            <w:sdtEndPr/>
            <w:sdtContent>
              <w:p w:rsidR="003D1B71" w:rsidRPr="00F20161" w:rsidRDefault="003D1B71" w:rsidP="00F20161">
                <w:pPr>
                  <w:pStyle w:val="Ttulo2"/>
                </w:pPr>
                <w:r w:rsidRPr="00F20161">
                  <w:t>Comunicación</w:t>
                </w:r>
              </w:p>
            </w:sdtContent>
          </w:sdt>
          <w:p w:rsid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Nivel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materno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en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Catalán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y Castellano </w:t>
            </w:r>
          </w:p>
          <w:p w:rsid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Nivel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B2 en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inglés</w:t>
            </w:r>
            <w:proofErr w:type="spellEnd"/>
          </w:p>
          <w:p w:rsidR="0042781D" w:rsidRPr="0042781D" w:rsidRDefault="0042781D" w:rsidP="0042781D">
            <w:pPr>
              <w:widowControl/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-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Buenas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competencias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comunicativas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adquiridas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en mi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formación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de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Comunicación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.</w:t>
            </w:r>
          </w:p>
          <w:p w:rsidR="003D1B71" w:rsidRPr="0042781D" w:rsidRDefault="0042781D" w:rsidP="0042781D">
            <w:pPr>
              <w:spacing w:line="216" w:lineRule="auto"/>
              <w:rPr>
                <w:rFonts w:asciiTheme="minorHAnsi" w:hAnsiTheme="minorHAnsi" w:cstheme="minorHAnsi"/>
                <w:color w:val="000000" w:themeColor="text1"/>
                <w:sz w:val="28"/>
              </w:rPr>
            </w:pPr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-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Habilidad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de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hablar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en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público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adquirida en dos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WorkShops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organizados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</w:t>
            </w:r>
            <w:proofErr w:type="spellStart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independientemente</w:t>
            </w:r>
            <w:proofErr w:type="spellEnd"/>
            <w:r w:rsidRPr="0042781D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.</w:t>
            </w:r>
          </w:p>
          <w:sdt>
            <w:sdtPr>
              <w:id w:val="-278101685"/>
              <w:placeholder>
                <w:docPart w:val="92E76886D2B74830BC4ED571EC68A0C4"/>
              </w:placeholder>
              <w:temporary/>
              <w:showingPlcHdr/>
              <w15:appearance w15:val="hidden"/>
            </w:sdtPr>
            <w:sdtEndPr/>
            <w:sdtContent>
              <w:p w:rsidR="003D1B71" w:rsidRPr="00F20161" w:rsidRDefault="003D1B71" w:rsidP="00F20161">
                <w:pPr>
                  <w:pStyle w:val="Ttulo2"/>
                </w:pPr>
                <w:r w:rsidRPr="00F20161">
                  <w:t>Liderazgo</w:t>
                </w:r>
              </w:p>
            </w:sdtContent>
          </w:sdt>
          <w:p w:rsidR="003D1B71" w:rsidRPr="00F109A8" w:rsidRDefault="00F109A8" w:rsidP="00F109A8">
            <w:pPr>
              <w:widowControl/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</w:pPr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- </w:t>
            </w:r>
            <w:proofErr w:type="spellStart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Aptitudes</w:t>
            </w:r>
            <w:proofErr w:type="spellEnd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para la </w:t>
            </w:r>
            <w:proofErr w:type="spellStart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dirección</w:t>
            </w:r>
            <w:proofErr w:type="spellEnd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de un equipo </w:t>
            </w:r>
            <w:proofErr w:type="spellStart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adquiridas</w:t>
            </w:r>
            <w:proofErr w:type="spellEnd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en mi </w:t>
            </w:r>
            <w:proofErr w:type="spellStart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experiencia</w:t>
            </w:r>
            <w:proofErr w:type="spellEnd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 xml:space="preserve"> como entrenador de un equipo de </w:t>
            </w:r>
            <w:proofErr w:type="spellStart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fútbol</w:t>
            </w:r>
            <w:proofErr w:type="spellEnd"/>
            <w:r w:rsidRPr="00F109A8">
              <w:rPr>
                <w:rFonts w:asciiTheme="minorHAnsi" w:hAnsiTheme="minorHAnsi" w:cstheme="minorHAnsi"/>
                <w:color w:val="000000" w:themeColor="text1"/>
                <w:szCs w:val="18"/>
                <w:lang w:val="ca-ES"/>
              </w:rPr>
              <w:t>.</w:t>
            </w:r>
          </w:p>
          <w:p w:rsidR="003D1B71" w:rsidRPr="00665F95" w:rsidRDefault="003D1B71" w:rsidP="00F109A8">
            <w:pPr>
              <w:spacing w:line="216" w:lineRule="auto"/>
              <w:rPr>
                <w:sz w:val="24"/>
                <w:szCs w:val="24"/>
              </w:rPr>
            </w:pPr>
          </w:p>
        </w:tc>
      </w:tr>
      <w:bookmarkEnd w:id="0"/>
      <w:tr w:rsidR="003D1B71" w:rsidRPr="00CA16E3" w:rsidTr="003D1B71">
        <w:trPr>
          <w:trHeight w:val="1164"/>
        </w:trPr>
        <w:tc>
          <w:tcPr>
            <w:tcW w:w="720" w:type="dxa"/>
          </w:tcPr>
          <w:p w:rsidR="003D1B71" w:rsidRPr="00CA16E3" w:rsidRDefault="003D1B71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3D1B71" w:rsidRPr="00CA16E3" w:rsidRDefault="003D1B71">
            <w:pPr>
              <w:pStyle w:val="Textoindependiente"/>
              <w:kinsoku w:val="0"/>
              <w:overflowPunct w:val="0"/>
              <w:rPr>
                <w:color w:val="0072C7" w:themeColor="accent2"/>
                <w:lang w:val="es-ES_tradnl"/>
              </w:rPr>
            </w:pP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222466">
            <w:pPr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543"/>
        </w:trPr>
        <w:tc>
          <w:tcPr>
            <w:tcW w:w="720" w:type="dxa"/>
          </w:tcPr>
          <w:p w:rsidR="003D1B71" w:rsidRPr="00CA16E3" w:rsidRDefault="003D1B71" w:rsidP="006D79A8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CA16E3" w:rsidRDefault="003D1B71" w:rsidP="006D79A8">
            <w:pPr>
              <w:pStyle w:val="Informacin"/>
              <w:jc w:val="center"/>
              <w:rPr>
                <w:rStyle w:val="Textoennegrita"/>
                <w:b w:val="0"/>
                <w:bCs w:val="0"/>
                <w:color w:val="666666"/>
                <w:lang w:val="es-ES_tradnl"/>
              </w:rPr>
            </w:pPr>
            <w:r w:rsidRPr="00CA16E3">
              <w:rPr>
                <w:noProof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107B1A3A" wp14:editId="5DA9D712">
                      <wp:extent cx="337185" cy="333375"/>
                      <wp:effectExtent l="0" t="0" r="5715" b="9525"/>
                      <wp:docPr id="21" name="Grupo 21" descr="Icono de gp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333375"/>
                                <a:chOff x="0" y="0"/>
                                <a:chExt cx="337185" cy="333375"/>
                              </a:xfrm>
                            </wpg:grpSpPr>
                            <wps:wsp>
                              <wps:cNvPr id="143" name="Forma libre: Forma 14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F22E849-5233-48D2-959E-8C16EA1928B5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185" cy="333375"/>
                                </a:xfrm>
                                <a:custGeom>
                                  <a:avLst/>
                                  <a:gdLst>
                                    <a:gd name="connsiteX0" fmla="*/ 1439383 w 2647519"/>
                                    <a:gd name="connsiteY0" fmla="*/ 2598425 h 2612594"/>
                                    <a:gd name="connsiteX1" fmla="*/ 1427010 w 2647519"/>
                                    <a:gd name="connsiteY1" fmla="*/ 2605087 h 2612594"/>
                                    <a:gd name="connsiteX2" fmla="*/ 1427751 w 2647519"/>
                                    <a:gd name="connsiteY2" fmla="*/ 2605405 h 2612594"/>
                                    <a:gd name="connsiteX3" fmla="*/ 1542263 w 2647519"/>
                                    <a:gd name="connsiteY3" fmla="*/ 2530792 h 2612594"/>
                                    <a:gd name="connsiteX4" fmla="*/ 1502258 w 2647519"/>
                                    <a:gd name="connsiteY4" fmla="*/ 2540317 h 2612594"/>
                                    <a:gd name="connsiteX5" fmla="*/ 1442250 w 2647519"/>
                                    <a:gd name="connsiteY5" fmla="*/ 2547937 h 2612594"/>
                                    <a:gd name="connsiteX6" fmla="*/ 1439393 w 2647519"/>
                                    <a:gd name="connsiteY6" fmla="*/ 2540317 h 2612594"/>
                                    <a:gd name="connsiteX7" fmla="*/ 1481303 w 2647519"/>
                                    <a:gd name="connsiteY7" fmla="*/ 2536507 h 2612594"/>
                                    <a:gd name="connsiteX8" fmla="*/ 1542263 w 2647519"/>
                                    <a:gd name="connsiteY8" fmla="*/ 2530792 h 2612594"/>
                                    <a:gd name="connsiteX9" fmla="*/ 1646323 w 2647519"/>
                                    <a:gd name="connsiteY9" fmla="*/ 2520821 h 2612594"/>
                                    <a:gd name="connsiteX10" fmla="*/ 1643881 w 2647519"/>
                                    <a:gd name="connsiteY10" fmla="*/ 2521511 h 2612594"/>
                                    <a:gd name="connsiteX11" fmla="*/ 1645133 w 2647519"/>
                                    <a:gd name="connsiteY11" fmla="*/ 2521267 h 2612594"/>
                                    <a:gd name="connsiteX12" fmla="*/ 899801 w 2647519"/>
                                    <a:gd name="connsiteY12" fmla="*/ 2506503 h 2612594"/>
                                    <a:gd name="connsiteX13" fmla="*/ 942187 w 2647519"/>
                                    <a:gd name="connsiteY13" fmla="*/ 2517457 h 2612594"/>
                                    <a:gd name="connsiteX14" fmla="*/ 960285 w 2647519"/>
                                    <a:gd name="connsiteY14" fmla="*/ 2518409 h 2612594"/>
                                    <a:gd name="connsiteX15" fmla="*/ 1010767 w 2647519"/>
                                    <a:gd name="connsiteY15" fmla="*/ 2543175 h 2612594"/>
                                    <a:gd name="connsiteX16" fmla="*/ 1033627 w 2647519"/>
                                    <a:gd name="connsiteY16" fmla="*/ 2547937 h 2612594"/>
                                    <a:gd name="connsiteX17" fmla="*/ 1035057 w 2647519"/>
                                    <a:gd name="connsiteY17" fmla="*/ 2548414 h 2612594"/>
                                    <a:gd name="connsiteX18" fmla="*/ 1040295 w 2647519"/>
                                    <a:gd name="connsiteY18" fmla="*/ 2543175 h 2612594"/>
                                    <a:gd name="connsiteX19" fmla="*/ 1060297 w 2647519"/>
                                    <a:gd name="connsiteY19" fmla="*/ 2548890 h 2612594"/>
                                    <a:gd name="connsiteX20" fmla="*/ 1080300 w 2647519"/>
                                    <a:gd name="connsiteY20" fmla="*/ 2553652 h 2612594"/>
                                    <a:gd name="connsiteX21" fmla="*/ 1119712 w 2647519"/>
                                    <a:gd name="connsiteY21" fmla="*/ 2562818 h 2612594"/>
                                    <a:gd name="connsiteX22" fmla="*/ 1120305 w 2647519"/>
                                    <a:gd name="connsiteY22" fmla="*/ 2562225 h 2612594"/>
                                    <a:gd name="connsiteX23" fmla="*/ 1166025 w 2647519"/>
                                    <a:gd name="connsiteY23" fmla="*/ 2569845 h 2612594"/>
                                    <a:gd name="connsiteX24" fmla="*/ 1187932 w 2647519"/>
                                    <a:gd name="connsiteY24" fmla="*/ 2573655 h 2612594"/>
                                    <a:gd name="connsiteX25" fmla="*/ 1209840 w 2647519"/>
                                    <a:gd name="connsiteY25" fmla="*/ 2575560 h 2612594"/>
                                    <a:gd name="connsiteX26" fmla="*/ 1254607 w 2647519"/>
                                    <a:gd name="connsiteY26" fmla="*/ 2577465 h 2612594"/>
                                    <a:gd name="connsiteX27" fmla="*/ 1315567 w 2647519"/>
                                    <a:gd name="connsiteY27" fmla="*/ 2576512 h 2612594"/>
                                    <a:gd name="connsiteX28" fmla="*/ 1318213 w 2647519"/>
                                    <a:gd name="connsiteY28" fmla="*/ 2576512 h 2612594"/>
                                    <a:gd name="connsiteX29" fmla="*/ 1324140 w 2647519"/>
                                    <a:gd name="connsiteY29" fmla="*/ 2573178 h 2612594"/>
                                    <a:gd name="connsiteX30" fmla="*/ 1337475 w 2647519"/>
                                    <a:gd name="connsiteY30" fmla="*/ 2568892 h 2612594"/>
                                    <a:gd name="connsiteX31" fmla="*/ 1351048 w 2647519"/>
                                    <a:gd name="connsiteY31" fmla="*/ 2568654 h 2612594"/>
                                    <a:gd name="connsiteX32" fmla="*/ 1360335 w 2647519"/>
                                    <a:gd name="connsiteY32" fmla="*/ 2569844 h 2612594"/>
                                    <a:gd name="connsiteX33" fmla="*/ 1362835 w 2647519"/>
                                    <a:gd name="connsiteY33" fmla="*/ 2576512 h 2612594"/>
                                    <a:gd name="connsiteX34" fmla="*/ 1384147 w 2647519"/>
                                    <a:gd name="connsiteY34" fmla="*/ 2576512 h 2612594"/>
                                    <a:gd name="connsiteX35" fmla="*/ 1377480 w 2647519"/>
                                    <a:gd name="connsiteY35" fmla="*/ 2586037 h 2612594"/>
                                    <a:gd name="connsiteX36" fmla="*/ 1373670 w 2647519"/>
                                    <a:gd name="connsiteY36" fmla="*/ 2590800 h 2612594"/>
                                    <a:gd name="connsiteX37" fmla="*/ 1361287 w 2647519"/>
                                    <a:gd name="connsiteY37" fmla="*/ 2596515 h 2612594"/>
                                    <a:gd name="connsiteX38" fmla="*/ 1338427 w 2647519"/>
                                    <a:gd name="connsiteY38" fmla="*/ 2596515 h 2612594"/>
                                    <a:gd name="connsiteX39" fmla="*/ 1308900 w 2647519"/>
                                    <a:gd name="connsiteY39" fmla="*/ 2594610 h 2612594"/>
                                    <a:gd name="connsiteX40" fmla="*/ 1245082 w 2647519"/>
                                    <a:gd name="connsiteY40" fmla="*/ 2592705 h 2612594"/>
                                    <a:gd name="connsiteX41" fmla="*/ 1197457 w 2647519"/>
                                    <a:gd name="connsiteY41" fmla="*/ 2588895 h 2612594"/>
                                    <a:gd name="connsiteX42" fmla="*/ 1155547 w 2647519"/>
                                    <a:gd name="connsiteY42" fmla="*/ 2583180 h 2612594"/>
                                    <a:gd name="connsiteX43" fmla="*/ 1113637 w 2647519"/>
                                    <a:gd name="connsiteY43" fmla="*/ 2576512 h 2612594"/>
                                    <a:gd name="connsiteX44" fmla="*/ 1049820 w 2647519"/>
                                    <a:gd name="connsiteY44" fmla="*/ 2566987 h 2612594"/>
                                    <a:gd name="connsiteX45" fmla="*/ 1000290 w 2647519"/>
                                    <a:gd name="connsiteY45" fmla="*/ 2550795 h 2612594"/>
                                    <a:gd name="connsiteX46" fmla="*/ 1000863 w 2647519"/>
                                    <a:gd name="connsiteY46" fmla="*/ 2550379 h 2612594"/>
                                    <a:gd name="connsiteX47" fmla="*/ 971715 w 2647519"/>
                                    <a:gd name="connsiteY47" fmla="*/ 2541270 h 2612594"/>
                                    <a:gd name="connsiteX48" fmla="*/ 945997 w 2647519"/>
                                    <a:gd name="connsiteY48" fmla="*/ 2529840 h 2612594"/>
                                    <a:gd name="connsiteX49" fmla="*/ 916470 w 2647519"/>
                                    <a:gd name="connsiteY49" fmla="*/ 2520315 h 2612594"/>
                                    <a:gd name="connsiteX50" fmla="*/ 885990 w 2647519"/>
                                    <a:gd name="connsiteY50" fmla="*/ 2509837 h 2612594"/>
                                    <a:gd name="connsiteX51" fmla="*/ 899801 w 2647519"/>
                                    <a:gd name="connsiteY51" fmla="*/ 2506503 h 2612594"/>
                                    <a:gd name="connsiteX52" fmla="*/ 1460491 w 2647519"/>
                                    <a:gd name="connsiteY52" fmla="*/ 2486082 h 2612594"/>
                                    <a:gd name="connsiteX53" fmla="*/ 1445939 w 2647519"/>
                                    <a:gd name="connsiteY53" fmla="*/ 2488303 h 2612594"/>
                                    <a:gd name="connsiteX54" fmla="*/ 1345293 w 2647519"/>
                                    <a:gd name="connsiteY54" fmla="*/ 2493385 h 2612594"/>
                                    <a:gd name="connsiteX55" fmla="*/ 1378432 w 2647519"/>
                                    <a:gd name="connsiteY55" fmla="*/ 2497454 h 2612594"/>
                                    <a:gd name="connsiteX56" fmla="*/ 1387005 w 2647519"/>
                                    <a:gd name="connsiteY56" fmla="*/ 2495549 h 2612594"/>
                                    <a:gd name="connsiteX57" fmla="*/ 1446060 w 2647519"/>
                                    <a:gd name="connsiteY57" fmla="*/ 2488882 h 2612594"/>
                                    <a:gd name="connsiteX58" fmla="*/ 1455778 w 2647519"/>
                                    <a:gd name="connsiteY58" fmla="*/ 2486992 h 2612594"/>
                                    <a:gd name="connsiteX59" fmla="*/ 1550918 w 2647519"/>
                                    <a:gd name="connsiteY59" fmla="*/ 2472281 h 2612594"/>
                                    <a:gd name="connsiteX60" fmla="*/ 1501488 w 2647519"/>
                                    <a:gd name="connsiteY60" fmla="*/ 2479825 h 2612594"/>
                                    <a:gd name="connsiteX61" fmla="*/ 1518450 w 2647519"/>
                                    <a:gd name="connsiteY61" fmla="*/ 2480309 h 2612594"/>
                                    <a:gd name="connsiteX62" fmla="*/ 1542858 w 2647519"/>
                                    <a:gd name="connsiteY62" fmla="*/ 2475785 h 2612594"/>
                                    <a:gd name="connsiteX63" fmla="*/ 1731355 w 2647519"/>
                                    <a:gd name="connsiteY63" fmla="*/ 2470078 h 2612594"/>
                                    <a:gd name="connsiteX64" fmla="*/ 1576322 w 2647519"/>
                                    <a:gd name="connsiteY64" fmla="*/ 2511364 h 2612594"/>
                                    <a:gd name="connsiteX65" fmla="*/ 1654777 w 2647519"/>
                                    <a:gd name="connsiteY65" fmla="*/ 2493883 h 2612594"/>
                                    <a:gd name="connsiteX66" fmla="*/ 737400 w 2647519"/>
                                    <a:gd name="connsiteY66" fmla="*/ 2450782 h 2612594"/>
                                    <a:gd name="connsiteX67" fmla="*/ 846937 w 2647519"/>
                                    <a:gd name="connsiteY67" fmla="*/ 2497454 h 2612594"/>
                                    <a:gd name="connsiteX68" fmla="*/ 885990 w 2647519"/>
                                    <a:gd name="connsiteY68" fmla="*/ 2509837 h 2612594"/>
                                    <a:gd name="connsiteX69" fmla="*/ 915517 w 2647519"/>
                                    <a:gd name="connsiteY69" fmla="*/ 2520314 h 2612594"/>
                                    <a:gd name="connsiteX70" fmla="*/ 945045 w 2647519"/>
                                    <a:gd name="connsiteY70" fmla="*/ 2529839 h 2612594"/>
                                    <a:gd name="connsiteX71" fmla="*/ 970762 w 2647519"/>
                                    <a:gd name="connsiteY71" fmla="*/ 2541269 h 2612594"/>
                                    <a:gd name="connsiteX72" fmla="*/ 965047 w 2647519"/>
                                    <a:gd name="connsiteY72" fmla="*/ 2546032 h 2612594"/>
                                    <a:gd name="connsiteX73" fmla="*/ 949807 w 2647519"/>
                                    <a:gd name="connsiteY73" fmla="*/ 2543174 h 2612594"/>
                                    <a:gd name="connsiteX74" fmla="*/ 895515 w 2647519"/>
                                    <a:gd name="connsiteY74" fmla="*/ 2523172 h 2612594"/>
                                    <a:gd name="connsiteX75" fmla="*/ 868845 w 2647519"/>
                                    <a:gd name="connsiteY75" fmla="*/ 2512694 h 2612594"/>
                                    <a:gd name="connsiteX76" fmla="*/ 842175 w 2647519"/>
                                    <a:gd name="connsiteY76" fmla="*/ 2501264 h 2612594"/>
                                    <a:gd name="connsiteX77" fmla="*/ 806932 w 2647519"/>
                                    <a:gd name="connsiteY77" fmla="*/ 2488882 h 2612594"/>
                                    <a:gd name="connsiteX78" fmla="*/ 776452 w 2647519"/>
                                    <a:gd name="connsiteY78" fmla="*/ 2475547 h 2612594"/>
                                    <a:gd name="connsiteX79" fmla="*/ 752640 w 2647519"/>
                                    <a:gd name="connsiteY79" fmla="*/ 2463164 h 2612594"/>
                                    <a:gd name="connsiteX80" fmla="*/ 737400 w 2647519"/>
                                    <a:gd name="connsiteY80" fmla="*/ 2450782 h 2612594"/>
                                    <a:gd name="connsiteX81" fmla="*/ 782168 w 2647519"/>
                                    <a:gd name="connsiteY81" fmla="*/ 2426970 h 2612594"/>
                                    <a:gd name="connsiteX82" fmla="*/ 834555 w 2647519"/>
                                    <a:gd name="connsiteY82" fmla="*/ 2453640 h 2612594"/>
                                    <a:gd name="connsiteX83" fmla="*/ 827888 w 2647519"/>
                                    <a:gd name="connsiteY83" fmla="*/ 2457450 h 2612594"/>
                                    <a:gd name="connsiteX84" fmla="*/ 766928 w 2647519"/>
                                    <a:gd name="connsiteY84" fmla="*/ 2427922 h 2612594"/>
                                    <a:gd name="connsiteX85" fmla="*/ 782168 w 2647519"/>
                                    <a:gd name="connsiteY85" fmla="*/ 2426970 h 2612594"/>
                                    <a:gd name="connsiteX86" fmla="*/ 588810 w 2647519"/>
                                    <a:gd name="connsiteY86" fmla="*/ 2362200 h 2612594"/>
                                    <a:gd name="connsiteX87" fmla="*/ 653580 w 2647519"/>
                                    <a:gd name="connsiteY87" fmla="*/ 2398395 h 2612594"/>
                                    <a:gd name="connsiteX88" fmla="*/ 666915 w 2647519"/>
                                    <a:gd name="connsiteY88" fmla="*/ 2413635 h 2612594"/>
                                    <a:gd name="connsiteX89" fmla="*/ 636435 w 2647519"/>
                                    <a:gd name="connsiteY89" fmla="*/ 2397442 h 2612594"/>
                                    <a:gd name="connsiteX90" fmla="*/ 613575 w 2647519"/>
                                    <a:gd name="connsiteY90" fmla="*/ 2383155 h 2612594"/>
                                    <a:gd name="connsiteX91" fmla="*/ 588810 w 2647519"/>
                                    <a:gd name="connsiteY91" fmla="*/ 2362200 h 2612594"/>
                                    <a:gd name="connsiteX92" fmla="*/ 702387 w 2647519"/>
                                    <a:gd name="connsiteY92" fmla="*/ 2337759 h 2612594"/>
                                    <a:gd name="connsiteX93" fmla="*/ 702396 w 2647519"/>
                                    <a:gd name="connsiteY93" fmla="*/ 2338030 h 2612594"/>
                                    <a:gd name="connsiteX94" fmla="*/ 705613 w 2647519"/>
                                    <a:gd name="connsiteY94" fmla="*/ 2341923 h 2612594"/>
                                    <a:gd name="connsiteX95" fmla="*/ 705967 w 2647519"/>
                                    <a:gd name="connsiteY95" fmla="*/ 2340292 h 2612594"/>
                                    <a:gd name="connsiteX96" fmla="*/ 2093409 w 2647519"/>
                                    <a:gd name="connsiteY96" fmla="*/ 2275234 h 2612594"/>
                                    <a:gd name="connsiteX97" fmla="*/ 2089950 w 2647519"/>
                                    <a:gd name="connsiteY97" fmla="*/ 2275522 h 2612594"/>
                                    <a:gd name="connsiteX98" fmla="*/ 2032800 w 2647519"/>
                                    <a:gd name="connsiteY98" fmla="*/ 2316480 h 2612594"/>
                                    <a:gd name="connsiteX99" fmla="*/ 1976602 w 2647519"/>
                                    <a:gd name="connsiteY99" fmla="*/ 2346960 h 2612594"/>
                                    <a:gd name="connsiteX100" fmla="*/ 1936597 w 2647519"/>
                                    <a:gd name="connsiteY100" fmla="*/ 2370772 h 2612594"/>
                                    <a:gd name="connsiteX101" fmla="*/ 1914690 w 2647519"/>
                                    <a:gd name="connsiteY101" fmla="*/ 2380297 h 2612594"/>
                                    <a:gd name="connsiteX102" fmla="*/ 1891830 w 2647519"/>
                                    <a:gd name="connsiteY102" fmla="*/ 2389822 h 2612594"/>
                                    <a:gd name="connsiteX103" fmla="*/ 1864207 w 2647519"/>
                                    <a:gd name="connsiteY103" fmla="*/ 2404110 h 2612594"/>
                                    <a:gd name="connsiteX104" fmla="*/ 1843252 w 2647519"/>
                                    <a:gd name="connsiteY104" fmla="*/ 2416492 h 2612594"/>
                                    <a:gd name="connsiteX105" fmla="*/ 1812772 w 2647519"/>
                                    <a:gd name="connsiteY105" fmla="*/ 2428875 h 2612594"/>
                                    <a:gd name="connsiteX106" fmla="*/ 1781340 w 2647519"/>
                                    <a:gd name="connsiteY106" fmla="*/ 2440305 h 2612594"/>
                                    <a:gd name="connsiteX107" fmla="*/ 1772767 w 2647519"/>
                                    <a:gd name="connsiteY107" fmla="*/ 2448877 h 2612594"/>
                                    <a:gd name="connsiteX108" fmla="*/ 1759432 w 2647519"/>
                                    <a:gd name="connsiteY108" fmla="*/ 2453640 h 2612594"/>
                                    <a:gd name="connsiteX109" fmla="*/ 1726095 w 2647519"/>
                                    <a:gd name="connsiteY109" fmla="*/ 2459355 h 2612594"/>
                                    <a:gd name="connsiteX110" fmla="*/ 1683232 w 2647519"/>
                                    <a:gd name="connsiteY110" fmla="*/ 2472690 h 2612594"/>
                                    <a:gd name="connsiteX111" fmla="*/ 1644180 w 2647519"/>
                                    <a:gd name="connsiteY111" fmla="*/ 2485072 h 2612594"/>
                                    <a:gd name="connsiteX112" fmla="*/ 1601317 w 2647519"/>
                                    <a:gd name="connsiteY112" fmla="*/ 2497455 h 2612594"/>
                                    <a:gd name="connsiteX113" fmla="*/ 1547977 w 2647519"/>
                                    <a:gd name="connsiteY113" fmla="*/ 2510790 h 2612594"/>
                                    <a:gd name="connsiteX114" fmla="*/ 1472730 w 2647519"/>
                                    <a:gd name="connsiteY114" fmla="*/ 2523172 h 2612594"/>
                                    <a:gd name="connsiteX115" fmla="*/ 1470825 w 2647519"/>
                                    <a:gd name="connsiteY115" fmla="*/ 2526030 h 2612594"/>
                                    <a:gd name="connsiteX116" fmla="*/ 1434645 w 2647519"/>
                                    <a:gd name="connsiteY116" fmla="*/ 2535075 h 2612594"/>
                                    <a:gd name="connsiteX117" fmla="*/ 1435583 w 2647519"/>
                                    <a:gd name="connsiteY117" fmla="*/ 2535555 h 2612594"/>
                                    <a:gd name="connsiteX118" fmla="*/ 1475761 w 2647519"/>
                                    <a:gd name="connsiteY118" fmla="*/ 2525510 h 2612594"/>
                                    <a:gd name="connsiteX119" fmla="*/ 1476540 w 2647519"/>
                                    <a:gd name="connsiteY119" fmla="*/ 2523172 h 2612594"/>
                                    <a:gd name="connsiteX120" fmla="*/ 1551788 w 2647519"/>
                                    <a:gd name="connsiteY120" fmla="*/ 2510790 h 2612594"/>
                                    <a:gd name="connsiteX121" fmla="*/ 1605128 w 2647519"/>
                                    <a:gd name="connsiteY121" fmla="*/ 2497455 h 2612594"/>
                                    <a:gd name="connsiteX122" fmla="*/ 1647990 w 2647519"/>
                                    <a:gd name="connsiteY122" fmla="*/ 2485072 h 2612594"/>
                                    <a:gd name="connsiteX123" fmla="*/ 1687043 w 2647519"/>
                                    <a:gd name="connsiteY123" fmla="*/ 2472690 h 2612594"/>
                                    <a:gd name="connsiteX124" fmla="*/ 1729905 w 2647519"/>
                                    <a:gd name="connsiteY124" fmla="*/ 2459355 h 2612594"/>
                                    <a:gd name="connsiteX125" fmla="*/ 1763243 w 2647519"/>
                                    <a:gd name="connsiteY125" fmla="*/ 2453640 h 2612594"/>
                                    <a:gd name="connsiteX126" fmla="*/ 1740675 w 2647519"/>
                                    <a:gd name="connsiteY126" fmla="*/ 2467181 h 2612594"/>
                                    <a:gd name="connsiteX127" fmla="*/ 1741335 w 2647519"/>
                                    <a:gd name="connsiteY127" fmla="*/ 2466975 h 2612594"/>
                                    <a:gd name="connsiteX128" fmla="*/ 1765148 w 2647519"/>
                                    <a:gd name="connsiteY128" fmla="*/ 2452687 h 2612594"/>
                                    <a:gd name="connsiteX129" fmla="*/ 1778483 w 2647519"/>
                                    <a:gd name="connsiteY129" fmla="*/ 2447925 h 2612594"/>
                                    <a:gd name="connsiteX130" fmla="*/ 1779371 w 2647519"/>
                                    <a:gd name="connsiteY130" fmla="*/ 2447679 h 2612594"/>
                                    <a:gd name="connsiteX131" fmla="*/ 1785150 w 2647519"/>
                                    <a:gd name="connsiteY131" fmla="*/ 2441257 h 2612594"/>
                                    <a:gd name="connsiteX132" fmla="*/ 1816583 w 2647519"/>
                                    <a:gd name="connsiteY132" fmla="*/ 2429827 h 2612594"/>
                                    <a:gd name="connsiteX133" fmla="*/ 1847063 w 2647519"/>
                                    <a:gd name="connsiteY133" fmla="*/ 2417445 h 2612594"/>
                                    <a:gd name="connsiteX134" fmla="*/ 1868018 w 2647519"/>
                                    <a:gd name="connsiteY134" fmla="*/ 2405062 h 2612594"/>
                                    <a:gd name="connsiteX135" fmla="*/ 1895640 w 2647519"/>
                                    <a:gd name="connsiteY135" fmla="*/ 2390775 h 2612594"/>
                                    <a:gd name="connsiteX136" fmla="*/ 1918500 w 2647519"/>
                                    <a:gd name="connsiteY136" fmla="*/ 2381250 h 2612594"/>
                                    <a:gd name="connsiteX137" fmla="*/ 1934176 w 2647519"/>
                                    <a:gd name="connsiteY137" fmla="*/ 2374435 h 2612594"/>
                                    <a:gd name="connsiteX138" fmla="*/ 1942313 w 2647519"/>
                                    <a:gd name="connsiteY138" fmla="*/ 2368867 h 2612594"/>
                                    <a:gd name="connsiteX139" fmla="*/ 1982318 w 2647519"/>
                                    <a:gd name="connsiteY139" fmla="*/ 2345055 h 2612594"/>
                                    <a:gd name="connsiteX140" fmla="*/ 2038515 w 2647519"/>
                                    <a:gd name="connsiteY140" fmla="*/ 2314575 h 2612594"/>
                                    <a:gd name="connsiteX141" fmla="*/ 460060 w 2647519"/>
                                    <a:gd name="connsiteY141" fmla="*/ 2262062 h 2612594"/>
                                    <a:gd name="connsiteX142" fmla="*/ 463676 w 2647519"/>
                                    <a:gd name="connsiteY142" fmla="*/ 2265164 h 2612594"/>
                                    <a:gd name="connsiteX143" fmla="*/ 464910 w 2647519"/>
                                    <a:gd name="connsiteY143" fmla="*/ 2265793 h 2612594"/>
                                    <a:gd name="connsiteX144" fmla="*/ 2099801 w 2647519"/>
                                    <a:gd name="connsiteY144" fmla="*/ 2237197 h 2612594"/>
                                    <a:gd name="connsiteX145" fmla="*/ 2099475 w 2647519"/>
                                    <a:gd name="connsiteY145" fmla="*/ 2237422 h 2612594"/>
                                    <a:gd name="connsiteX146" fmla="*/ 2099475 w 2647519"/>
                                    <a:gd name="connsiteY146" fmla="*/ 2237694 h 2612594"/>
                                    <a:gd name="connsiteX147" fmla="*/ 2100989 w 2647519"/>
                                    <a:gd name="connsiteY147" fmla="*/ 2237910 h 2612594"/>
                                    <a:gd name="connsiteX148" fmla="*/ 2101380 w 2647519"/>
                                    <a:gd name="connsiteY148" fmla="*/ 2237422 h 2612594"/>
                                    <a:gd name="connsiteX149" fmla="*/ 2120379 w 2647519"/>
                                    <a:gd name="connsiteY149" fmla="*/ 2222979 h 2612594"/>
                                    <a:gd name="connsiteX150" fmla="*/ 2114756 w 2647519"/>
                                    <a:gd name="connsiteY150" fmla="*/ 2226864 h 2612594"/>
                                    <a:gd name="connsiteX151" fmla="*/ 2113762 w 2647519"/>
                                    <a:gd name="connsiteY151" fmla="*/ 2227897 h 2612594"/>
                                    <a:gd name="connsiteX152" fmla="*/ 2117618 w 2647519"/>
                                    <a:gd name="connsiteY152" fmla="*/ 2225429 h 2612594"/>
                                    <a:gd name="connsiteX153" fmla="*/ 382287 w 2647519"/>
                                    <a:gd name="connsiteY153" fmla="*/ 2175002 h 2612594"/>
                                    <a:gd name="connsiteX154" fmla="*/ 418259 w 2647519"/>
                                    <a:gd name="connsiteY154" fmla="*/ 2217355 h 2612594"/>
                                    <a:gd name="connsiteX155" fmla="*/ 389737 w 2647519"/>
                                    <a:gd name="connsiteY155" fmla="*/ 2183129 h 2612594"/>
                                    <a:gd name="connsiteX156" fmla="*/ 2187820 w 2647519"/>
                                    <a:gd name="connsiteY156" fmla="*/ 2174974 h 2612594"/>
                                    <a:gd name="connsiteX157" fmla="*/ 2187735 w 2647519"/>
                                    <a:gd name="connsiteY157" fmla="*/ 2175004 h 2612594"/>
                                    <a:gd name="connsiteX158" fmla="*/ 2187105 w 2647519"/>
                                    <a:gd name="connsiteY158" fmla="*/ 2179320 h 2612594"/>
                                    <a:gd name="connsiteX159" fmla="*/ 2171865 w 2647519"/>
                                    <a:gd name="connsiteY159" fmla="*/ 2196465 h 2612594"/>
                                    <a:gd name="connsiteX160" fmla="*/ 2153767 w 2647519"/>
                                    <a:gd name="connsiteY160" fmla="*/ 2216467 h 2612594"/>
                                    <a:gd name="connsiteX161" fmla="*/ 2154858 w 2647519"/>
                                    <a:gd name="connsiteY161" fmla="*/ 2216215 h 2612594"/>
                                    <a:gd name="connsiteX162" fmla="*/ 2171865 w 2647519"/>
                                    <a:gd name="connsiteY162" fmla="*/ 2197417 h 2612594"/>
                                    <a:gd name="connsiteX163" fmla="*/ 2187105 w 2647519"/>
                                    <a:gd name="connsiteY163" fmla="*/ 2180272 h 2612594"/>
                                    <a:gd name="connsiteX164" fmla="*/ 2187820 w 2647519"/>
                                    <a:gd name="connsiteY164" fmla="*/ 2174974 h 2612594"/>
                                    <a:gd name="connsiteX165" fmla="*/ 475386 w 2647519"/>
                                    <a:gd name="connsiteY165" fmla="*/ 2153526 h 2612594"/>
                                    <a:gd name="connsiteX166" fmla="*/ 477272 w 2647519"/>
                                    <a:gd name="connsiteY166" fmla="*/ 2155821 h 2612594"/>
                                    <a:gd name="connsiteX167" fmla="*/ 477367 w 2647519"/>
                                    <a:gd name="connsiteY167" fmla="*/ 2155507 h 2612594"/>
                                    <a:gd name="connsiteX168" fmla="*/ 334493 w 2647519"/>
                                    <a:gd name="connsiteY168" fmla="*/ 2131694 h 2612594"/>
                                    <a:gd name="connsiteX169" fmla="*/ 359258 w 2647519"/>
                                    <a:gd name="connsiteY169" fmla="*/ 2147887 h 2612594"/>
                                    <a:gd name="connsiteX170" fmla="*/ 360474 w 2647519"/>
                                    <a:gd name="connsiteY170" fmla="*/ 2149319 h 2612594"/>
                                    <a:gd name="connsiteX171" fmla="*/ 371759 w 2647519"/>
                                    <a:gd name="connsiteY171" fmla="*/ 2151816 h 2612594"/>
                                    <a:gd name="connsiteX172" fmla="*/ 397357 w 2647519"/>
                                    <a:gd name="connsiteY172" fmla="*/ 2175509 h 2612594"/>
                                    <a:gd name="connsiteX173" fmla="*/ 432600 w 2647519"/>
                                    <a:gd name="connsiteY173" fmla="*/ 2204084 h 2612594"/>
                                    <a:gd name="connsiteX174" fmla="*/ 447840 w 2647519"/>
                                    <a:gd name="connsiteY174" fmla="*/ 2225039 h 2612594"/>
                                    <a:gd name="connsiteX175" fmla="*/ 456412 w 2647519"/>
                                    <a:gd name="connsiteY175" fmla="*/ 2235517 h 2612594"/>
                                    <a:gd name="connsiteX176" fmla="*/ 492607 w 2647519"/>
                                    <a:gd name="connsiteY176" fmla="*/ 2265997 h 2612594"/>
                                    <a:gd name="connsiteX177" fmla="*/ 482130 w 2647519"/>
                                    <a:gd name="connsiteY177" fmla="*/ 2274569 h 2612594"/>
                                    <a:gd name="connsiteX178" fmla="*/ 448422 w 2647519"/>
                                    <a:gd name="connsiteY178" fmla="*/ 2237115 h 2612594"/>
                                    <a:gd name="connsiteX179" fmla="*/ 446888 w 2647519"/>
                                    <a:gd name="connsiteY179" fmla="*/ 2237422 h 2612594"/>
                                    <a:gd name="connsiteX180" fmla="*/ 446888 w 2647519"/>
                                    <a:gd name="connsiteY180" fmla="*/ 2237422 h 2612594"/>
                                    <a:gd name="connsiteX181" fmla="*/ 478787 w 2647519"/>
                                    <a:gd name="connsiteY181" fmla="*/ 2272865 h 2612594"/>
                                    <a:gd name="connsiteX182" fmla="*/ 482130 w 2647519"/>
                                    <a:gd name="connsiteY182" fmla="*/ 2274569 h 2612594"/>
                                    <a:gd name="connsiteX183" fmla="*/ 492608 w 2647519"/>
                                    <a:gd name="connsiteY183" fmla="*/ 2265997 h 2612594"/>
                                    <a:gd name="connsiteX184" fmla="*/ 583095 w 2647519"/>
                                    <a:gd name="connsiteY184" fmla="*/ 2337434 h 2612594"/>
                                    <a:gd name="connsiteX185" fmla="*/ 564998 w 2647519"/>
                                    <a:gd name="connsiteY185" fmla="*/ 2343149 h 2612594"/>
                                    <a:gd name="connsiteX186" fmla="*/ 571665 w 2647519"/>
                                    <a:gd name="connsiteY186" fmla="*/ 2347912 h 2612594"/>
                                    <a:gd name="connsiteX187" fmla="*/ 544995 w 2647519"/>
                                    <a:gd name="connsiteY187" fmla="*/ 2348864 h 2612594"/>
                                    <a:gd name="connsiteX188" fmla="*/ 527850 w 2647519"/>
                                    <a:gd name="connsiteY188" fmla="*/ 2337434 h 2612594"/>
                                    <a:gd name="connsiteX189" fmla="*/ 511658 w 2647519"/>
                                    <a:gd name="connsiteY189" fmla="*/ 2325052 h 2612594"/>
                                    <a:gd name="connsiteX190" fmla="*/ 471653 w 2647519"/>
                                    <a:gd name="connsiteY190" fmla="*/ 2291714 h 2612594"/>
                                    <a:gd name="connsiteX191" fmla="*/ 434505 w 2647519"/>
                                    <a:gd name="connsiteY191" fmla="*/ 2258377 h 2612594"/>
                                    <a:gd name="connsiteX192" fmla="*/ 400215 w 2647519"/>
                                    <a:gd name="connsiteY192" fmla="*/ 2225039 h 2612594"/>
                                    <a:gd name="connsiteX193" fmla="*/ 384023 w 2647519"/>
                                    <a:gd name="connsiteY193" fmla="*/ 2208847 h 2612594"/>
                                    <a:gd name="connsiteX194" fmla="*/ 368783 w 2647519"/>
                                    <a:gd name="connsiteY194" fmla="*/ 2191702 h 2612594"/>
                                    <a:gd name="connsiteX195" fmla="*/ 374498 w 2647519"/>
                                    <a:gd name="connsiteY195" fmla="*/ 2184082 h 2612594"/>
                                    <a:gd name="connsiteX196" fmla="*/ 393548 w 2647519"/>
                                    <a:gd name="connsiteY196" fmla="*/ 2201227 h 2612594"/>
                                    <a:gd name="connsiteX197" fmla="*/ 414503 w 2647519"/>
                                    <a:gd name="connsiteY197" fmla="*/ 2217419 h 2612594"/>
                                    <a:gd name="connsiteX198" fmla="*/ 440220 w 2647519"/>
                                    <a:gd name="connsiteY198" fmla="*/ 2245042 h 2612594"/>
                                    <a:gd name="connsiteX199" fmla="*/ 442406 w 2647519"/>
                                    <a:gd name="connsiteY199" fmla="*/ 2246917 h 2612594"/>
                                    <a:gd name="connsiteX200" fmla="*/ 414503 w 2647519"/>
                                    <a:gd name="connsiteY200" fmla="*/ 2217419 h 2612594"/>
                                    <a:gd name="connsiteX201" fmla="*/ 394500 w 2647519"/>
                                    <a:gd name="connsiteY201" fmla="*/ 2201227 h 2612594"/>
                                    <a:gd name="connsiteX202" fmla="*/ 375450 w 2647519"/>
                                    <a:gd name="connsiteY202" fmla="*/ 2184082 h 2612594"/>
                                    <a:gd name="connsiteX203" fmla="*/ 354495 w 2647519"/>
                                    <a:gd name="connsiteY203" fmla="*/ 2158364 h 2612594"/>
                                    <a:gd name="connsiteX204" fmla="*/ 334493 w 2647519"/>
                                    <a:gd name="connsiteY204" fmla="*/ 2131694 h 2612594"/>
                                    <a:gd name="connsiteX205" fmla="*/ 2432850 w 2647519"/>
                                    <a:gd name="connsiteY205" fmla="*/ 1980247 h 2612594"/>
                                    <a:gd name="connsiteX206" fmla="*/ 2432367 w 2647519"/>
                                    <a:gd name="connsiteY206" fmla="*/ 1980454 h 2612594"/>
                                    <a:gd name="connsiteX207" fmla="*/ 2421963 w 2647519"/>
                                    <a:gd name="connsiteY207" fmla="*/ 2005422 h 2612594"/>
                                    <a:gd name="connsiteX208" fmla="*/ 2422850 w 2647519"/>
                                    <a:gd name="connsiteY208" fmla="*/ 1860918 h 2612594"/>
                                    <a:gd name="connsiteX209" fmla="*/ 2397608 w 2647519"/>
                                    <a:gd name="connsiteY209" fmla="*/ 1897379 h 2612594"/>
                                    <a:gd name="connsiteX210" fmla="*/ 2385225 w 2647519"/>
                                    <a:gd name="connsiteY210" fmla="*/ 1920239 h 2612594"/>
                                    <a:gd name="connsiteX211" fmla="*/ 2372843 w 2647519"/>
                                    <a:gd name="connsiteY211" fmla="*/ 1941194 h 2612594"/>
                                    <a:gd name="connsiteX212" fmla="*/ 2343315 w 2647519"/>
                                    <a:gd name="connsiteY212" fmla="*/ 1980247 h 2612594"/>
                                    <a:gd name="connsiteX213" fmla="*/ 2317598 w 2647519"/>
                                    <a:gd name="connsiteY213" fmla="*/ 2019299 h 2612594"/>
                                    <a:gd name="connsiteX214" fmla="*/ 2294738 w 2647519"/>
                                    <a:gd name="connsiteY214" fmla="*/ 2050732 h 2612594"/>
                                    <a:gd name="connsiteX215" fmla="*/ 2292831 w 2647519"/>
                                    <a:gd name="connsiteY215" fmla="*/ 2051897 h 2612594"/>
                                    <a:gd name="connsiteX216" fmla="*/ 2291271 w 2647519"/>
                                    <a:gd name="connsiteY216" fmla="*/ 2054208 h 2612594"/>
                                    <a:gd name="connsiteX217" fmla="*/ 2293785 w 2647519"/>
                                    <a:gd name="connsiteY217" fmla="*/ 2052637 h 2612594"/>
                                    <a:gd name="connsiteX218" fmla="*/ 2316645 w 2647519"/>
                                    <a:gd name="connsiteY218" fmla="*/ 2021205 h 2612594"/>
                                    <a:gd name="connsiteX219" fmla="*/ 2342363 w 2647519"/>
                                    <a:gd name="connsiteY219" fmla="*/ 1982152 h 2612594"/>
                                    <a:gd name="connsiteX220" fmla="*/ 2371890 w 2647519"/>
                                    <a:gd name="connsiteY220" fmla="*/ 1943100 h 2612594"/>
                                    <a:gd name="connsiteX221" fmla="*/ 2384273 w 2647519"/>
                                    <a:gd name="connsiteY221" fmla="*/ 1922145 h 2612594"/>
                                    <a:gd name="connsiteX222" fmla="*/ 2396655 w 2647519"/>
                                    <a:gd name="connsiteY222" fmla="*/ 1899285 h 2612594"/>
                                    <a:gd name="connsiteX223" fmla="*/ 2422373 w 2647519"/>
                                    <a:gd name="connsiteY223" fmla="*/ 1862137 h 2612594"/>
                                    <a:gd name="connsiteX224" fmla="*/ 2498930 w 2647519"/>
                                    <a:gd name="connsiteY224" fmla="*/ 1857612 h 2612594"/>
                                    <a:gd name="connsiteX225" fmla="*/ 2490953 w 2647519"/>
                                    <a:gd name="connsiteY225" fmla="*/ 1875472 h 2612594"/>
                                    <a:gd name="connsiteX226" fmla="*/ 2473808 w 2647519"/>
                                    <a:gd name="connsiteY226" fmla="*/ 1909762 h 2612594"/>
                                    <a:gd name="connsiteX227" fmla="*/ 2490953 w 2647519"/>
                                    <a:gd name="connsiteY227" fmla="*/ 1875472 h 2612594"/>
                                    <a:gd name="connsiteX228" fmla="*/ 2498930 w 2647519"/>
                                    <a:gd name="connsiteY228" fmla="*/ 1857612 h 2612594"/>
                                    <a:gd name="connsiteX229" fmla="*/ 2521433 w 2647519"/>
                                    <a:gd name="connsiteY229" fmla="*/ 1847850 h 2612594"/>
                                    <a:gd name="connsiteX230" fmla="*/ 2509050 w 2647519"/>
                                    <a:gd name="connsiteY230" fmla="*/ 1884997 h 2612594"/>
                                    <a:gd name="connsiteX231" fmla="*/ 2487143 w 2647519"/>
                                    <a:gd name="connsiteY231" fmla="*/ 1925002 h 2612594"/>
                                    <a:gd name="connsiteX232" fmla="*/ 2465235 w 2647519"/>
                                    <a:gd name="connsiteY232" fmla="*/ 1965960 h 2612594"/>
                                    <a:gd name="connsiteX233" fmla="*/ 2445233 w 2647519"/>
                                    <a:gd name="connsiteY233" fmla="*/ 1991677 h 2612594"/>
                                    <a:gd name="connsiteX234" fmla="*/ 2458568 w 2647519"/>
                                    <a:gd name="connsiteY234" fmla="*/ 1965007 h 2612594"/>
                                    <a:gd name="connsiteX235" fmla="*/ 2469998 w 2647519"/>
                                    <a:gd name="connsiteY235" fmla="*/ 1938337 h 2612594"/>
                                    <a:gd name="connsiteX236" fmla="*/ 2478570 w 2647519"/>
                                    <a:gd name="connsiteY236" fmla="*/ 1924050 h 2612594"/>
                                    <a:gd name="connsiteX237" fmla="*/ 2490000 w 2647519"/>
                                    <a:gd name="connsiteY237" fmla="*/ 1905000 h 2612594"/>
                                    <a:gd name="connsiteX238" fmla="*/ 2500478 w 2647519"/>
                                    <a:gd name="connsiteY238" fmla="*/ 1885950 h 2612594"/>
                                    <a:gd name="connsiteX239" fmla="*/ 2521433 w 2647519"/>
                                    <a:gd name="connsiteY239" fmla="*/ 1847850 h 2612594"/>
                                    <a:gd name="connsiteX240" fmla="*/ 2459780 w 2647519"/>
                                    <a:gd name="connsiteY240" fmla="*/ 1766202 h 2612594"/>
                                    <a:gd name="connsiteX241" fmla="*/ 2436660 w 2647519"/>
                                    <a:gd name="connsiteY241" fmla="*/ 1806892 h 2612594"/>
                                    <a:gd name="connsiteX242" fmla="*/ 2436235 w 2647519"/>
                                    <a:gd name="connsiteY242" fmla="*/ 1807870 h 2612594"/>
                                    <a:gd name="connsiteX243" fmla="*/ 2459520 w 2647519"/>
                                    <a:gd name="connsiteY243" fmla="*/ 1766887 h 2612594"/>
                                    <a:gd name="connsiteX244" fmla="*/ 2472460 w 2647519"/>
                                    <a:gd name="connsiteY244" fmla="*/ 1674043 h 2612594"/>
                                    <a:gd name="connsiteX245" fmla="*/ 2444672 w 2647519"/>
                                    <a:gd name="connsiteY245" fmla="*/ 1749965 h 2612594"/>
                                    <a:gd name="connsiteX246" fmla="*/ 2386218 w 2647519"/>
                                    <a:gd name="connsiteY246" fmla="*/ 1869449 h 2612594"/>
                                    <a:gd name="connsiteX247" fmla="*/ 2377659 w 2647519"/>
                                    <a:gd name="connsiteY247" fmla="*/ 1882980 h 2612594"/>
                                    <a:gd name="connsiteX248" fmla="*/ 2377605 w 2647519"/>
                                    <a:gd name="connsiteY248" fmla="*/ 1883092 h 2612594"/>
                                    <a:gd name="connsiteX249" fmla="*/ 2357602 w 2647519"/>
                                    <a:gd name="connsiteY249" fmla="*/ 1917382 h 2612594"/>
                                    <a:gd name="connsiteX250" fmla="*/ 2337600 w 2647519"/>
                                    <a:gd name="connsiteY250" fmla="*/ 1954530 h 2612594"/>
                                    <a:gd name="connsiteX251" fmla="*/ 2314740 w 2647519"/>
                                    <a:gd name="connsiteY251" fmla="*/ 1983105 h 2612594"/>
                                    <a:gd name="connsiteX252" fmla="*/ 2295690 w 2647519"/>
                                    <a:gd name="connsiteY252" fmla="*/ 2015490 h 2612594"/>
                                    <a:gd name="connsiteX253" fmla="*/ 2183295 w 2647519"/>
                                    <a:gd name="connsiteY253" fmla="*/ 2142172 h 2612594"/>
                                    <a:gd name="connsiteX254" fmla="*/ 2146147 w 2647519"/>
                                    <a:gd name="connsiteY254" fmla="*/ 2173605 h 2612594"/>
                                    <a:gd name="connsiteX255" fmla="*/ 2142583 w 2647519"/>
                                    <a:gd name="connsiteY255" fmla="*/ 2176314 h 2612594"/>
                                    <a:gd name="connsiteX256" fmla="*/ 2141045 w 2647519"/>
                                    <a:gd name="connsiteY256" fmla="*/ 2177871 h 2612594"/>
                                    <a:gd name="connsiteX257" fmla="*/ 2125512 w 2647519"/>
                                    <a:gd name="connsiteY257" fmla="*/ 2190534 h 2612594"/>
                                    <a:gd name="connsiteX258" fmla="*/ 2112810 w 2647519"/>
                                    <a:gd name="connsiteY258" fmla="*/ 2205037 h 2612594"/>
                                    <a:gd name="connsiteX259" fmla="*/ 2066137 w 2647519"/>
                                    <a:gd name="connsiteY259" fmla="*/ 2240280 h 2612594"/>
                                    <a:gd name="connsiteX260" fmla="*/ 2058824 w 2647519"/>
                                    <a:gd name="connsiteY260" fmla="*/ 2244899 h 2612594"/>
                                    <a:gd name="connsiteX261" fmla="*/ 2038960 w 2647519"/>
                                    <a:gd name="connsiteY261" fmla="*/ 2261093 h 2612594"/>
                                    <a:gd name="connsiteX262" fmla="*/ 2036091 w 2647519"/>
                                    <a:gd name="connsiteY262" fmla="*/ 2262956 h 2612594"/>
                                    <a:gd name="connsiteX263" fmla="*/ 2031847 w 2647519"/>
                                    <a:gd name="connsiteY263" fmla="*/ 2266950 h 2612594"/>
                                    <a:gd name="connsiteX264" fmla="*/ 1994700 w 2647519"/>
                                    <a:gd name="connsiteY264" fmla="*/ 2291715 h 2612594"/>
                                    <a:gd name="connsiteX265" fmla="*/ 1957552 w 2647519"/>
                                    <a:gd name="connsiteY265" fmla="*/ 2314575 h 2612594"/>
                                    <a:gd name="connsiteX266" fmla="*/ 1953301 w 2647519"/>
                                    <a:gd name="connsiteY266" fmla="*/ 2316730 h 2612594"/>
                                    <a:gd name="connsiteX267" fmla="*/ 1928148 w 2647519"/>
                                    <a:gd name="connsiteY267" fmla="*/ 2333067 h 2612594"/>
                                    <a:gd name="connsiteX268" fmla="*/ 1920350 w 2647519"/>
                                    <a:gd name="connsiteY268" fmla="*/ 2337000 h 2612594"/>
                                    <a:gd name="connsiteX269" fmla="*/ 1912785 w 2647519"/>
                                    <a:gd name="connsiteY269" fmla="*/ 2342197 h 2612594"/>
                                    <a:gd name="connsiteX270" fmla="*/ 1887067 w 2647519"/>
                                    <a:gd name="connsiteY270" fmla="*/ 2356485 h 2612594"/>
                                    <a:gd name="connsiteX271" fmla="*/ 1863039 w 2647519"/>
                                    <a:gd name="connsiteY271" fmla="*/ 2365908 h 2612594"/>
                                    <a:gd name="connsiteX272" fmla="*/ 1809482 w 2647519"/>
                                    <a:gd name="connsiteY272" fmla="*/ 2392922 h 2612594"/>
                                    <a:gd name="connsiteX273" fmla="*/ 1683836 w 2647519"/>
                                    <a:gd name="connsiteY273" fmla="*/ 2439784 h 2612594"/>
                                    <a:gd name="connsiteX274" fmla="*/ 1596280 w 2647519"/>
                                    <a:gd name="connsiteY274" fmla="*/ 2462297 h 2612594"/>
                                    <a:gd name="connsiteX275" fmla="*/ 1667040 w 2647519"/>
                                    <a:gd name="connsiteY275" fmla="*/ 2448877 h 2612594"/>
                                    <a:gd name="connsiteX276" fmla="*/ 1680375 w 2647519"/>
                                    <a:gd name="connsiteY276" fmla="*/ 2446019 h 2612594"/>
                                    <a:gd name="connsiteX277" fmla="*/ 1723237 w 2647519"/>
                                    <a:gd name="connsiteY277" fmla="*/ 2430779 h 2612594"/>
                                    <a:gd name="connsiteX278" fmla="*/ 1749907 w 2647519"/>
                                    <a:gd name="connsiteY278" fmla="*/ 2422207 h 2612594"/>
                                    <a:gd name="connsiteX279" fmla="*/ 1792770 w 2647519"/>
                                    <a:gd name="connsiteY279" fmla="*/ 2400299 h 2612594"/>
                                    <a:gd name="connsiteX280" fmla="*/ 1841347 w 2647519"/>
                                    <a:gd name="connsiteY280" fmla="*/ 2383154 h 2612594"/>
                                    <a:gd name="connsiteX281" fmla="*/ 1872470 w 2647519"/>
                                    <a:gd name="connsiteY281" fmla="*/ 2370949 h 2612594"/>
                                    <a:gd name="connsiteX282" fmla="*/ 1886115 w 2647519"/>
                                    <a:gd name="connsiteY282" fmla="*/ 2363152 h 2612594"/>
                                    <a:gd name="connsiteX283" fmla="*/ 1898496 w 2647519"/>
                                    <a:gd name="connsiteY283" fmla="*/ 2359343 h 2612594"/>
                                    <a:gd name="connsiteX284" fmla="*/ 1915642 w 2647519"/>
                                    <a:gd name="connsiteY284" fmla="*/ 2349817 h 2612594"/>
                                    <a:gd name="connsiteX285" fmla="*/ 1920147 w 2647519"/>
                                    <a:gd name="connsiteY285" fmla="*/ 2346686 h 2612594"/>
                                    <a:gd name="connsiteX286" fmla="*/ 1931835 w 2647519"/>
                                    <a:gd name="connsiteY286" fmla="*/ 2335530 h 2612594"/>
                                    <a:gd name="connsiteX287" fmla="*/ 1957552 w 2647519"/>
                                    <a:gd name="connsiteY287" fmla="*/ 2320290 h 2612594"/>
                                    <a:gd name="connsiteX288" fmla="*/ 1986810 w 2647519"/>
                                    <a:gd name="connsiteY288" fmla="*/ 2305948 h 2612594"/>
                                    <a:gd name="connsiteX289" fmla="*/ 1997557 w 2647519"/>
                                    <a:gd name="connsiteY289" fmla="*/ 2299334 h 2612594"/>
                                    <a:gd name="connsiteX290" fmla="*/ 2034705 w 2647519"/>
                                    <a:gd name="connsiteY290" fmla="*/ 2274569 h 2612594"/>
                                    <a:gd name="connsiteX291" fmla="*/ 2050897 w 2647519"/>
                                    <a:gd name="connsiteY291" fmla="*/ 2259329 h 2612594"/>
                                    <a:gd name="connsiteX292" fmla="*/ 2068995 w 2647519"/>
                                    <a:gd name="connsiteY292" fmla="*/ 2247899 h 2612594"/>
                                    <a:gd name="connsiteX293" fmla="*/ 2115667 w 2647519"/>
                                    <a:gd name="connsiteY293" fmla="*/ 2212657 h 2612594"/>
                                    <a:gd name="connsiteX294" fmla="*/ 2149005 w 2647519"/>
                                    <a:gd name="connsiteY294" fmla="*/ 2181224 h 2612594"/>
                                    <a:gd name="connsiteX295" fmla="*/ 2186152 w 2647519"/>
                                    <a:gd name="connsiteY295" fmla="*/ 2149792 h 2612594"/>
                                    <a:gd name="connsiteX296" fmla="*/ 2298547 w 2647519"/>
                                    <a:gd name="connsiteY296" fmla="*/ 2023109 h 2612594"/>
                                    <a:gd name="connsiteX297" fmla="*/ 2314015 w 2647519"/>
                                    <a:gd name="connsiteY297" fmla="*/ 1996814 h 2612594"/>
                                    <a:gd name="connsiteX298" fmla="*/ 2314740 w 2647519"/>
                                    <a:gd name="connsiteY298" fmla="*/ 1994534 h 2612594"/>
                                    <a:gd name="connsiteX299" fmla="*/ 2339505 w 2647519"/>
                                    <a:gd name="connsiteY299" fmla="*/ 1956434 h 2612594"/>
                                    <a:gd name="connsiteX300" fmla="*/ 2347125 w 2647519"/>
                                    <a:gd name="connsiteY300" fmla="*/ 1945004 h 2612594"/>
                                    <a:gd name="connsiteX301" fmla="*/ 2357257 w 2647519"/>
                                    <a:gd name="connsiteY301" fmla="*/ 1930951 h 2612594"/>
                                    <a:gd name="connsiteX302" fmla="*/ 2360460 w 2647519"/>
                                    <a:gd name="connsiteY302" fmla="*/ 1925002 h 2612594"/>
                                    <a:gd name="connsiteX303" fmla="*/ 2380462 w 2647519"/>
                                    <a:gd name="connsiteY303" fmla="*/ 1890712 h 2612594"/>
                                    <a:gd name="connsiteX304" fmla="*/ 2419515 w 2647519"/>
                                    <a:gd name="connsiteY304" fmla="*/ 1809749 h 2612594"/>
                                    <a:gd name="connsiteX305" fmla="*/ 2457615 w 2647519"/>
                                    <a:gd name="connsiteY305" fmla="*/ 1723072 h 2612594"/>
                                    <a:gd name="connsiteX306" fmla="*/ 2468807 w 2647519"/>
                                    <a:gd name="connsiteY306" fmla="*/ 1687829 h 2612594"/>
                                    <a:gd name="connsiteX307" fmla="*/ 2576677 w 2647519"/>
                                    <a:gd name="connsiteY307" fmla="*/ 1589722 h 2612594"/>
                                    <a:gd name="connsiteX308" fmla="*/ 2573820 w 2647519"/>
                                    <a:gd name="connsiteY308" fmla="*/ 1591627 h 2612594"/>
                                    <a:gd name="connsiteX309" fmla="*/ 2573820 w 2647519"/>
                                    <a:gd name="connsiteY309" fmla="*/ 1591627 h 2612594"/>
                                    <a:gd name="connsiteX310" fmla="*/ 2585674 w 2647519"/>
                                    <a:gd name="connsiteY310" fmla="*/ 1533271 h 2612594"/>
                                    <a:gd name="connsiteX311" fmla="*/ 2585332 w 2647519"/>
                                    <a:gd name="connsiteY311" fmla="*/ 1534956 h 2612594"/>
                                    <a:gd name="connsiteX312" fmla="*/ 2588107 w 2647519"/>
                                    <a:gd name="connsiteY312" fmla="*/ 1538287 h 2612594"/>
                                    <a:gd name="connsiteX313" fmla="*/ 2596680 w 2647519"/>
                                    <a:gd name="connsiteY313" fmla="*/ 1547812 h 2612594"/>
                                    <a:gd name="connsiteX314" fmla="*/ 2602395 w 2647519"/>
                                    <a:gd name="connsiteY314" fmla="*/ 1544002 h 2612594"/>
                                    <a:gd name="connsiteX315" fmla="*/ 2602539 w 2647519"/>
                                    <a:gd name="connsiteY315" fmla="*/ 1543271 h 2612594"/>
                                    <a:gd name="connsiteX316" fmla="*/ 2598585 w 2647519"/>
                                    <a:gd name="connsiteY316" fmla="*/ 1545907 h 2612594"/>
                                    <a:gd name="connsiteX317" fmla="*/ 2589060 w 2647519"/>
                                    <a:gd name="connsiteY317" fmla="*/ 1537334 h 2612594"/>
                                    <a:gd name="connsiteX318" fmla="*/ 2577184 w 2647519"/>
                                    <a:gd name="connsiteY318" fmla="*/ 1425070 h 2612594"/>
                                    <a:gd name="connsiteX319" fmla="*/ 2576519 w 2647519"/>
                                    <a:gd name="connsiteY319" fmla="*/ 1425107 h 2612594"/>
                                    <a:gd name="connsiteX320" fmla="*/ 2575314 w 2647519"/>
                                    <a:gd name="connsiteY320" fmla="*/ 1425174 h 2612594"/>
                                    <a:gd name="connsiteX321" fmla="*/ 2575725 w 2647519"/>
                                    <a:gd name="connsiteY321" fmla="*/ 1429702 h 2612594"/>
                                    <a:gd name="connsiteX322" fmla="*/ 2574773 w 2647519"/>
                                    <a:gd name="connsiteY322" fmla="*/ 1453515 h 2612594"/>
                                    <a:gd name="connsiteX323" fmla="*/ 2570963 w 2647519"/>
                                    <a:gd name="connsiteY323" fmla="*/ 1467802 h 2612594"/>
                                    <a:gd name="connsiteX324" fmla="*/ 2548103 w 2647519"/>
                                    <a:gd name="connsiteY324" fmla="*/ 1503997 h 2612594"/>
                                    <a:gd name="connsiteX325" fmla="*/ 2542388 w 2647519"/>
                                    <a:gd name="connsiteY325" fmla="*/ 1535430 h 2612594"/>
                                    <a:gd name="connsiteX326" fmla="*/ 2536673 w 2647519"/>
                                    <a:gd name="connsiteY326" fmla="*/ 1545907 h 2612594"/>
                                    <a:gd name="connsiteX327" fmla="*/ 2527148 w 2647519"/>
                                    <a:gd name="connsiteY327" fmla="*/ 1591627 h 2612594"/>
                                    <a:gd name="connsiteX328" fmla="*/ 2516670 w 2647519"/>
                                    <a:gd name="connsiteY328" fmla="*/ 1627822 h 2612594"/>
                                    <a:gd name="connsiteX329" fmla="*/ 2505240 w 2647519"/>
                                    <a:gd name="connsiteY329" fmla="*/ 1663065 h 2612594"/>
                                    <a:gd name="connsiteX330" fmla="*/ 2498573 w 2647519"/>
                                    <a:gd name="connsiteY330" fmla="*/ 1690687 h 2612594"/>
                                    <a:gd name="connsiteX331" fmla="*/ 2490953 w 2647519"/>
                                    <a:gd name="connsiteY331" fmla="*/ 1719262 h 2612594"/>
                                    <a:gd name="connsiteX332" fmla="*/ 2497030 w 2647519"/>
                                    <a:gd name="connsiteY332" fmla="*/ 1709809 h 2612594"/>
                                    <a:gd name="connsiteX333" fmla="*/ 2502383 w 2647519"/>
                                    <a:gd name="connsiteY333" fmla="*/ 1689734 h 2612594"/>
                                    <a:gd name="connsiteX334" fmla="*/ 2507145 w 2647519"/>
                                    <a:gd name="connsiteY334" fmla="*/ 1661159 h 2612594"/>
                                    <a:gd name="connsiteX335" fmla="*/ 2518575 w 2647519"/>
                                    <a:gd name="connsiteY335" fmla="*/ 1625917 h 2612594"/>
                                    <a:gd name="connsiteX336" fmla="*/ 2529053 w 2647519"/>
                                    <a:gd name="connsiteY336" fmla="*/ 1589722 h 2612594"/>
                                    <a:gd name="connsiteX337" fmla="*/ 2538578 w 2647519"/>
                                    <a:gd name="connsiteY337" fmla="*/ 1544002 h 2612594"/>
                                    <a:gd name="connsiteX338" fmla="*/ 2544293 w 2647519"/>
                                    <a:gd name="connsiteY338" fmla="*/ 1533524 h 2612594"/>
                                    <a:gd name="connsiteX339" fmla="*/ 2550008 w 2647519"/>
                                    <a:gd name="connsiteY339" fmla="*/ 1502092 h 2612594"/>
                                    <a:gd name="connsiteX340" fmla="*/ 2572868 w 2647519"/>
                                    <a:gd name="connsiteY340" fmla="*/ 1465897 h 2612594"/>
                                    <a:gd name="connsiteX341" fmla="*/ 2557628 w 2647519"/>
                                    <a:gd name="connsiteY341" fmla="*/ 1539239 h 2612594"/>
                                    <a:gd name="connsiteX342" fmla="*/ 2546198 w 2647519"/>
                                    <a:gd name="connsiteY342" fmla="*/ 1600199 h 2612594"/>
                                    <a:gd name="connsiteX343" fmla="*/ 2520480 w 2647519"/>
                                    <a:gd name="connsiteY343" fmla="*/ 1678304 h 2612594"/>
                                    <a:gd name="connsiteX344" fmla="*/ 2515392 w 2647519"/>
                                    <a:gd name="connsiteY344" fmla="*/ 1686218 h 2612594"/>
                                    <a:gd name="connsiteX345" fmla="*/ 2513217 w 2647519"/>
                                    <a:gd name="connsiteY345" fmla="*/ 1698069 h 2612594"/>
                                    <a:gd name="connsiteX346" fmla="*/ 2506193 w 2647519"/>
                                    <a:gd name="connsiteY346" fmla="*/ 1718310 h 2612594"/>
                                    <a:gd name="connsiteX347" fmla="*/ 2479523 w 2647519"/>
                                    <a:gd name="connsiteY347" fmla="*/ 1776412 h 2612594"/>
                                    <a:gd name="connsiteX348" fmla="*/ 2467140 w 2647519"/>
                                    <a:gd name="connsiteY348" fmla="*/ 1806892 h 2612594"/>
                                    <a:gd name="connsiteX349" fmla="*/ 2459520 w 2647519"/>
                                    <a:gd name="connsiteY349" fmla="*/ 1823085 h 2612594"/>
                                    <a:gd name="connsiteX350" fmla="*/ 2449995 w 2647519"/>
                                    <a:gd name="connsiteY350" fmla="*/ 1840230 h 2612594"/>
                                    <a:gd name="connsiteX351" fmla="*/ 2424278 w 2647519"/>
                                    <a:gd name="connsiteY351" fmla="*/ 1885950 h 2612594"/>
                                    <a:gd name="connsiteX352" fmla="*/ 2396655 w 2647519"/>
                                    <a:gd name="connsiteY352" fmla="*/ 1930717 h 2612594"/>
                                    <a:gd name="connsiteX353" fmla="*/ 2361413 w 2647519"/>
                                    <a:gd name="connsiteY353" fmla="*/ 1990725 h 2612594"/>
                                    <a:gd name="connsiteX354" fmla="*/ 2322360 w 2647519"/>
                                    <a:gd name="connsiteY354" fmla="*/ 2049780 h 2612594"/>
                                    <a:gd name="connsiteX355" fmla="*/ 2296643 w 2647519"/>
                                    <a:gd name="connsiteY355" fmla="*/ 2083117 h 2612594"/>
                                    <a:gd name="connsiteX356" fmla="*/ 2269020 w 2647519"/>
                                    <a:gd name="connsiteY356" fmla="*/ 2115502 h 2612594"/>
                                    <a:gd name="connsiteX357" fmla="*/ 2259495 w 2647519"/>
                                    <a:gd name="connsiteY357" fmla="*/ 2128837 h 2612594"/>
                                    <a:gd name="connsiteX358" fmla="*/ 2249018 w 2647519"/>
                                    <a:gd name="connsiteY358" fmla="*/ 2142172 h 2612594"/>
                                    <a:gd name="connsiteX359" fmla="*/ 2232825 w 2647519"/>
                                    <a:gd name="connsiteY359" fmla="*/ 2155507 h 2612594"/>
                                    <a:gd name="connsiteX360" fmla="*/ 2206342 w 2647519"/>
                                    <a:gd name="connsiteY360" fmla="*/ 2184829 h 2612594"/>
                                    <a:gd name="connsiteX361" fmla="*/ 2207107 w 2647519"/>
                                    <a:gd name="connsiteY361" fmla="*/ 2187892 h 2612594"/>
                                    <a:gd name="connsiteX362" fmla="*/ 2179485 w 2647519"/>
                                    <a:gd name="connsiteY362" fmla="*/ 2216467 h 2612594"/>
                                    <a:gd name="connsiteX363" fmla="*/ 2149957 w 2647519"/>
                                    <a:gd name="connsiteY363" fmla="*/ 2237422 h 2612594"/>
                                    <a:gd name="connsiteX364" fmla="*/ 2126145 w 2647519"/>
                                    <a:gd name="connsiteY364" fmla="*/ 2256472 h 2612594"/>
                                    <a:gd name="connsiteX365" fmla="*/ 2103587 w 2647519"/>
                                    <a:gd name="connsiteY365" fmla="*/ 2272957 h 2612594"/>
                                    <a:gd name="connsiteX366" fmla="*/ 2107095 w 2647519"/>
                                    <a:gd name="connsiteY366" fmla="*/ 2272665 h 2612594"/>
                                    <a:gd name="connsiteX367" fmla="*/ 2131860 w 2647519"/>
                                    <a:gd name="connsiteY367" fmla="*/ 2254567 h 2612594"/>
                                    <a:gd name="connsiteX368" fmla="*/ 2155673 w 2647519"/>
                                    <a:gd name="connsiteY368" fmla="*/ 2235517 h 2612594"/>
                                    <a:gd name="connsiteX369" fmla="*/ 2185200 w 2647519"/>
                                    <a:gd name="connsiteY369" fmla="*/ 2214562 h 2612594"/>
                                    <a:gd name="connsiteX370" fmla="*/ 2212823 w 2647519"/>
                                    <a:gd name="connsiteY370" fmla="*/ 2185987 h 2612594"/>
                                    <a:gd name="connsiteX371" fmla="*/ 2211870 w 2647519"/>
                                    <a:gd name="connsiteY371" fmla="*/ 2182177 h 2612594"/>
                                    <a:gd name="connsiteX372" fmla="*/ 2238540 w 2647519"/>
                                    <a:gd name="connsiteY372" fmla="*/ 2152650 h 2612594"/>
                                    <a:gd name="connsiteX373" fmla="*/ 2254733 w 2647519"/>
                                    <a:gd name="connsiteY373" fmla="*/ 2139315 h 2612594"/>
                                    <a:gd name="connsiteX374" fmla="*/ 2265210 w 2647519"/>
                                    <a:gd name="connsiteY374" fmla="*/ 2125980 h 2612594"/>
                                    <a:gd name="connsiteX375" fmla="*/ 2274735 w 2647519"/>
                                    <a:gd name="connsiteY375" fmla="*/ 2112645 h 2612594"/>
                                    <a:gd name="connsiteX376" fmla="*/ 2302358 w 2647519"/>
                                    <a:gd name="connsiteY376" fmla="*/ 2080260 h 2612594"/>
                                    <a:gd name="connsiteX377" fmla="*/ 2328075 w 2647519"/>
                                    <a:gd name="connsiteY377" fmla="*/ 2046922 h 2612594"/>
                                    <a:gd name="connsiteX378" fmla="*/ 2367128 w 2647519"/>
                                    <a:gd name="connsiteY378" fmla="*/ 1987867 h 2612594"/>
                                    <a:gd name="connsiteX379" fmla="*/ 2402370 w 2647519"/>
                                    <a:gd name="connsiteY379" fmla="*/ 1927860 h 2612594"/>
                                    <a:gd name="connsiteX380" fmla="*/ 2429993 w 2647519"/>
                                    <a:gd name="connsiteY380" fmla="*/ 1883092 h 2612594"/>
                                    <a:gd name="connsiteX381" fmla="*/ 2455710 w 2647519"/>
                                    <a:gd name="connsiteY381" fmla="*/ 1837372 h 2612594"/>
                                    <a:gd name="connsiteX382" fmla="*/ 2465235 w 2647519"/>
                                    <a:gd name="connsiteY382" fmla="*/ 1820227 h 2612594"/>
                                    <a:gd name="connsiteX383" fmla="*/ 2472855 w 2647519"/>
                                    <a:gd name="connsiteY383" fmla="*/ 1804035 h 2612594"/>
                                    <a:gd name="connsiteX384" fmla="*/ 2485238 w 2647519"/>
                                    <a:gd name="connsiteY384" fmla="*/ 1773555 h 2612594"/>
                                    <a:gd name="connsiteX385" fmla="*/ 2511908 w 2647519"/>
                                    <a:gd name="connsiteY385" fmla="*/ 1715452 h 2612594"/>
                                    <a:gd name="connsiteX386" fmla="*/ 2522385 w 2647519"/>
                                    <a:gd name="connsiteY386" fmla="*/ 1676400 h 2612594"/>
                                    <a:gd name="connsiteX387" fmla="*/ 2548103 w 2647519"/>
                                    <a:gd name="connsiteY387" fmla="*/ 1598295 h 2612594"/>
                                    <a:gd name="connsiteX388" fmla="*/ 2559533 w 2647519"/>
                                    <a:gd name="connsiteY388" fmla="*/ 1537335 h 2612594"/>
                                    <a:gd name="connsiteX389" fmla="*/ 2574773 w 2647519"/>
                                    <a:gd name="connsiteY389" fmla="*/ 1463992 h 2612594"/>
                                    <a:gd name="connsiteX390" fmla="*/ 2578209 w 2647519"/>
                                    <a:gd name="connsiteY390" fmla="*/ 1451109 h 2612594"/>
                                    <a:gd name="connsiteX391" fmla="*/ 2575725 w 2647519"/>
                                    <a:gd name="connsiteY391" fmla="*/ 1450657 h 2612594"/>
                                    <a:gd name="connsiteX392" fmla="*/ 2576677 w 2647519"/>
                                    <a:gd name="connsiteY392" fmla="*/ 1426845 h 2612594"/>
                                    <a:gd name="connsiteX393" fmla="*/ 2597632 w 2647519"/>
                                    <a:gd name="connsiteY393" fmla="*/ 1404937 h 2612594"/>
                                    <a:gd name="connsiteX394" fmla="*/ 2586540 w 2647519"/>
                                    <a:gd name="connsiteY394" fmla="*/ 1451152 h 2612594"/>
                                    <a:gd name="connsiteX395" fmla="*/ 2586541 w 2647519"/>
                                    <a:gd name="connsiteY395" fmla="*/ 1451152 h 2612594"/>
                                    <a:gd name="connsiteX396" fmla="*/ 2597633 w 2647519"/>
                                    <a:gd name="connsiteY396" fmla="*/ 1404938 h 2612594"/>
                                    <a:gd name="connsiteX397" fmla="*/ 2606205 w 2647519"/>
                                    <a:gd name="connsiteY397" fmla="*/ 1395412 h 2612594"/>
                                    <a:gd name="connsiteX398" fmla="*/ 2600490 w 2647519"/>
                                    <a:gd name="connsiteY398" fmla="*/ 1407795 h 2612594"/>
                                    <a:gd name="connsiteX399" fmla="*/ 2600490 w 2647519"/>
                                    <a:gd name="connsiteY399" fmla="*/ 1407795 h 2612594"/>
                                    <a:gd name="connsiteX400" fmla="*/ 2599180 w 2647519"/>
                                    <a:gd name="connsiteY400" fmla="*/ 1433750 h 2612594"/>
                                    <a:gd name="connsiteX401" fmla="*/ 2598585 w 2647519"/>
                                    <a:gd name="connsiteY401" fmla="*/ 1458277 h 2612594"/>
                                    <a:gd name="connsiteX402" fmla="*/ 2589060 w 2647519"/>
                                    <a:gd name="connsiteY402" fmla="*/ 1487586 h 2612594"/>
                                    <a:gd name="connsiteX403" fmla="*/ 2589060 w 2647519"/>
                                    <a:gd name="connsiteY403" fmla="*/ 1490934 h 2612594"/>
                                    <a:gd name="connsiteX404" fmla="*/ 2600490 w 2647519"/>
                                    <a:gd name="connsiteY404" fmla="*/ 1458277 h 2612594"/>
                                    <a:gd name="connsiteX405" fmla="*/ 2602395 w 2647519"/>
                                    <a:gd name="connsiteY405" fmla="*/ 1407794 h 2612594"/>
                                    <a:gd name="connsiteX406" fmla="*/ 2606836 w 2647519"/>
                                    <a:gd name="connsiteY406" fmla="*/ 1398173 h 2612594"/>
                                    <a:gd name="connsiteX407" fmla="*/ 2565247 w 2647519"/>
                                    <a:gd name="connsiteY407" fmla="*/ 1354454 h 2612594"/>
                                    <a:gd name="connsiteX408" fmla="*/ 2559005 w 2647519"/>
                                    <a:gd name="connsiteY408" fmla="*/ 1369208 h 2612594"/>
                                    <a:gd name="connsiteX409" fmla="*/ 2556675 w 2647519"/>
                                    <a:gd name="connsiteY409" fmla="*/ 1390650 h 2612594"/>
                                    <a:gd name="connsiteX410" fmla="*/ 2553670 w 2647519"/>
                                    <a:gd name="connsiteY410" fmla="*/ 1380633 h 2612594"/>
                                    <a:gd name="connsiteX411" fmla="*/ 2552571 w 2647519"/>
                                    <a:gd name="connsiteY411" fmla="*/ 1382047 h 2612594"/>
                                    <a:gd name="connsiteX412" fmla="*/ 2555723 w 2647519"/>
                                    <a:gd name="connsiteY412" fmla="*/ 1392555 h 2612594"/>
                                    <a:gd name="connsiteX413" fmla="*/ 2553818 w 2647519"/>
                                    <a:gd name="connsiteY413" fmla="*/ 1407795 h 2612594"/>
                                    <a:gd name="connsiteX414" fmla="*/ 2557628 w 2647519"/>
                                    <a:gd name="connsiteY414" fmla="*/ 1420177 h 2612594"/>
                                    <a:gd name="connsiteX415" fmla="*/ 2560581 w 2647519"/>
                                    <a:gd name="connsiteY415" fmla="*/ 1420013 h 2612594"/>
                                    <a:gd name="connsiteX416" fmla="*/ 2558580 w 2647519"/>
                                    <a:gd name="connsiteY416" fmla="*/ 1413509 h 2612594"/>
                                    <a:gd name="connsiteX417" fmla="*/ 2560485 w 2647519"/>
                                    <a:gd name="connsiteY417" fmla="*/ 1398269 h 2612594"/>
                                    <a:gd name="connsiteX418" fmla="*/ 2565247 w 2647519"/>
                                    <a:gd name="connsiteY418" fmla="*/ 1354454 h 2612594"/>
                                    <a:gd name="connsiteX419" fmla="*/ 2645258 w 2647519"/>
                                    <a:gd name="connsiteY419" fmla="*/ 1328737 h 2612594"/>
                                    <a:gd name="connsiteX420" fmla="*/ 2647163 w 2647519"/>
                                    <a:gd name="connsiteY420" fmla="*/ 1329689 h 2612594"/>
                                    <a:gd name="connsiteX421" fmla="*/ 2646210 w 2647519"/>
                                    <a:gd name="connsiteY421" fmla="*/ 1369694 h 2612594"/>
                                    <a:gd name="connsiteX422" fmla="*/ 2647163 w 2647519"/>
                                    <a:gd name="connsiteY422" fmla="*/ 1397317 h 2612594"/>
                                    <a:gd name="connsiteX423" fmla="*/ 2644305 w 2647519"/>
                                    <a:gd name="connsiteY423" fmla="*/ 1447799 h 2612594"/>
                                    <a:gd name="connsiteX424" fmla="*/ 2641448 w 2647519"/>
                                    <a:gd name="connsiteY424" fmla="*/ 1476374 h 2612594"/>
                                    <a:gd name="connsiteX425" fmla="*/ 2632875 w 2647519"/>
                                    <a:gd name="connsiteY425" fmla="*/ 1518284 h 2612594"/>
                                    <a:gd name="connsiteX426" fmla="*/ 2630018 w 2647519"/>
                                    <a:gd name="connsiteY426" fmla="*/ 1553527 h 2612594"/>
                                    <a:gd name="connsiteX427" fmla="*/ 2615730 w 2647519"/>
                                    <a:gd name="connsiteY427" fmla="*/ 1618297 h 2612594"/>
                                    <a:gd name="connsiteX428" fmla="*/ 2602395 w 2647519"/>
                                    <a:gd name="connsiteY428" fmla="*/ 1674494 h 2612594"/>
                                    <a:gd name="connsiteX429" fmla="*/ 2578583 w 2647519"/>
                                    <a:gd name="connsiteY429" fmla="*/ 1684972 h 2612594"/>
                                    <a:gd name="connsiteX430" fmla="*/ 2580488 w 2647519"/>
                                    <a:gd name="connsiteY430" fmla="*/ 1679257 h 2612594"/>
                                    <a:gd name="connsiteX431" fmla="*/ 2584298 w 2647519"/>
                                    <a:gd name="connsiteY431" fmla="*/ 1639252 h 2612594"/>
                                    <a:gd name="connsiteX432" fmla="*/ 2598585 w 2647519"/>
                                    <a:gd name="connsiteY432" fmla="*/ 1597342 h 2612594"/>
                                    <a:gd name="connsiteX433" fmla="*/ 2610015 w 2647519"/>
                                    <a:gd name="connsiteY433" fmla="*/ 1590675 h 2612594"/>
                                    <a:gd name="connsiteX434" fmla="*/ 2610015 w 2647519"/>
                                    <a:gd name="connsiteY434" fmla="*/ 1590674 h 2612594"/>
                                    <a:gd name="connsiteX435" fmla="*/ 2622398 w 2647519"/>
                                    <a:gd name="connsiteY435" fmla="*/ 1518284 h 2612594"/>
                                    <a:gd name="connsiteX436" fmla="*/ 2629065 w 2647519"/>
                                    <a:gd name="connsiteY436" fmla="*/ 1483994 h 2612594"/>
                                    <a:gd name="connsiteX437" fmla="*/ 2634780 w 2647519"/>
                                    <a:gd name="connsiteY437" fmla="*/ 1448752 h 2612594"/>
                                    <a:gd name="connsiteX438" fmla="*/ 2639543 w 2647519"/>
                                    <a:gd name="connsiteY438" fmla="*/ 1415414 h 2612594"/>
                                    <a:gd name="connsiteX439" fmla="*/ 2641448 w 2647519"/>
                                    <a:gd name="connsiteY439" fmla="*/ 1383982 h 2612594"/>
                                    <a:gd name="connsiteX440" fmla="*/ 2642400 w 2647519"/>
                                    <a:gd name="connsiteY440" fmla="*/ 1357312 h 2612594"/>
                                    <a:gd name="connsiteX441" fmla="*/ 2644305 w 2647519"/>
                                    <a:gd name="connsiteY441" fmla="*/ 1343024 h 2612594"/>
                                    <a:gd name="connsiteX442" fmla="*/ 2645258 w 2647519"/>
                                    <a:gd name="connsiteY442" fmla="*/ 1328737 h 2612594"/>
                                    <a:gd name="connsiteX443" fmla="*/ 134151 w 2647519"/>
                                    <a:gd name="connsiteY443" fmla="*/ 887095 h 2612594"/>
                                    <a:gd name="connsiteX444" fmla="*/ 134625 w 2647519"/>
                                    <a:gd name="connsiteY444" fmla="*/ 887332 h 2612594"/>
                                    <a:gd name="connsiteX445" fmla="*/ 134670 w 2647519"/>
                                    <a:gd name="connsiteY445" fmla="*/ 887199 h 2612594"/>
                                    <a:gd name="connsiteX446" fmla="*/ 191618 w 2647519"/>
                                    <a:gd name="connsiteY446" fmla="*/ 750570 h 2612594"/>
                                    <a:gd name="connsiteX447" fmla="*/ 170663 w 2647519"/>
                                    <a:gd name="connsiteY447" fmla="*/ 789622 h 2612594"/>
                                    <a:gd name="connsiteX448" fmla="*/ 153518 w 2647519"/>
                                    <a:gd name="connsiteY448" fmla="*/ 803910 h 2612594"/>
                                    <a:gd name="connsiteX449" fmla="*/ 153477 w 2647519"/>
                                    <a:gd name="connsiteY449" fmla="*/ 804822 h 2612594"/>
                                    <a:gd name="connsiteX450" fmla="*/ 151819 w 2647519"/>
                                    <a:gd name="connsiteY450" fmla="*/ 841286 h 2612594"/>
                                    <a:gd name="connsiteX451" fmla="*/ 151866 w 2647519"/>
                                    <a:gd name="connsiteY451" fmla="*/ 841199 h 2612594"/>
                                    <a:gd name="connsiteX452" fmla="*/ 153518 w 2647519"/>
                                    <a:gd name="connsiteY452" fmla="*/ 804862 h 2612594"/>
                                    <a:gd name="connsiteX453" fmla="*/ 170663 w 2647519"/>
                                    <a:gd name="connsiteY453" fmla="*/ 790574 h 2612594"/>
                                    <a:gd name="connsiteX454" fmla="*/ 191618 w 2647519"/>
                                    <a:gd name="connsiteY454" fmla="*/ 751522 h 2612594"/>
                                    <a:gd name="connsiteX455" fmla="*/ 192332 w 2647519"/>
                                    <a:gd name="connsiteY455" fmla="*/ 751998 h 2612594"/>
                                    <a:gd name="connsiteX456" fmla="*/ 192689 w 2647519"/>
                                    <a:gd name="connsiteY456" fmla="*/ 751284 h 2612594"/>
                                    <a:gd name="connsiteX457" fmla="*/ 203047 w 2647519"/>
                                    <a:gd name="connsiteY457" fmla="*/ 667702 h 2612594"/>
                                    <a:gd name="connsiteX458" fmla="*/ 189712 w 2647519"/>
                                    <a:gd name="connsiteY458" fmla="*/ 677227 h 2612594"/>
                                    <a:gd name="connsiteX459" fmla="*/ 169710 w 2647519"/>
                                    <a:gd name="connsiteY459" fmla="*/ 719137 h 2612594"/>
                                    <a:gd name="connsiteX460" fmla="*/ 174286 w 2647519"/>
                                    <a:gd name="connsiteY460" fmla="*/ 722798 h 2612594"/>
                                    <a:gd name="connsiteX461" fmla="*/ 174435 w 2647519"/>
                                    <a:gd name="connsiteY461" fmla="*/ 722155 h 2612594"/>
                                    <a:gd name="connsiteX462" fmla="*/ 170663 w 2647519"/>
                                    <a:gd name="connsiteY462" fmla="*/ 719137 h 2612594"/>
                                    <a:gd name="connsiteX463" fmla="*/ 190665 w 2647519"/>
                                    <a:gd name="connsiteY463" fmla="*/ 677227 h 2612594"/>
                                    <a:gd name="connsiteX464" fmla="*/ 202473 w 2647519"/>
                                    <a:gd name="connsiteY464" fmla="*/ 668793 h 2612594"/>
                                    <a:gd name="connsiteX465" fmla="*/ 276390 w 2647519"/>
                                    <a:gd name="connsiteY465" fmla="*/ 613410 h 2612594"/>
                                    <a:gd name="connsiteX466" fmla="*/ 275187 w 2647519"/>
                                    <a:gd name="connsiteY466" fmla="*/ 614373 h 2612594"/>
                                    <a:gd name="connsiteX467" fmla="*/ 270080 w 2647519"/>
                                    <a:gd name="connsiteY467" fmla="*/ 634008 h 2612594"/>
                                    <a:gd name="connsiteX468" fmla="*/ 266865 w 2647519"/>
                                    <a:gd name="connsiteY468" fmla="*/ 643890 h 2612594"/>
                                    <a:gd name="connsiteX469" fmla="*/ 179235 w 2647519"/>
                                    <a:gd name="connsiteY469" fmla="*/ 803910 h 2612594"/>
                                    <a:gd name="connsiteX470" fmla="*/ 166852 w 2647519"/>
                                    <a:gd name="connsiteY470" fmla="*/ 842962 h 2612594"/>
                                    <a:gd name="connsiteX471" fmla="*/ 155422 w 2647519"/>
                                    <a:gd name="connsiteY471" fmla="*/ 882967 h 2612594"/>
                                    <a:gd name="connsiteX472" fmla="*/ 130657 w 2647519"/>
                                    <a:gd name="connsiteY472" fmla="*/ 966787 h 2612594"/>
                                    <a:gd name="connsiteX473" fmla="*/ 114465 w 2647519"/>
                                    <a:gd name="connsiteY473" fmla="*/ 1023937 h 2612594"/>
                                    <a:gd name="connsiteX474" fmla="*/ 106845 w 2647519"/>
                                    <a:gd name="connsiteY474" fmla="*/ 1066800 h 2612594"/>
                                    <a:gd name="connsiteX475" fmla="*/ 103035 w 2647519"/>
                                    <a:gd name="connsiteY475" fmla="*/ 1088707 h 2612594"/>
                                    <a:gd name="connsiteX476" fmla="*/ 100177 w 2647519"/>
                                    <a:gd name="connsiteY476" fmla="*/ 1110615 h 2612594"/>
                                    <a:gd name="connsiteX477" fmla="*/ 91605 w 2647519"/>
                                    <a:gd name="connsiteY477" fmla="*/ 1169670 h 2612594"/>
                                    <a:gd name="connsiteX478" fmla="*/ 88747 w 2647519"/>
                                    <a:gd name="connsiteY478" fmla="*/ 1205865 h 2612594"/>
                                    <a:gd name="connsiteX479" fmla="*/ 93510 w 2647519"/>
                                    <a:gd name="connsiteY479" fmla="*/ 1243965 h 2612594"/>
                                    <a:gd name="connsiteX480" fmla="*/ 95742 w 2647519"/>
                                    <a:gd name="connsiteY480" fmla="*/ 1223205 h 2612594"/>
                                    <a:gd name="connsiteX481" fmla="*/ 95415 w 2647519"/>
                                    <a:gd name="connsiteY481" fmla="*/ 1216342 h 2612594"/>
                                    <a:gd name="connsiteX482" fmla="*/ 99225 w 2647519"/>
                                    <a:gd name="connsiteY482" fmla="*/ 1176337 h 2612594"/>
                                    <a:gd name="connsiteX483" fmla="*/ 107797 w 2647519"/>
                                    <a:gd name="connsiteY483" fmla="*/ 1117282 h 2612594"/>
                                    <a:gd name="connsiteX484" fmla="*/ 114596 w 2647519"/>
                                    <a:gd name="connsiteY484" fmla="*/ 1109123 h 2612594"/>
                                    <a:gd name="connsiteX485" fmla="*/ 124469 w 2647519"/>
                                    <a:gd name="connsiteY485" fmla="*/ 1043051 h 2612594"/>
                                    <a:gd name="connsiteX486" fmla="*/ 123990 w 2647519"/>
                                    <a:gd name="connsiteY486" fmla="*/ 1031557 h 2612594"/>
                                    <a:gd name="connsiteX487" fmla="*/ 133400 w 2647519"/>
                                    <a:gd name="connsiteY487" fmla="*/ 1004581 h 2612594"/>
                                    <a:gd name="connsiteX488" fmla="*/ 138999 w 2647519"/>
                                    <a:gd name="connsiteY488" fmla="*/ 981931 h 2612594"/>
                                    <a:gd name="connsiteX489" fmla="*/ 137325 w 2647519"/>
                                    <a:gd name="connsiteY489" fmla="*/ 985837 h 2612594"/>
                                    <a:gd name="connsiteX490" fmla="*/ 131610 w 2647519"/>
                                    <a:gd name="connsiteY490" fmla="*/ 983932 h 2612594"/>
                                    <a:gd name="connsiteX491" fmla="*/ 117322 w 2647519"/>
                                    <a:gd name="connsiteY491" fmla="*/ 1024890 h 2612594"/>
                                    <a:gd name="connsiteX492" fmla="*/ 118275 w 2647519"/>
                                    <a:gd name="connsiteY492" fmla="*/ 1047750 h 2612594"/>
                                    <a:gd name="connsiteX493" fmla="*/ 111607 w 2647519"/>
                                    <a:gd name="connsiteY493" fmla="*/ 1091565 h 2612594"/>
                                    <a:gd name="connsiteX494" fmla="*/ 110655 w 2647519"/>
                                    <a:gd name="connsiteY494" fmla="*/ 1099185 h 2612594"/>
                                    <a:gd name="connsiteX495" fmla="*/ 101130 w 2647519"/>
                                    <a:gd name="connsiteY495" fmla="*/ 1110615 h 2612594"/>
                                    <a:gd name="connsiteX496" fmla="*/ 103987 w 2647519"/>
                                    <a:gd name="connsiteY496" fmla="*/ 1088707 h 2612594"/>
                                    <a:gd name="connsiteX497" fmla="*/ 107797 w 2647519"/>
                                    <a:gd name="connsiteY497" fmla="*/ 1066800 h 2612594"/>
                                    <a:gd name="connsiteX498" fmla="*/ 115417 w 2647519"/>
                                    <a:gd name="connsiteY498" fmla="*/ 1023937 h 2612594"/>
                                    <a:gd name="connsiteX499" fmla="*/ 131610 w 2647519"/>
                                    <a:gd name="connsiteY499" fmla="*/ 966787 h 2612594"/>
                                    <a:gd name="connsiteX500" fmla="*/ 156375 w 2647519"/>
                                    <a:gd name="connsiteY500" fmla="*/ 882967 h 2612594"/>
                                    <a:gd name="connsiteX501" fmla="*/ 167805 w 2647519"/>
                                    <a:gd name="connsiteY501" fmla="*/ 842962 h 2612594"/>
                                    <a:gd name="connsiteX502" fmla="*/ 180187 w 2647519"/>
                                    <a:gd name="connsiteY502" fmla="*/ 803910 h 2612594"/>
                                    <a:gd name="connsiteX503" fmla="*/ 267817 w 2647519"/>
                                    <a:gd name="connsiteY503" fmla="*/ 643890 h 2612594"/>
                                    <a:gd name="connsiteX504" fmla="*/ 276390 w 2647519"/>
                                    <a:gd name="connsiteY504" fmla="*/ 613410 h 2612594"/>
                                    <a:gd name="connsiteX505" fmla="*/ 293536 w 2647519"/>
                                    <a:gd name="connsiteY505" fmla="*/ 518160 h 2612594"/>
                                    <a:gd name="connsiteX506" fmla="*/ 293535 w 2647519"/>
                                    <a:gd name="connsiteY506" fmla="*/ 518160 h 2612594"/>
                                    <a:gd name="connsiteX507" fmla="*/ 298297 w 2647519"/>
                                    <a:gd name="connsiteY507" fmla="*/ 521970 h 2612594"/>
                                    <a:gd name="connsiteX508" fmla="*/ 298297 w 2647519"/>
                                    <a:gd name="connsiteY508" fmla="*/ 521969 h 2612594"/>
                                    <a:gd name="connsiteX509" fmla="*/ 465169 w 2647519"/>
                                    <a:gd name="connsiteY509" fmla="*/ 382550 h 2612594"/>
                                    <a:gd name="connsiteX510" fmla="*/ 464986 w 2647519"/>
                                    <a:gd name="connsiteY510" fmla="*/ 382696 h 2612594"/>
                                    <a:gd name="connsiteX511" fmla="*/ 464431 w 2647519"/>
                                    <a:gd name="connsiteY511" fmla="*/ 383323 h 2612594"/>
                                    <a:gd name="connsiteX512" fmla="*/ 456650 w 2647519"/>
                                    <a:gd name="connsiteY512" fmla="*/ 391477 h 2612594"/>
                                    <a:gd name="connsiteX513" fmla="*/ 454683 w 2647519"/>
                                    <a:gd name="connsiteY513" fmla="*/ 394339 h 2612594"/>
                                    <a:gd name="connsiteX514" fmla="*/ 453399 w 2647519"/>
                                    <a:gd name="connsiteY514" fmla="*/ 395790 h 2612594"/>
                                    <a:gd name="connsiteX515" fmla="*/ 447840 w 2647519"/>
                                    <a:gd name="connsiteY515" fmla="*/ 403860 h 2612594"/>
                                    <a:gd name="connsiteX516" fmla="*/ 389738 w 2647519"/>
                                    <a:gd name="connsiteY516" fmla="*/ 472440 h 2612594"/>
                                    <a:gd name="connsiteX517" fmla="*/ 373545 w 2647519"/>
                                    <a:gd name="connsiteY517" fmla="*/ 491490 h 2612594"/>
                                    <a:gd name="connsiteX518" fmla="*/ 357353 w 2647519"/>
                                    <a:gd name="connsiteY518" fmla="*/ 511492 h 2612594"/>
                                    <a:gd name="connsiteX519" fmla="*/ 285782 w 2647519"/>
                                    <a:gd name="connsiteY519" fmla="*/ 590597 h 2612594"/>
                                    <a:gd name="connsiteX520" fmla="*/ 358305 w 2647519"/>
                                    <a:gd name="connsiteY520" fmla="*/ 510540 h 2612594"/>
                                    <a:gd name="connsiteX521" fmla="*/ 374497 w 2647519"/>
                                    <a:gd name="connsiteY521" fmla="*/ 490537 h 2612594"/>
                                    <a:gd name="connsiteX522" fmla="*/ 390690 w 2647519"/>
                                    <a:gd name="connsiteY522" fmla="*/ 471487 h 2612594"/>
                                    <a:gd name="connsiteX523" fmla="*/ 448792 w 2647519"/>
                                    <a:gd name="connsiteY523" fmla="*/ 402907 h 2612594"/>
                                    <a:gd name="connsiteX524" fmla="*/ 454683 w 2647519"/>
                                    <a:gd name="connsiteY524" fmla="*/ 394339 h 2612594"/>
                                    <a:gd name="connsiteX525" fmla="*/ 464431 w 2647519"/>
                                    <a:gd name="connsiteY525" fmla="*/ 383323 h 2612594"/>
                                    <a:gd name="connsiteX526" fmla="*/ 489348 w 2647519"/>
                                    <a:gd name="connsiteY526" fmla="*/ 316869 h 2612594"/>
                                    <a:gd name="connsiteX527" fmla="*/ 481127 w 2647519"/>
                                    <a:gd name="connsiteY527" fmla="*/ 319733 h 2612594"/>
                                    <a:gd name="connsiteX528" fmla="*/ 475013 w 2647519"/>
                                    <a:gd name="connsiteY528" fmla="*/ 322003 h 2612594"/>
                                    <a:gd name="connsiteX529" fmla="*/ 473558 w 2647519"/>
                                    <a:gd name="connsiteY529" fmla="*/ 323849 h 2612594"/>
                                    <a:gd name="connsiteX530" fmla="*/ 463080 w 2647519"/>
                                    <a:gd name="connsiteY530" fmla="*/ 333374 h 2612594"/>
                                    <a:gd name="connsiteX531" fmla="*/ 436410 w 2647519"/>
                                    <a:gd name="connsiteY531" fmla="*/ 350519 h 2612594"/>
                                    <a:gd name="connsiteX532" fmla="*/ 418313 w 2647519"/>
                                    <a:gd name="connsiteY532" fmla="*/ 370522 h 2612594"/>
                                    <a:gd name="connsiteX533" fmla="*/ 401168 w 2647519"/>
                                    <a:gd name="connsiteY533" fmla="*/ 390524 h 2612594"/>
                                    <a:gd name="connsiteX534" fmla="*/ 389738 w 2647519"/>
                                    <a:gd name="connsiteY534" fmla="*/ 401002 h 2612594"/>
                                    <a:gd name="connsiteX535" fmla="*/ 389349 w 2647519"/>
                                    <a:gd name="connsiteY535" fmla="*/ 400516 h 2612594"/>
                                    <a:gd name="connsiteX536" fmla="*/ 378546 w 2647519"/>
                                    <a:gd name="connsiteY536" fmla="*/ 413504 h 2612594"/>
                                    <a:gd name="connsiteX537" fmla="*/ 360210 w 2647519"/>
                                    <a:gd name="connsiteY537" fmla="*/ 436245 h 2612594"/>
                                    <a:gd name="connsiteX538" fmla="*/ 330683 w 2647519"/>
                                    <a:gd name="connsiteY538" fmla="*/ 468630 h 2612594"/>
                                    <a:gd name="connsiteX539" fmla="*/ 335445 w 2647519"/>
                                    <a:gd name="connsiteY539" fmla="*/ 474344 h 2612594"/>
                                    <a:gd name="connsiteX540" fmla="*/ 335536 w 2647519"/>
                                    <a:gd name="connsiteY540" fmla="*/ 474264 h 2612594"/>
                                    <a:gd name="connsiteX541" fmla="*/ 331635 w 2647519"/>
                                    <a:gd name="connsiteY541" fmla="*/ 469582 h 2612594"/>
                                    <a:gd name="connsiteX542" fmla="*/ 361162 w 2647519"/>
                                    <a:gd name="connsiteY542" fmla="*/ 437197 h 2612594"/>
                                    <a:gd name="connsiteX543" fmla="*/ 390690 w 2647519"/>
                                    <a:gd name="connsiteY543" fmla="*/ 401002 h 2612594"/>
                                    <a:gd name="connsiteX544" fmla="*/ 402120 w 2647519"/>
                                    <a:gd name="connsiteY544" fmla="*/ 390525 h 2612594"/>
                                    <a:gd name="connsiteX545" fmla="*/ 419265 w 2647519"/>
                                    <a:gd name="connsiteY545" fmla="*/ 370522 h 2612594"/>
                                    <a:gd name="connsiteX546" fmla="*/ 437362 w 2647519"/>
                                    <a:gd name="connsiteY546" fmla="*/ 350520 h 2612594"/>
                                    <a:gd name="connsiteX547" fmla="*/ 464032 w 2647519"/>
                                    <a:gd name="connsiteY547" fmla="*/ 333375 h 2612594"/>
                                    <a:gd name="connsiteX548" fmla="*/ 474510 w 2647519"/>
                                    <a:gd name="connsiteY548" fmla="*/ 323850 h 2612594"/>
                                    <a:gd name="connsiteX549" fmla="*/ 485940 w 2647519"/>
                                    <a:gd name="connsiteY549" fmla="*/ 319564 h 2612594"/>
                                    <a:gd name="connsiteX550" fmla="*/ 489548 w 2647519"/>
                                    <a:gd name="connsiteY550" fmla="*/ 318444 h 2612594"/>
                                    <a:gd name="connsiteX551" fmla="*/ 1868970 w 2647519"/>
                                    <a:gd name="connsiteY551" fmla="*/ 144780 h 2612594"/>
                                    <a:gd name="connsiteX552" fmla="*/ 1917547 w 2647519"/>
                                    <a:gd name="connsiteY552" fmla="*/ 166687 h 2612594"/>
                                    <a:gd name="connsiteX553" fmla="*/ 1938502 w 2647519"/>
                                    <a:gd name="connsiteY553" fmla="*/ 183832 h 2612594"/>
                                    <a:gd name="connsiteX554" fmla="*/ 1891830 w 2647519"/>
                                    <a:gd name="connsiteY554" fmla="*/ 160972 h 2612594"/>
                                    <a:gd name="connsiteX555" fmla="*/ 1868970 w 2647519"/>
                                    <a:gd name="connsiteY555" fmla="*/ 144780 h 2612594"/>
                                    <a:gd name="connsiteX556" fmla="*/ 1710855 w 2647519"/>
                                    <a:gd name="connsiteY556" fmla="*/ 75247 h 2612594"/>
                                    <a:gd name="connsiteX557" fmla="*/ 1748955 w 2647519"/>
                                    <a:gd name="connsiteY557" fmla="*/ 83819 h 2612594"/>
                                    <a:gd name="connsiteX558" fmla="*/ 1802295 w 2647519"/>
                                    <a:gd name="connsiteY558" fmla="*/ 110489 h 2612594"/>
                                    <a:gd name="connsiteX559" fmla="*/ 1710855 w 2647519"/>
                                    <a:gd name="connsiteY559" fmla="*/ 75247 h 2612594"/>
                                    <a:gd name="connsiteX560" fmla="*/ 1137451 w 2647519"/>
                                    <a:gd name="connsiteY560" fmla="*/ 68937 h 2612594"/>
                                    <a:gd name="connsiteX561" fmla="*/ 1117448 w 2647519"/>
                                    <a:gd name="connsiteY561" fmla="*/ 71437 h 2612594"/>
                                    <a:gd name="connsiteX562" fmla="*/ 1074585 w 2647519"/>
                                    <a:gd name="connsiteY562" fmla="*/ 77152 h 2612594"/>
                                    <a:gd name="connsiteX563" fmla="*/ 1032675 w 2647519"/>
                                    <a:gd name="connsiteY563" fmla="*/ 86677 h 2612594"/>
                                    <a:gd name="connsiteX564" fmla="*/ 1014578 w 2647519"/>
                                    <a:gd name="connsiteY564" fmla="*/ 92392 h 2612594"/>
                                    <a:gd name="connsiteX565" fmla="*/ 993623 w 2647519"/>
                                    <a:gd name="connsiteY565" fmla="*/ 98107 h 2612594"/>
                                    <a:gd name="connsiteX566" fmla="*/ 947769 w 2647519"/>
                                    <a:gd name="connsiteY566" fmla="*/ 107115 h 2612594"/>
                                    <a:gd name="connsiteX567" fmla="*/ 939330 w 2647519"/>
                                    <a:gd name="connsiteY567" fmla="*/ 110490 h 2612594"/>
                                    <a:gd name="connsiteX568" fmla="*/ 881228 w 2647519"/>
                                    <a:gd name="connsiteY568" fmla="*/ 130492 h 2612594"/>
                                    <a:gd name="connsiteX569" fmla="*/ 824078 w 2647519"/>
                                    <a:gd name="connsiteY569" fmla="*/ 153352 h 2612594"/>
                                    <a:gd name="connsiteX570" fmla="*/ 784073 w 2647519"/>
                                    <a:gd name="connsiteY570" fmla="*/ 171450 h 2612594"/>
                                    <a:gd name="connsiteX571" fmla="*/ 757403 w 2647519"/>
                                    <a:gd name="connsiteY571" fmla="*/ 181927 h 2612594"/>
                                    <a:gd name="connsiteX572" fmla="*/ 691680 w 2647519"/>
                                    <a:gd name="connsiteY572" fmla="*/ 212407 h 2612594"/>
                                    <a:gd name="connsiteX573" fmla="*/ 660248 w 2647519"/>
                                    <a:gd name="connsiteY573" fmla="*/ 232410 h 2612594"/>
                                    <a:gd name="connsiteX574" fmla="*/ 629768 w 2647519"/>
                                    <a:gd name="connsiteY574" fmla="*/ 252412 h 2612594"/>
                                    <a:gd name="connsiteX575" fmla="*/ 581190 w 2647519"/>
                                    <a:gd name="connsiteY575" fmla="*/ 288607 h 2612594"/>
                                    <a:gd name="connsiteX576" fmla="*/ 535470 w 2647519"/>
                                    <a:gd name="connsiteY576" fmla="*/ 324802 h 2612594"/>
                                    <a:gd name="connsiteX577" fmla="*/ 491713 w 2647519"/>
                                    <a:gd name="connsiteY577" fmla="*/ 362974 h 2612594"/>
                                    <a:gd name="connsiteX578" fmla="*/ 495465 w 2647519"/>
                                    <a:gd name="connsiteY578" fmla="*/ 367665 h 2612594"/>
                                    <a:gd name="connsiteX579" fmla="*/ 504752 w 2647519"/>
                                    <a:gd name="connsiteY579" fmla="*/ 361295 h 2612594"/>
                                    <a:gd name="connsiteX580" fmla="*/ 512656 w 2647519"/>
                                    <a:gd name="connsiteY580" fmla="*/ 355403 h 2612594"/>
                                    <a:gd name="connsiteX581" fmla="*/ 541185 w 2647519"/>
                                    <a:gd name="connsiteY581" fmla="*/ 330517 h 2612594"/>
                                    <a:gd name="connsiteX582" fmla="*/ 586905 w 2647519"/>
                                    <a:gd name="connsiteY582" fmla="*/ 294322 h 2612594"/>
                                    <a:gd name="connsiteX583" fmla="*/ 635482 w 2647519"/>
                                    <a:gd name="connsiteY583" fmla="*/ 258127 h 2612594"/>
                                    <a:gd name="connsiteX584" fmla="*/ 665962 w 2647519"/>
                                    <a:gd name="connsiteY584" fmla="*/ 238124 h 2612594"/>
                                    <a:gd name="connsiteX585" fmla="*/ 697395 w 2647519"/>
                                    <a:gd name="connsiteY585" fmla="*/ 218122 h 2612594"/>
                                    <a:gd name="connsiteX586" fmla="*/ 763117 w 2647519"/>
                                    <a:gd name="connsiteY586" fmla="*/ 187642 h 2612594"/>
                                    <a:gd name="connsiteX587" fmla="*/ 788835 w 2647519"/>
                                    <a:gd name="connsiteY587" fmla="*/ 174307 h 2612594"/>
                                    <a:gd name="connsiteX588" fmla="*/ 828840 w 2647519"/>
                                    <a:gd name="connsiteY588" fmla="*/ 156209 h 2612594"/>
                                    <a:gd name="connsiteX589" fmla="*/ 885990 w 2647519"/>
                                    <a:gd name="connsiteY589" fmla="*/ 133349 h 2612594"/>
                                    <a:gd name="connsiteX590" fmla="*/ 944092 w 2647519"/>
                                    <a:gd name="connsiteY590" fmla="*/ 113347 h 2612594"/>
                                    <a:gd name="connsiteX591" fmla="*/ 968499 w 2647519"/>
                                    <a:gd name="connsiteY591" fmla="*/ 108553 h 2612594"/>
                                    <a:gd name="connsiteX592" fmla="*/ 980289 w 2647519"/>
                                    <a:gd name="connsiteY592" fmla="*/ 104524 h 2612594"/>
                                    <a:gd name="connsiteX593" fmla="*/ 1140765 w 2647519"/>
                                    <a:gd name="connsiteY593" fmla="*/ 69904 h 2612594"/>
                                    <a:gd name="connsiteX594" fmla="*/ 1478087 w 2647519"/>
                                    <a:gd name="connsiteY594" fmla="*/ 48458 h 2612594"/>
                                    <a:gd name="connsiteX595" fmla="*/ 1498447 w 2647519"/>
                                    <a:gd name="connsiteY595" fmla="*/ 50482 h 2612594"/>
                                    <a:gd name="connsiteX596" fmla="*/ 1526070 w 2647519"/>
                                    <a:gd name="connsiteY596" fmla="*/ 60007 h 2612594"/>
                                    <a:gd name="connsiteX597" fmla="*/ 1505115 w 2647519"/>
                                    <a:gd name="connsiteY597" fmla="*/ 57150 h 2612594"/>
                                    <a:gd name="connsiteX598" fmla="*/ 1461300 w 2647519"/>
                                    <a:gd name="connsiteY598" fmla="*/ 48577 h 2612594"/>
                                    <a:gd name="connsiteX599" fmla="*/ 1478087 w 2647519"/>
                                    <a:gd name="connsiteY599" fmla="*/ 48458 h 2612594"/>
                                    <a:gd name="connsiteX600" fmla="*/ 1588935 w 2647519"/>
                                    <a:gd name="connsiteY600" fmla="*/ 40957 h 2612594"/>
                                    <a:gd name="connsiteX601" fmla="*/ 1627987 w 2647519"/>
                                    <a:gd name="connsiteY601" fmla="*/ 43814 h 2612594"/>
                                    <a:gd name="connsiteX602" fmla="*/ 1675612 w 2647519"/>
                                    <a:gd name="connsiteY602" fmla="*/ 62864 h 2612594"/>
                                    <a:gd name="connsiteX603" fmla="*/ 1616557 w 2647519"/>
                                    <a:gd name="connsiteY603" fmla="*/ 52387 h 2612594"/>
                                    <a:gd name="connsiteX604" fmla="*/ 1588935 w 2647519"/>
                                    <a:gd name="connsiteY604" fmla="*/ 40957 h 2612594"/>
                                    <a:gd name="connsiteX605" fmla="*/ 1270324 w 2647519"/>
                                    <a:gd name="connsiteY605" fmla="*/ 40719 h 2612594"/>
                                    <a:gd name="connsiteX606" fmla="*/ 1160310 w 2647519"/>
                                    <a:gd name="connsiteY606" fmla="*/ 46672 h 2612594"/>
                                    <a:gd name="connsiteX607" fmla="*/ 1084110 w 2647519"/>
                                    <a:gd name="connsiteY607" fmla="*/ 57149 h 2612594"/>
                                    <a:gd name="connsiteX608" fmla="*/ 1047915 w 2647519"/>
                                    <a:gd name="connsiteY608" fmla="*/ 66674 h 2612594"/>
                                    <a:gd name="connsiteX609" fmla="*/ 1016482 w 2647519"/>
                                    <a:gd name="connsiteY609" fmla="*/ 78104 h 2612594"/>
                                    <a:gd name="connsiteX610" fmla="*/ 972667 w 2647519"/>
                                    <a:gd name="connsiteY610" fmla="*/ 83819 h 2612594"/>
                                    <a:gd name="connsiteX611" fmla="*/ 806932 w 2647519"/>
                                    <a:gd name="connsiteY611" fmla="*/ 147637 h 2612594"/>
                                    <a:gd name="connsiteX612" fmla="*/ 746925 w 2647519"/>
                                    <a:gd name="connsiteY612" fmla="*/ 174307 h 2612594"/>
                                    <a:gd name="connsiteX613" fmla="*/ 728827 w 2647519"/>
                                    <a:gd name="connsiteY613" fmla="*/ 180974 h 2612594"/>
                                    <a:gd name="connsiteX614" fmla="*/ 712635 w 2647519"/>
                                    <a:gd name="connsiteY614" fmla="*/ 189547 h 2612594"/>
                                    <a:gd name="connsiteX615" fmla="*/ 682155 w 2647519"/>
                                    <a:gd name="connsiteY615" fmla="*/ 205739 h 2612594"/>
                                    <a:gd name="connsiteX616" fmla="*/ 634530 w 2647519"/>
                                    <a:gd name="connsiteY616" fmla="*/ 230504 h 2612594"/>
                                    <a:gd name="connsiteX617" fmla="*/ 598335 w 2647519"/>
                                    <a:gd name="connsiteY617" fmla="*/ 259079 h 2612594"/>
                                    <a:gd name="connsiteX618" fmla="*/ 493560 w 2647519"/>
                                    <a:gd name="connsiteY618" fmla="*/ 340994 h 2612594"/>
                                    <a:gd name="connsiteX619" fmla="*/ 471664 w 2647519"/>
                                    <a:gd name="connsiteY619" fmla="*/ 360034 h 2612594"/>
                                    <a:gd name="connsiteX620" fmla="*/ 450243 w 2647519"/>
                                    <a:gd name="connsiteY620" fmla="*/ 379593 h 2612594"/>
                                    <a:gd name="connsiteX621" fmla="*/ 450697 w 2647519"/>
                                    <a:gd name="connsiteY621" fmla="*/ 380047 h 2612594"/>
                                    <a:gd name="connsiteX622" fmla="*/ 285915 w 2647519"/>
                                    <a:gd name="connsiteY622" fmla="*/ 573404 h 2612594"/>
                                    <a:gd name="connsiteX623" fmla="*/ 252577 w 2647519"/>
                                    <a:gd name="connsiteY623" fmla="*/ 619124 h 2612594"/>
                                    <a:gd name="connsiteX624" fmla="*/ 237337 w 2647519"/>
                                    <a:gd name="connsiteY624" fmla="*/ 646747 h 2612594"/>
                                    <a:gd name="connsiteX625" fmla="*/ 222097 w 2647519"/>
                                    <a:gd name="connsiteY625" fmla="*/ 672464 h 2612594"/>
                                    <a:gd name="connsiteX626" fmla="*/ 193522 w 2647519"/>
                                    <a:gd name="connsiteY626" fmla="*/ 725804 h 2612594"/>
                                    <a:gd name="connsiteX627" fmla="*/ 162439 w 2647519"/>
                                    <a:gd name="connsiteY627" fmla="*/ 774784 h 2612594"/>
                                    <a:gd name="connsiteX628" fmla="*/ 162090 w 2647519"/>
                                    <a:gd name="connsiteY628" fmla="*/ 776287 h 2612594"/>
                                    <a:gd name="connsiteX629" fmla="*/ 151612 w 2647519"/>
                                    <a:gd name="connsiteY629" fmla="*/ 804862 h 2612594"/>
                                    <a:gd name="connsiteX630" fmla="*/ 143992 w 2647519"/>
                                    <a:gd name="connsiteY630" fmla="*/ 818197 h 2612594"/>
                                    <a:gd name="connsiteX631" fmla="*/ 142087 w 2647519"/>
                                    <a:gd name="connsiteY631" fmla="*/ 820102 h 2612594"/>
                                    <a:gd name="connsiteX632" fmla="*/ 133634 w 2647519"/>
                                    <a:gd name="connsiteY632" fmla="*/ 848201 h 2612594"/>
                                    <a:gd name="connsiteX633" fmla="*/ 131610 w 2647519"/>
                                    <a:gd name="connsiteY633" fmla="*/ 864870 h 2612594"/>
                                    <a:gd name="connsiteX634" fmla="*/ 129705 w 2647519"/>
                                    <a:gd name="connsiteY634" fmla="*/ 888682 h 2612594"/>
                                    <a:gd name="connsiteX635" fmla="*/ 116370 w 2647519"/>
                                    <a:gd name="connsiteY635" fmla="*/ 927735 h 2612594"/>
                                    <a:gd name="connsiteX636" fmla="*/ 103987 w 2647519"/>
                                    <a:gd name="connsiteY636" fmla="*/ 966787 h 2612594"/>
                                    <a:gd name="connsiteX637" fmla="*/ 90652 w 2647519"/>
                                    <a:gd name="connsiteY637" fmla="*/ 1023937 h 2612594"/>
                                    <a:gd name="connsiteX638" fmla="*/ 83032 w 2647519"/>
                                    <a:gd name="connsiteY638" fmla="*/ 1076325 h 2612594"/>
                                    <a:gd name="connsiteX639" fmla="*/ 78270 w 2647519"/>
                                    <a:gd name="connsiteY639" fmla="*/ 1128712 h 2612594"/>
                                    <a:gd name="connsiteX640" fmla="*/ 84937 w 2647519"/>
                                    <a:gd name="connsiteY640" fmla="*/ 1092517 h 2612594"/>
                                    <a:gd name="connsiteX641" fmla="*/ 85555 w 2647519"/>
                                    <a:gd name="connsiteY641" fmla="*/ 1089530 h 2612594"/>
                                    <a:gd name="connsiteX642" fmla="*/ 86842 w 2647519"/>
                                    <a:gd name="connsiteY642" fmla="*/ 1075372 h 2612594"/>
                                    <a:gd name="connsiteX643" fmla="*/ 94462 w 2647519"/>
                                    <a:gd name="connsiteY643" fmla="*/ 1022985 h 2612594"/>
                                    <a:gd name="connsiteX644" fmla="*/ 96848 w 2647519"/>
                                    <a:gd name="connsiteY644" fmla="*/ 1023781 h 2612594"/>
                                    <a:gd name="connsiteX645" fmla="*/ 97055 w 2647519"/>
                                    <a:gd name="connsiteY645" fmla="*/ 1022896 h 2612594"/>
                                    <a:gd name="connsiteX646" fmla="*/ 94463 w 2647519"/>
                                    <a:gd name="connsiteY646" fmla="*/ 1022032 h 2612594"/>
                                    <a:gd name="connsiteX647" fmla="*/ 107798 w 2647519"/>
                                    <a:gd name="connsiteY647" fmla="*/ 964882 h 2612594"/>
                                    <a:gd name="connsiteX648" fmla="*/ 120180 w 2647519"/>
                                    <a:gd name="connsiteY648" fmla="*/ 925829 h 2612594"/>
                                    <a:gd name="connsiteX649" fmla="*/ 133454 w 2647519"/>
                                    <a:gd name="connsiteY649" fmla="*/ 886956 h 2612594"/>
                                    <a:gd name="connsiteX650" fmla="*/ 132563 w 2647519"/>
                                    <a:gd name="connsiteY650" fmla="*/ 886777 h 2612594"/>
                                    <a:gd name="connsiteX651" fmla="*/ 134468 w 2647519"/>
                                    <a:gd name="connsiteY651" fmla="*/ 862965 h 2612594"/>
                                    <a:gd name="connsiteX652" fmla="*/ 144945 w 2647519"/>
                                    <a:gd name="connsiteY652" fmla="*/ 818197 h 2612594"/>
                                    <a:gd name="connsiteX653" fmla="*/ 152565 w 2647519"/>
                                    <a:gd name="connsiteY653" fmla="*/ 804862 h 2612594"/>
                                    <a:gd name="connsiteX654" fmla="*/ 152821 w 2647519"/>
                                    <a:gd name="connsiteY654" fmla="*/ 804166 h 2612594"/>
                                    <a:gd name="connsiteX655" fmla="*/ 163043 w 2647519"/>
                                    <a:gd name="connsiteY655" fmla="*/ 776287 h 2612594"/>
                                    <a:gd name="connsiteX656" fmla="*/ 194475 w 2647519"/>
                                    <a:gd name="connsiteY656" fmla="*/ 726757 h 2612594"/>
                                    <a:gd name="connsiteX657" fmla="*/ 223050 w 2647519"/>
                                    <a:gd name="connsiteY657" fmla="*/ 673417 h 2612594"/>
                                    <a:gd name="connsiteX658" fmla="*/ 238290 w 2647519"/>
                                    <a:gd name="connsiteY658" fmla="*/ 647700 h 2612594"/>
                                    <a:gd name="connsiteX659" fmla="*/ 253530 w 2647519"/>
                                    <a:gd name="connsiteY659" fmla="*/ 620077 h 2612594"/>
                                    <a:gd name="connsiteX660" fmla="*/ 286868 w 2647519"/>
                                    <a:gd name="connsiteY660" fmla="*/ 574357 h 2612594"/>
                                    <a:gd name="connsiteX661" fmla="*/ 451650 w 2647519"/>
                                    <a:gd name="connsiteY661" fmla="*/ 381000 h 2612594"/>
                                    <a:gd name="connsiteX662" fmla="*/ 495465 w 2647519"/>
                                    <a:gd name="connsiteY662" fmla="*/ 340995 h 2612594"/>
                                    <a:gd name="connsiteX663" fmla="*/ 600240 w 2647519"/>
                                    <a:gd name="connsiteY663" fmla="*/ 259080 h 2612594"/>
                                    <a:gd name="connsiteX664" fmla="*/ 636435 w 2647519"/>
                                    <a:gd name="connsiteY664" fmla="*/ 230505 h 2612594"/>
                                    <a:gd name="connsiteX665" fmla="*/ 684060 w 2647519"/>
                                    <a:gd name="connsiteY665" fmla="*/ 205740 h 2612594"/>
                                    <a:gd name="connsiteX666" fmla="*/ 714540 w 2647519"/>
                                    <a:gd name="connsiteY666" fmla="*/ 189547 h 2612594"/>
                                    <a:gd name="connsiteX667" fmla="*/ 730733 w 2647519"/>
                                    <a:gd name="connsiteY667" fmla="*/ 180975 h 2612594"/>
                                    <a:gd name="connsiteX668" fmla="*/ 748830 w 2647519"/>
                                    <a:gd name="connsiteY668" fmla="*/ 174307 h 2612594"/>
                                    <a:gd name="connsiteX669" fmla="*/ 808838 w 2647519"/>
                                    <a:gd name="connsiteY669" fmla="*/ 147637 h 2612594"/>
                                    <a:gd name="connsiteX670" fmla="*/ 974573 w 2647519"/>
                                    <a:gd name="connsiteY670" fmla="*/ 83820 h 2612594"/>
                                    <a:gd name="connsiteX671" fmla="*/ 1018388 w 2647519"/>
                                    <a:gd name="connsiteY671" fmla="*/ 78105 h 2612594"/>
                                    <a:gd name="connsiteX672" fmla="*/ 1049820 w 2647519"/>
                                    <a:gd name="connsiteY672" fmla="*/ 66675 h 2612594"/>
                                    <a:gd name="connsiteX673" fmla="*/ 1086015 w 2647519"/>
                                    <a:gd name="connsiteY673" fmla="*/ 57150 h 2612594"/>
                                    <a:gd name="connsiteX674" fmla="*/ 1162215 w 2647519"/>
                                    <a:gd name="connsiteY674" fmla="*/ 46672 h 2612594"/>
                                    <a:gd name="connsiteX675" fmla="*/ 1272229 w 2647519"/>
                                    <a:gd name="connsiteY675" fmla="*/ 41076 h 2612594"/>
                                    <a:gd name="connsiteX676" fmla="*/ 1360655 w 2647519"/>
                                    <a:gd name="connsiteY676" fmla="*/ 44043 h 2612594"/>
                                    <a:gd name="connsiteX677" fmla="*/ 1404150 w 2647519"/>
                                    <a:gd name="connsiteY677" fmla="*/ 0 h 2612594"/>
                                    <a:gd name="connsiteX678" fmla="*/ 1448917 w 2647519"/>
                                    <a:gd name="connsiteY678" fmla="*/ 2857 h 2612594"/>
                                    <a:gd name="connsiteX679" fmla="*/ 1494637 w 2647519"/>
                                    <a:gd name="connsiteY679" fmla="*/ 7620 h 2612594"/>
                                    <a:gd name="connsiteX680" fmla="*/ 1525117 w 2647519"/>
                                    <a:gd name="connsiteY680" fmla="*/ 15240 h 2612594"/>
                                    <a:gd name="connsiteX681" fmla="*/ 1545120 w 2647519"/>
                                    <a:gd name="connsiteY681" fmla="*/ 24765 h 2612594"/>
                                    <a:gd name="connsiteX682" fmla="*/ 1569885 w 2647519"/>
                                    <a:gd name="connsiteY682" fmla="*/ 20002 h 2612594"/>
                                    <a:gd name="connsiteX683" fmla="*/ 1607032 w 2647519"/>
                                    <a:gd name="connsiteY683" fmla="*/ 28575 h 2612594"/>
                                    <a:gd name="connsiteX684" fmla="*/ 1629892 w 2647519"/>
                                    <a:gd name="connsiteY684" fmla="*/ 35242 h 2612594"/>
                                    <a:gd name="connsiteX685" fmla="*/ 1628940 w 2647519"/>
                                    <a:gd name="connsiteY685" fmla="*/ 36195 h 2612594"/>
                                    <a:gd name="connsiteX686" fmla="*/ 1627987 w 2647519"/>
                                    <a:gd name="connsiteY686" fmla="*/ 42862 h 2612594"/>
                                    <a:gd name="connsiteX687" fmla="*/ 1588935 w 2647519"/>
                                    <a:gd name="connsiteY687" fmla="*/ 40005 h 2612594"/>
                                    <a:gd name="connsiteX688" fmla="*/ 1575600 w 2647519"/>
                                    <a:gd name="connsiteY688" fmla="*/ 36195 h 2612594"/>
                                    <a:gd name="connsiteX689" fmla="*/ 1562265 w 2647519"/>
                                    <a:gd name="connsiteY689" fmla="*/ 33337 h 2612594"/>
                                    <a:gd name="connsiteX690" fmla="*/ 1536547 w 2647519"/>
                                    <a:gd name="connsiteY690" fmla="*/ 27622 h 2612594"/>
                                    <a:gd name="connsiteX691" fmla="*/ 1510830 w 2647519"/>
                                    <a:gd name="connsiteY691" fmla="*/ 21907 h 2612594"/>
                                    <a:gd name="connsiteX692" fmla="*/ 1484160 w 2647519"/>
                                    <a:gd name="connsiteY692" fmla="*/ 18097 h 2612594"/>
                                    <a:gd name="connsiteX693" fmla="*/ 1454633 w 2647519"/>
                                    <a:gd name="connsiteY693" fmla="*/ 18097 h 2612594"/>
                                    <a:gd name="connsiteX694" fmla="*/ 1430820 w 2647519"/>
                                    <a:gd name="connsiteY694" fmla="*/ 18097 h 2612594"/>
                                    <a:gd name="connsiteX695" fmla="*/ 1393673 w 2647519"/>
                                    <a:gd name="connsiteY695" fmla="*/ 18097 h 2612594"/>
                                    <a:gd name="connsiteX696" fmla="*/ 1391928 w 2647519"/>
                                    <a:gd name="connsiteY696" fmla="*/ 17540 h 2612594"/>
                                    <a:gd name="connsiteX697" fmla="*/ 1375575 w 2647519"/>
                                    <a:gd name="connsiteY697" fmla="*/ 25717 h 2612594"/>
                                    <a:gd name="connsiteX698" fmla="*/ 1381290 w 2647519"/>
                                    <a:gd name="connsiteY698" fmla="*/ 35242 h 2612594"/>
                                    <a:gd name="connsiteX699" fmla="*/ 1438440 w 2647519"/>
                                    <a:gd name="connsiteY699" fmla="*/ 46672 h 2612594"/>
                                    <a:gd name="connsiteX700" fmla="*/ 1413008 w 2647519"/>
                                    <a:gd name="connsiteY700" fmla="*/ 47116 h 2612594"/>
                                    <a:gd name="connsiteX701" fmla="*/ 1413437 w 2647519"/>
                                    <a:gd name="connsiteY701" fmla="*/ 47149 h 2612594"/>
                                    <a:gd name="connsiteX702" fmla="*/ 1440345 w 2647519"/>
                                    <a:gd name="connsiteY702" fmla="*/ 46672 h 2612594"/>
                                    <a:gd name="connsiteX703" fmla="*/ 1463205 w 2647519"/>
                                    <a:gd name="connsiteY703" fmla="*/ 49530 h 2612594"/>
                                    <a:gd name="connsiteX704" fmla="*/ 1507020 w 2647519"/>
                                    <a:gd name="connsiteY704" fmla="*/ 58102 h 2612594"/>
                                    <a:gd name="connsiteX705" fmla="*/ 1527975 w 2647519"/>
                                    <a:gd name="connsiteY705" fmla="*/ 60960 h 2612594"/>
                                    <a:gd name="connsiteX706" fmla="*/ 1563218 w 2647519"/>
                                    <a:gd name="connsiteY706" fmla="*/ 68580 h 2612594"/>
                                    <a:gd name="connsiteX707" fmla="*/ 1599413 w 2647519"/>
                                    <a:gd name="connsiteY707" fmla="*/ 76200 h 2612594"/>
                                    <a:gd name="connsiteX708" fmla="*/ 1634655 w 2647519"/>
                                    <a:gd name="connsiteY708" fmla="*/ 84772 h 2612594"/>
                                    <a:gd name="connsiteX709" fmla="*/ 1669898 w 2647519"/>
                                    <a:gd name="connsiteY709" fmla="*/ 95250 h 2612594"/>
                                    <a:gd name="connsiteX710" fmla="*/ 1687043 w 2647519"/>
                                    <a:gd name="connsiteY710" fmla="*/ 100012 h 2612594"/>
                                    <a:gd name="connsiteX711" fmla="*/ 1704188 w 2647519"/>
                                    <a:gd name="connsiteY711" fmla="*/ 105727 h 2612594"/>
                                    <a:gd name="connsiteX712" fmla="*/ 1704409 w 2647519"/>
                                    <a:gd name="connsiteY712" fmla="*/ 105929 h 2612594"/>
                                    <a:gd name="connsiteX713" fmla="*/ 1716704 w 2647519"/>
                                    <a:gd name="connsiteY713" fmla="*/ 108049 h 2612594"/>
                                    <a:gd name="connsiteX714" fmla="*/ 1746499 w 2647519"/>
                                    <a:gd name="connsiteY714" fmla="*/ 119121 h 2612594"/>
                                    <a:gd name="connsiteX715" fmla="*/ 1750661 w 2647519"/>
                                    <a:gd name="connsiteY715" fmla="*/ 125427 h 2612594"/>
                                    <a:gd name="connsiteX716" fmla="*/ 1751813 w 2647519"/>
                                    <a:gd name="connsiteY716" fmla="*/ 125730 h 2612594"/>
                                    <a:gd name="connsiteX717" fmla="*/ 1778483 w 2647519"/>
                                    <a:gd name="connsiteY717" fmla="*/ 136207 h 2612594"/>
                                    <a:gd name="connsiteX718" fmla="*/ 1801343 w 2647519"/>
                                    <a:gd name="connsiteY718" fmla="*/ 145732 h 2612594"/>
                                    <a:gd name="connsiteX719" fmla="*/ 1824203 w 2647519"/>
                                    <a:gd name="connsiteY719" fmla="*/ 156210 h 2612594"/>
                                    <a:gd name="connsiteX720" fmla="*/ 1841348 w 2647519"/>
                                    <a:gd name="connsiteY720" fmla="*/ 165735 h 2612594"/>
                                    <a:gd name="connsiteX721" fmla="*/ 1852778 w 2647519"/>
                                    <a:gd name="connsiteY721" fmla="*/ 171450 h 2612594"/>
                                    <a:gd name="connsiteX722" fmla="*/ 1865160 w 2647519"/>
                                    <a:gd name="connsiteY722" fmla="*/ 178117 h 2612594"/>
                                    <a:gd name="connsiteX723" fmla="*/ 1907070 w 2647519"/>
                                    <a:gd name="connsiteY723" fmla="*/ 201930 h 2612594"/>
                                    <a:gd name="connsiteX724" fmla="*/ 1960410 w 2647519"/>
                                    <a:gd name="connsiteY724" fmla="*/ 236220 h 2612594"/>
                                    <a:gd name="connsiteX725" fmla="*/ 1988033 w 2647519"/>
                                    <a:gd name="connsiteY725" fmla="*/ 255270 h 2612594"/>
                                    <a:gd name="connsiteX726" fmla="*/ 1988832 w 2647519"/>
                                    <a:gd name="connsiteY726" fmla="*/ 255841 h 2612594"/>
                                    <a:gd name="connsiteX727" fmla="*/ 2002949 w 2647519"/>
                                    <a:gd name="connsiteY727" fmla="*/ 264417 h 2612594"/>
                                    <a:gd name="connsiteX728" fmla="*/ 2540483 w 2647519"/>
                                    <a:gd name="connsiteY728" fmla="*/ 1275397 h 2612594"/>
                                    <a:gd name="connsiteX729" fmla="*/ 2540080 w 2647519"/>
                                    <a:gd name="connsiteY729" fmla="*/ 1283368 h 2612594"/>
                                    <a:gd name="connsiteX730" fmla="*/ 2550960 w 2647519"/>
                                    <a:gd name="connsiteY730" fmla="*/ 1284922 h 2612594"/>
                                    <a:gd name="connsiteX731" fmla="*/ 2561437 w 2647519"/>
                                    <a:gd name="connsiteY731" fmla="*/ 1292542 h 2612594"/>
                                    <a:gd name="connsiteX732" fmla="*/ 2566200 w 2647519"/>
                                    <a:gd name="connsiteY732" fmla="*/ 1318259 h 2612594"/>
                                    <a:gd name="connsiteX733" fmla="*/ 2584297 w 2647519"/>
                                    <a:gd name="connsiteY733" fmla="*/ 1348739 h 2612594"/>
                                    <a:gd name="connsiteX734" fmla="*/ 2591918 w 2647519"/>
                                    <a:gd name="connsiteY734" fmla="*/ 1349432 h 2612594"/>
                                    <a:gd name="connsiteX735" fmla="*/ 2591918 w 2647519"/>
                                    <a:gd name="connsiteY735" fmla="*/ 1342072 h 2612594"/>
                                    <a:gd name="connsiteX736" fmla="*/ 2599661 w 2647519"/>
                                    <a:gd name="connsiteY736" fmla="*/ 1320563 h 2612594"/>
                                    <a:gd name="connsiteX737" fmla="*/ 2599537 w 2647519"/>
                                    <a:gd name="connsiteY737" fmla="*/ 1316355 h 2612594"/>
                                    <a:gd name="connsiteX738" fmla="*/ 2607157 w 2647519"/>
                                    <a:gd name="connsiteY738" fmla="*/ 1290637 h 2612594"/>
                                    <a:gd name="connsiteX739" fmla="*/ 2617635 w 2647519"/>
                                    <a:gd name="connsiteY739" fmla="*/ 1290637 h 2612594"/>
                                    <a:gd name="connsiteX740" fmla="*/ 2633827 w 2647519"/>
                                    <a:gd name="connsiteY740" fmla="*/ 1280160 h 2612594"/>
                                    <a:gd name="connsiteX741" fmla="*/ 2635732 w 2647519"/>
                                    <a:gd name="connsiteY741" fmla="*/ 1322070 h 2612594"/>
                                    <a:gd name="connsiteX742" fmla="*/ 2630970 w 2647519"/>
                                    <a:gd name="connsiteY742" fmla="*/ 1342072 h 2612594"/>
                                    <a:gd name="connsiteX743" fmla="*/ 2625255 w 2647519"/>
                                    <a:gd name="connsiteY743" fmla="*/ 1361122 h 2612594"/>
                                    <a:gd name="connsiteX744" fmla="*/ 2622397 w 2647519"/>
                                    <a:gd name="connsiteY744" fmla="*/ 1392555 h 2612594"/>
                                    <a:gd name="connsiteX745" fmla="*/ 2621445 w 2647519"/>
                                    <a:gd name="connsiteY745" fmla="*/ 1408747 h 2612594"/>
                                    <a:gd name="connsiteX746" fmla="*/ 2619540 w 2647519"/>
                                    <a:gd name="connsiteY746" fmla="*/ 1424940 h 2612594"/>
                                    <a:gd name="connsiteX747" fmla="*/ 2615478 w 2647519"/>
                                    <a:gd name="connsiteY747" fmla="*/ 1427648 h 2612594"/>
                                    <a:gd name="connsiteX748" fmla="*/ 2615730 w 2647519"/>
                                    <a:gd name="connsiteY748" fmla="*/ 1428749 h 2612594"/>
                                    <a:gd name="connsiteX749" fmla="*/ 2619621 w 2647519"/>
                                    <a:gd name="connsiteY749" fmla="*/ 1426155 h 2612594"/>
                                    <a:gd name="connsiteX750" fmla="*/ 2621445 w 2647519"/>
                                    <a:gd name="connsiteY750" fmla="*/ 1410652 h 2612594"/>
                                    <a:gd name="connsiteX751" fmla="*/ 2622397 w 2647519"/>
                                    <a:gd name="connsiteY751" fmla="*/ 1394460 h 2612594"/>
                                    <a:gd name="connsiteX752" fmla="*/ 2625255 w 2647519"/>
                                    <a:gd name="connsiteY752" fmla="*/ 1363027 h 2612594"/>
                                    <a:gd name="connsiteX753" fmla="*/ 2630970 w 2647519"/>
                                    <a:gd name="connsiteY753" fmla="*/ 1343977 h 2612594"/>
                                    <a:gd name="connsiteX754" fmla="*/ 2635732 w 2647519"/>
                                    <a:gd name="connsiteY754" fmla="*/ 1323975 h 2612594"/>
                                    <a:gd name="connsiteX755" fmla="*/ 2643352 w 2647519"/>
                                    <a:gd name="connsiteY755" fmla="*/ 1329690 h 2612594"/>
                                    <a:gd name="connsiteX756" fmla="*/ 2642400 w 2647519"/>
                                    <a:gd name="connsiteY756" fmla="*/ 1343977 h 2612594"/>
                                    <a:gd name="connsiteX757" fmla="*/ 2640495 w 2647519"/>
                                    <a:gd name="connsiteY757" fmla="*/ 1358265 h 2612594"/>
                                    <a:gd name="connsiteX758" fmla="*/ 2639542 w 2647519"/>
                                    <a:gd name="connsiteY758" fmla="*/ 1384935 h 2612594"/>
                                    <a:gd name="connsiteX759" fmla="*/ 2637637 w 2647519"/>
                                    <a:gd name="connsiteY759" fmla="*/ 1416367 h 2612594"/>
                                    <a:gd name="connsiteX760" fmla="*/ 2632875 w 2647519"/>
                                    <a:gd name="connsiteY760" fmla="*/ 1449705 h 2612594"/>
                                    <a:gd name="connsiteX761" fmla="*/ 2627160 w 2647519"/>
                                    <a:gd name="connsiteY761" fmla="*/ 1484947 h 2612594"/>
                                    <a:gd name="connsiteX762" fmla="*/ 2620492 w 2647519"/>
                                    <a:gd name="connsiteY762" fmla="*/ 1519237 h 2612594"/>
                                    <a:gd name="connsiteX763" fmla="*/ 2608110 w 2647519"/>
                                    <a:gd name="connsiteY763" fmla="*/ 1591627 h 2612594"/>
                                    <a:gd name="connsiteX764" fmla="*/ 2596680 w 2647519"/>
                                    <a:gd name="connsiteY764" fmla="*/ 1598295 h 2612594"/>
                                    <a:gd name="connsiteX765" fmla="*/ 2582392 w 2647519"/>
                                    <a:gd name="connsiteY765" fmla="*/ 1640205 h 2612594"/>
                                    <a:gd name="connsiteX766" fmla="*/ 2578582 w 2647519"/>
                                    <a:gd name="connsiteY766" fmla="*/ 1680210 h 2612594"/>
                                    <a:gd name="connsiteX767" fmla="*/ 2576677 w 2647519"/>
                                    <a:gd name="connsiteY767" fmla="*/ 1685925 h 2612594"/>
                                    <a:gd name="connsiteX768" fmla="*/ 2560485 w 2647519"/>
                                    <a:gd name="connsiteY768" fmla="*/ 1729740 h 2612594"/>
                                    <a:gd name="connsiteX769" fmla="*/ 2555722 w 2647519"/>
                                    <a:gd name="connsiteY769" fmla="*/ 1733550 h 2612594"/>
                                    <a:gd name="connsiteX770" fmla="*/ 2535720 w 2647519"/>
                                    <a:gd name="connsiteY770" fmla="*/ 1780222 h 2612594"/>
                                    <a:gd name="connsiteX771" fmla="*/ 2556675 w 2647519"/>
                                    <a:gd name="connsiteY771" fmla="*/ 1733550 h 2612594"/>
                                    <a:gd name="connsiteX772" fmla="*/ 2561437 w 2647519"/>
                                    <a:gd name="connsiteY772" fmla="*/ 1729740 h 2612594"/>
                                    <a:gd name="connsiteX773" fmla="*/ 2530957 w 2647519"/>
                                    <a:gd name="connsiteY773" fmla="*/ 1816417 h 2612594"/>
                                    <a:gd name="connsiteX774" fmla="*/ 2514765 w 2647519"/>
                                    <a:gd name="connsiteY774" fmla="*/ 1824990 h 2612594"/>
                                    <a:gd name="connsiteX775" fmla="*/ 2511407 w 2647519"/>
                                    <a:gd name="connsiteY775" fmla="*/ 1831707 h 2612594"/>
                                    <a:gd name="connsiteX776" fmla="*/ 2511908 w 2647519"/>
                                    <a:gd name="connsiteY776" fmla="*/ 1832609 h 2612594"/>
                                    <a:gd name="connsiteX777" fmla="*/ 2515718 w 2647519"/>
                                    <a:gd name="connsiteY777" fmla="*/ 1824989 h 2612594"/>
                                    <a:gd name="connsiteX778" fmla="*/ 2531910 w 2647519"/>
                                    <a:gd name="connsiteY778" fmla="*/ 1816417 h 2612594"/>
                                    <a:gd name="connsiteX779" fmla="*/ 2520480 w 2647519"/>
                                    <a:gd name="connsiteY779" fmla="*/ 1848802 h 2612594"/>
                                    <a:gd name="connsiteX780" fmla="*/ 2499525 w 2647519"/>
                                    <a:gd name="connsiteY780" fmla="*/ 1886902 h 2612594"/>
                                    <a:gd name="connsiteX781" fmla="*/ 2489048 w 2647519"/>
                                    <a:gd name="connsiteY781" fmla="*/ 1905952 h 2612594"/>
                                    <a:gd name="connsiteX782" fmla="*/ 2477618 w 2647519"/>
                                    <a:gd name="connsiteY782" fmla="*/ 1925002 h 2612594"/>
                                    <a:gd name="connsiteX783" fmla="*/ 2469045 w 2647519"/>
                                    <a:gd name="connsiteY783" fmla="*/ 1939289 h 2612594"/>
                                    <a:gd name="connsiteX784" fmla="*/ 2456663 w 2647519"/>
                                    <a:gd name="connsiteY784" fmla="*/ 1966912 h 2612594"/>
                                    <a:gd name="connsiteX785" fmla="*/ 2443328 w 2647519"/>
                                    <a:gd name="connsiteY785" fmla="*/ 1993582 h 2612594"/>
                                    <a:gd name="connsiteX786" fmla="*/ 2422373 w 2647519"/>
                                    <a:gd name="connsiteY786" fmla="*/ 2022157 h 2612594"/>
                                    <a:gd name="connsiteX787" fmla="*/ 2401418 w 2647519"/>
                                    <a:gd name="connsiteY787" fmla="*/ 2048827 h 2612594"/>
                                    <a:gd name="connsiteX788" fmla="*/ 2402291 w 2647519"/>
                                    <a:gd name="connsiteY788" fmla="*/ 2047029 h 2612594"/>
                                    <a:gd name="connsiteX789" fmla="*/ 2378557 w 2647519"/>
                                    <a:gd name="connsiteY789" fmla="*/ 2079307 h 2612594"/>
                                    <a:gd name="connsiteX790" fmla="*/ 2327122 w 2647519"/>
                                    <a:gd name="connsiteY790" fmla="*/ 2135505 h 2612594"/>
                                    <a:gd name="connsiteX791" fmla="*/ 2316995 w 2647519"/>
                                    <a:gd name="connsiteY791" fmla="*/ 2151085 h 2612594"/>
                                    <a:gd name="connsiteX792" fmla="*/ 2327122 w 2647519"/>
                                    <a:gd name="connsiteY792" fmla="*/ 2136457 h 2612594"/>
                                    <a:gd name="connsiteX793" fmla="*/ 2378557 w 2647519"/>
                                    <a:gd name="connsiteY793" fmla="*/ 2080259 h 2612594"/>
                                    <a:gd name="connsiteX794" fmla="*/ 2339505 w 2647519"/>
                                    <a:gd name="connsiteY794" fmla="*/ 2139314 h 2612594"/>
                                    <a:gd name="connsiteX795" fmla="*/ 2319383 w 2647519"/>
                                    <a:gd name="connsiteY795" fmla="*/ 2160388 h 2612594"/>
                                    <a:gd name="connsiteX796" fmla="*/ 2303229 w 2647519"/>
                                    <a:gd name="connsiteY796" fmla="*/ 2172263 h 2612594"/>
                                    <a:gd name="connsiteX797" fmla="*/ 2302357 w 2647519"/>
                                    <a:gd name="connsiteY797" fmla="*/ 2173605 h 2612594"/>
                                    <a:gd name="connsiteX798" fmla="*/ 2292258 w 2647519"/>
                                    <a:gd name="connsiteY798" fmla="*/ 2181374 h 2612594"/>
                                    <a:gd name="connsiteX799" fmla="*/ 2291880 w 2647519"/>
                                    <a:gd name="connsiteY799" fmla="*/ 2184082 h 2612594"/>
                                    <a:gd name="connsiteX800" fmla="*/ 2247112 w 2647519"/>
                                    <a:gd name="connsiteY800" fmla="*/ 2229802 h 2612594"/>
                                    <a:gd name="connsiteX801" fmla="*/ 2199487 w 2647519"/>
                                    <a:gd name="connsiteY801" fmla="*/ 2273617 h 2612594"/>
                                    <a:gd name="connsiteX802" fmla="*/ 2197284 w 2647519"/>
                                    <a:gd name="connsiteY802" fmla="*/ 2275215 h 2612594"/>
                                    <a:gd name="connsiteX803" fmla="*/ 2181390 w 2647519"/>
                                    <a:gd name="connsiteY803" fmla="*/ 2295524 h 2612594"/>
                                    <a:gd name="connsiteX804" fmla="*/ 2143290 w 2647519"/>
                                    <a:gd name="connsiteY804" fmla="*/ 2324099 h 2612594"/>
                                    <a:gd name="connsiteX805" fmla="*/ 2107680 w 2647519"/>
                                    <a:gd name="connsiteY805" fmla="*/ 2350806 h 2612594"/>
                                    <a:gd name="connsiteX806" fmla="*/ 2107553 w 2647519"/>
                                    <a:gd name="connsiteY806" fmla="*/ 2350961 h 2612594"/>
                                    <a:gd name="connsiteX807" fmla="*/ 2143290 w 2647519"/>
                                    <a:gd name="connsiteY807" fmla="*/ 2325052 h 2612594"/>
                                    <a:gd name="connsiteX808" fmla="*/ 2181390 w 2647519"/>
                                    <a:gd name="connsiteY808" fmla="*/ 2296477 h 2612594"/>
                                    <a:gd name="connsiteX809" fmla="*/ 2149957 w 2647519"/>
                                    <a:gd name="connsiteY809" fmla="*/ 2327909 h 2612594"/>
                                    <a:gd name="connsiteX810" fmla="*/ 2124359 w 2647519"/>
                                    <a:gd name="connsiteY810" fmla="*/ 2344578 h 2612594"/>
                                    <a:gd name="connsiteX811" fmla="*/ 2106651 w 2647519"/>
                                    <a:gd name="connsiteY811" fmla="*/ 2352057 h 2612594"/>
                                    <a:gd name="connsiteX812" fmla="*/ 2106142 w 2647519"/>
                                    <a:gd name="connsiteY812" fmla="*/ 2352675 h 2612594"/>
                                    <a:gd name="connsiteX813" fmla="*/ 2087092 w 2647519"/>
                                    <a:gd name="connsiteY813" fmla="*/ 2365057 h 2612594"/>
                                    <a:gd name="connsiteX814" fmla="*/ 2079913 w 2647519"/>
                                    <a:gd name="connsiteY814" fmla="*/ 2368384 h 2612594"/>
                                    <a:gd name="connsiteX815" fmla="*/ 2061852 w 2647519"/>
                                    <a:gd name="connsiteY815" fmla="*/ 2383036 h 2612594"/>
                                    <a:gd name="connsiteX816" fmla="*/ 2044230 w 2647519"/>
                                    <a:gd name="connsiteY816" fmla="*/ 2395537 h 2612594"/>
                                    <a:gd name="connsiteX817" fmla="*/ 2017560 w 2647519"/>
                                    <a:gd name="connsiteY817" fmla="*/ 2412682 h 2612594"/>
                                    <a:gd name="connsiteX818" fmla="*/ 2008988 w 2647519"/>
                                    <a:gd name="connsiteY818" fmla="*/ 2413635 h 2612594"/>
                                    <a:gd name="connsiteX819" fmla="*/ 1999459 w 2647519"/>
                                    <a:gd name="connsiteY819" fmla="*/ 2417870 h 2612594"/>
                                    <a:gd name="connsiteX820" fmla="*/ 1997978 w 2647519"/>
                                    <a:gd name="connsiteY820" fmla="*/ 2418994 h 2612594"/>
                                    <a:gd name="connsiteX821" fmla="*/ 2009940 w 2647519"/>
                                    <a:gd name="connsiteY821" fmla="*/ 2414587 h 2612594"/>
                                    <a:gd name="connsiteX822" fmla="*/ 2018513 w 2647519"/>
                                    <a:gd name="connsiteY822" fmla="*/ 2413635 h 2612594"/>
                                    <a:gd name="connsiteX823" fmla="*/ 1984223 w 2647519"/>
                                    <a:gd name="connsiteY823" fmla="*/ 2439352 h 2612594"/>
                                    <a:gd name="connsiteX824" fmla="*/ 1962315 w 2647519"/>
                                    <a:gd name="connsiteY824" fmla="*/ 2450783 h 2612594"/>
                                    <a:gd name="connsiteX825" fmla="*/ 1940408 w 2647519"/>
                                    <a:gd name="connsiteY825" fmla="*/ 2461260 h 2612594"/>
                                    <a:gd name="connsiteX826" fmla="*/ 1924934 w 2647519"/>
                                    <a:gd name="connsiteY826" fmla="*/ 2463581 h 2612594"/>
                                    <a:gd name="connsiteX827" fmla="*/ 1922310 w 2647519"/>
                                    <a:gd name="connsiteY827" fmla="*/ 2465070 h 2612594"/>
                                    <a:gd name="connsiteX828" fmla="*/ 1849920 w 2647519"/>
                                    <a:gd name="connsiteY828" fmla="*/ 2496502 h 2612594"/>
                                    <a:gd name="connsiteX829" fmla="*/ 1846229 w 2647519"/>
                                    <a:gd name="connsiteY829" fmla="*/ 2497341 h 2612594"/>
                                    <a:gd name="connsiteX830" fmla="*/ 1824203 w 2647519"/>
                                    <a:gd name="connsiteY830" fmla="*/ 2511742 h 2612594"/>
                                    <a:gd name="connsiteX831" fmla="*/ 1836585 w 2647519"/>
                                    <a:gd name="connsiteY831" fmla="*/ 2515552 h 2612594"/>
                                    <a:gd name="connsiteX832" fmla="*/ 1790865 w 2647519"/>
                                    <a:gd name="connsiteY832" fmla="*/ 2535555 h 2612594"/>
                                    <a:gd name="connsiteX833" fmla="*/ 1794675 w 2647519"/>
                                    <a:gd name="connsiteY833" fmla="*/ 2522220 h 2612594"/>
                                    <a:gd name="connsiteX834" fmla="*/ 1779435 w 2647519"/>
                                    <a:gd name="connsiteY834" fmla="*/ 2527935 h 2612594"/>
                                    <a:gd name="connsiteX835" fmla="*/ 1765148 w 2647519"/>
                                    <a:gd name="connsiteY835" fmla="*/ 2532697 h 2612594"/>
                                    <a:gd name="connsiteX836" fmla="*/ 1735620 w 2647519"/>
                                    <a:gd name="connsiteY836" fmla="*/ 2542222 h 2612594"/>
                                    <a:gd name="connsiteX837" fmla="*/ 1731675 w 2647519"/>
                                    <a:gd name="connsiteY837" fmla="*/ 2537487 h 2612594"/>
                                    <a:gd name="connsiteX838" fmla="*/ 1717522 w 2647519"/>
                                    <a:gd name="connsiteY838" fmla="*/ 2540317 h 2612594"/>
                                    <a:gd name="connsiteX839" fmla="*/ 1700377 w 2647519"/>
                                    <a:gd name="connsiteY839" fmla="*/ 2544127 h 2612594"/>
                                    <a:gd name="connsiteX840" fmla="*/ 1665135 w 2647519"/>
                                    <a:gd name="connsiteY840" fmla="*/ 2552700 h 2612594"/>
                                    <a:gd name="connsiteX841" fmla="*/ 1663973 w 2647519"/>
                                    <a:gd name="connsiteY841" fmla="*/ 2553240 h 2612594"/>
                                    <a:gd name="connsiteX842" fmla="*/ 1697520 w 2647519"/>
                                    <a:gd name="connsiteY842" fmla="*/ 2545079 h 2612594"/>
                                    <a:gd name="connsiteX843" fmla="*/ 1714665 w 2647519"/>
                                    <a:gd name="connsiteY843" fmla="*/ 2541269 h 2612594"/>
                                    <a:gd name="connsiteX844" fmla="*/ 1728952 w 2647519"/>
                                    <a:gd name="connsiteY844" fmla="*/ 2538412 h 2612594"/>
                                    <a:gd name="connsiteX845" fmla="*/ 1734667 w 2647519"/>
                                    <a:gd name="connsiteY845" fmla="*/ 2543174 h 2612594"/>
                                    <a:gd name="connsiteX846" fmla="*/ 1764195 w 2647519"/>
                                    <a:gd name="connsiteY846" fmla="*/ 2533649 h 2612594"/>
                                    <a:gd name="connsiteX847" fmla="*/ 1778482 w 2647519"/>
                                    <a:gd name="connsiteY847" fmla="*/ 2528887 h 2612594"/>
                                    <a:gd name="connsiteX848" fmla="*/ 1793722 w 2647519"/>
                                    <a:gd name="connsiteY848" fmla="*/ 2523172 h 2612594"/>
                                    <a:gd name="connsiteX849" fmla="*/ 1789912 w 2647519"/>
                                    <a:gd name="connsiteY849" fmla="*/ 2536507 h 2612594"/>
                                    <a:gd name="connsiteX850" fmla="*/ 1749907 w 2647519"/>
                                    <a:gd name="connsiteY850" fmla="*/ 2555557 h 2612594"/>
                                    <a:gd name="connsiteX851" fmla="*/ 1747946 w 2647519"/>
                                    <a:gd name="connsiteY851" fmla="*/ 2555008 h 2612594"/>
                                    <a:gd name="connsiteX852" fmla="*/ 1720380 w 2647519"/>
                                    <a:gd name="connsiteY852" fmla="*/ 2566034 h 2612594"/>
                                    <a:gd name="connsiteX853" fmla="*/ 1697520 w 2647519"/>
                                    <a:gd name="connsiteY853" fmla="*/ 2572702 h 2612594"/>
                                    <a:gd name="connsiteX854" fmla="*/ 1663230 w 2647519"/>
                                    <a:gd name="connsiteY854" fmla="*/ 2581274 h 2612594"/>
                                    <a:gd name="connsiteX855" fmla="*/ 1649062 w 2647519"/>
                                    <a:gd name="connsiteY855" fmla="*/ 2580084 h 2612594"/>
                                    <a:gd name="connsiteX856" fmla="*/ 1619428 w 2647519"/>
                                    <a:gd name="connsiteY856" fmla="*/ 2585850 h 2612594"/>
                                    <a:gd name="connsiteX857" fmla="*/ 1618462 w 2647519"/>
                                    <a:gd name="connsiteY857" fmla="*/ 2587942 h 2612594"/>
                                    <a:gd name="connsiteX858" fmla="*/ 1539405 w 2647519"/>
                                    <a:gd name="connsiteY858" fmla="*/ 2603182 h 2612594"/>
                                    <a:gd name="connsiteX859" fmla="*/ 1521307 w 2647519"/>
                                    <a:gd name="connsiteY859" fmla="*/ 2598419 h 2612594"/>
                                    <a:gd name="connsiteX860" fmla="*/ 1506067 w 2647519"/>
                                    <a:gd name="connsiteY860" fmla="*/ 2598419 h 2612594"/>
                                    <a:gd name="connsiteX861" fmla="*/ 1479397 w 2647519"/>
                                    <a:gd name="connsiteY861" fmla="*/ 2606992 h 2612594"/>
                                    <a:gd name="connsiteX862" fmla="*/ 1455585 w 2647519"/>
                                    <a:gd name="connsiteY862" fmla="*/ 2608897 h 2612594"/>
                                    <a:gd name="connsiteX863" fmla="*/ 1431772 w 2647519"/>
                                    <a:gd name="connsiteY863" fmla="*/ 2609849 h 2612594"/>
                                    <a:gd name="connsiteX864" fmla="*/ 1429185 w 2647519"/>
                                    <a:gd name="connsiteY864" fmla="*/ 2608741 h 2612594"/>
                                    <a:gd name="connsiteX865" fmla="*/ 1407484 w 2647519"/>
                                    <a:gd name="connsiteY865" fmla="*/ 2612588 h 2612594"/>
                                    <a:gd name="connsiteX866" fmla="*/ 1381290 w 2647519"/>
                                    <a:gd name="connsiteY866" fmla="*/ 2607944 h 2612594"/>
                                    <a:gd name="connsiteX867" fmla="*/ 1382243 w 2647519"/>
                                    <a:gd name="connsiteY867" fmla="*/ 2606992 h 2612594"/>
                                    <a:gd name="connsiteX868" fmla="*/ 1387005 w 2647519"/>
                                    <a:gd name="connsiteY868" fmla="*/ 2600324 h 2612594"/>
                                    <a:gd name="connsiteX869" fmla="*/ 1365098 w 2647519"/>
                                    <a:gd name="connsiteY869" fmla="*/ 2597467 h 2612594"/>
                                    <a:gd name="connsiteX870" fmla="*/ 1375575 w 2647519"/>
                                    <a:gd name="connsiteY870" fmla="*/ 2591752 h 2612594"/>
                                    <a:gd name="connsiteX871" fmla="*/ 1407008 w 2647519"/>
                                    <a:gd name="connsiteY871" fmla="*/ 2590799 h 2612594"/>
                                    <a:gd name="connsiteX872" fmla="*/ 1437488 w 2647519"/>
                                    <a:gd name="connsiteY872" fmla="*/ 2589847 h 2612594"/>
                                    <a:gd name="connsiteX873" fmla="*/ 1481302 w 2647519"/>
                                    <a:gd name="connsiteY873" fmla="*/ 2590799 h 2612594"/>
                                    <a:gd name="connsiteX874" fmla="*/ 1511782 w 2647519"/>
                                    <a:gd name="connsiteY874" fmla="*/ 2587942 h 2612594"/>
                                    <a:gd name="connsiteX875" fmla="*/ 1568932 w 2647519"/>
                                    <a:gd name="connsiteY875" fmla="*/ 2575559 h 2612594"/>
                                    <a:gd name="connsiteX876" fmla="*/ 1607032 w 2647519"/>
                                    <a:gd name="connsiteY876" fmla="*/ 2566987 h 2612594"/>
                                    <a:gd name="connsiteX877" fmla="*/ 1635607 w 2647519"/>
                                    <a:gd name="connsiteY877" fmla="*/ 2566034 h 2612594"/>
                                    <a:gd name="connsiteX878" fmla="*/ 1637595 w 2647519"/>
                                    <a:gd name="connsiteY878" fmla="*/ 2565111 h 2612594"/>
                                    <a:gd name="connsiteX879" fmla="*/ 1609890 w 2647519"/>
                                    <a:gd name="connsiteY879" fmla="*/ 2566035 h 2612594"/>
                                    <a:gd name="connsiteX880" fmla="*/ 1571790 w 2647519"/>
                                    <a:gd name="connsiteY880" fmla="*/ 2574607 h 2612594"/>
                                    <a:gd name="connsiteX881" fmla="*/ 1514640 w 2647519"/>
                                    <a:gd name="connsiteY881" fmla="*/ 2586990 h 2612594"/>
                                    <a:gd name="connsiteX882" fmla="*/ 1484160 w 2647519"/>
                                    <a:gd name="connsiteY882" fmla="*/ 2589847 h 2612594"/>
                                    <a:gd name="connsiteX883" fmla="*/ 1440345 w 2647519"/>
                                    <a:gd name="connsiteY883" fmla="*/ 2588895 h 2612594"/>
                                    <a:gd name="connsiteX884" fmla="*/ 1409865 w 2647519"/>
                                    <a:gd name="connsiteY884" fmla="*/ 2589847 h 2612594"/>
                                    <a:gd name="connsiteX885" fmla="*/ 1378432 w 2647519"/>
                                    <a:gd name="connsiteY885" fmla="*/ 2590800 h 2612594"/>
                                    <a:gd name="connsiteX886" fmla="*/ 1379385 w 2647519"/>
                                    <a:gd name="connsiteY886" fmla="*/ 2586990 h 2612594"/>
                                    <a:gd name="connsiteX887" fmla="*/ 1386052 w 2647519"/>
                                    <a:gd name="connsiteY887" fmla="*/ 2577465 h 2612594"/>
                                    <a:gd name="connsiteX888" fmla="*/ 1679422 w 2647519"/>
                                    <a:gd name="connsiteY888" fmla="*/ 2528887 h 2612594"/>
                                    <a:gd name="connsiteX889" fmla="*/ 1878495 w 2647519"/>
                                    <a:gd name="connsiteY889" fmla="*/ 2453640 h 2612594"/>
                                    <a:gd name="connsiteX890" fmla="*/ 1930882 w 2647519"/>
                                    <a:gd name="connsiteY890" fmla="*/ 2426017 h 2612594"/>
                                    <a:gd name="connsiteX891" fmla="*/ 1960410 w 2647519"/>
                                    <a:gd name="connsiteY891" fmla="*/ 2410777 h 2612594"/>
                                    <a:gd name="connsiteX892" fmla="*/ 1990890 w 2647519"/>
                                    <a:gd name="connsiteY892" fmla="*/ 2394585 h 2612594"/>
                                    <a:gd name="connsiteX893" fmla="*/ 2048040 w 2647519"/>
                                    <a:gd name="connsiteY893" fmla="*/ 2360295 h 2612594"/>
                                    <a:gd name="connsiteX894" fmla="*/ 2093760 w 2647519"/>
                                    <a:gd name="connsiteY894" fmla="*/ 2325052 h 2612594"/>
                                    <a:gd name="connsiteX895" fmla="*/ 2179485 w 2647519"/>
                                    <a:gd name="connsiteY895" fmla="*/ 2258377 h 2612594"/>
                                    <a:gd name="connsiteX896" fmla="*/ 2203297 w 2647519"/>
                                    <a:gd name="connsiteY896" fmla="*/ 2239327 h 2612594"/>
                                    <a:gd name="connsiteX897" fmla="*/ 2226157 w 2647519"/>
                                    <a:gd name="connsiteY897" fmla="*/ 2219325 h 2612594"/>
                                    <a:gd name="connsiteX898" fmla="*/ 2260447 w 2647519"/>
                                    <a:gd name="connsiteY898" fmla="*/ 2187892 h 2612594"/>
                                    <a:gd name="connsiteX899" fmla="*/ 2274735 w 2647519"/>
                                    <a:gd name="connsiteY899" fmla="*/ 2164080 h 2612594"/>
                                    <a:gd name="connsiteX900" fmla="*/ 2295258 w 2647519"/>
                                    <a:gd name="connsiteY900" fmla="*/ 2145267 h 2612594"/>
                                    <a:gd name="connsiteX901" fmla="*/ 2295423 w 2647519"/>
                                    <a:gd name="connsiteY901" fmla="*/ 2144085 h 2612594"/>
                                    <a:gd name="connsiteX902" fmla="*/ 2275688 w 2647519"/>
                                    <a:gd name="connsiteY902" fmla="*/ 2162175 h 2612594"/>
                                    <a:gd name="connsiteX903" fmla="*/ 2261400 w 2647519"/>
                                    <a:gd name="connsiteY903" fmla="*/ 2185987 h 2612594"/>
                                    <a:gd name="connsiteX904" fmla="*/ 2227110 w 2647519"/>
                                    <a:gd name="connsiteY904" fmla="*/ 2217420 h 2612594"/>
                                    <a:gd name="connsiteX905" fmla="*/ 2204250 w 2647519"/>
                                    <a:gd name="connsiteY905" fmla="*/ 2237422 h 2612594"/>
                                    <a:gd name="connsiteX906" fmla="*/ 2180438 w 2647519"/>
                                    <a:gd name="connsiteY906" fmla="*/ 2256472 h 2612594"/>
                                    <a:gd name="connsiteX907" fmla="*/ 2094713 w 2647519"/>
                                    <a:gd name="connsiteY907" fmla="*/ 2323147 h 2612594"/>
                                    <a:gd name="connsiteX908" fmla="*/ 2048993 w 2647519"/>
                                    <a:gd name="connsiteY908" fmla="*/ 2358390 h 2612594"/>
                                    <a:gd name="connsiteX909" fmla="*/ 1991843 w 2647519"/>
                                    <a:gd name="connsiteY909" fmla="*/ 2392680 h 2612594"/>
                                    <a:gd name="connsiteX910" fmla="*/ 1961363 w 2647519"/>
                                    <a:gd name="connsiteY910" fmla="*/ 2408872 h 2612594"/>
                                    <a:gd name="connsiteX911" fmla="*/ 1931835 w 2647519"/>
                                    <a:gd name="connsiteY911" fmla="*/ 2424112 h 2612594"/>
                                    <a:gd name="connsiteX912" fmla="*/ 1879448 w 2647519"/>
                                    <a:gd name="connsiteY912" fmla="*/ 2451735 h 2612594"/>
                                    <a:gd name="connsiteX913" fmla="*/ 1680375 w 2647519"/>
                                    <a:gd name="connsiteY913" fmla="*/ 2526982 h 2612594"/>
                                    <a:gd name="connsiteX914" fmla="*/ 1387005 w 2647519"/>
                                    <a:gd name="connsiteY914" fmla="*/ 2575560 h 2612594"/>
                                    <a:gd name="connsiteX915" fmla="*/ 1365098 w 2647519"/>
                                    <a:gd name="connsiteY915" fmla="*/ 2575560 h 2612594"/>
                                    <a:gd name="connsiteX916" fmla="*/ 1362240 w 2647519"/>
                                    <a:gd name="connsiteY916" fmla="*/ 2567940 h 2612594"/>
                                    <a:gd name="connsiteX917" fmla="*/ 1339380 w 2647519"/>
                                    <a:gd name="connsiteY917" fmla="*/ 2566987 h 2612594"/>
                                    <a:gd name="connsiteX918" fmla="*/ 1318425 w 2647519"/>
                                    <a:gd name="connsiteY918" fmla="*/ 2575560 h 2612594"/>
                                    <a:gd name="connsiteX919" fmla="*/ 1257465 w 2647519"/>
                                    <a:gd name="connsiteY919" fmla="*/ 2576512 h 2612594"/>
                                    <a:gd name="connsiteX920" fmla="*/ 1212698 w 2647519"/>
                                    <a:gd name="connsiteY920" fmla="*/ 2574607 h 2612594"/>
                                    <a:gd name="connsiteX921" fmla="*/ 1190790 w 2647519"/>
                                    <a:gd name="connsiteY921" fmla="*/ 2572702 h 2612594"/>
                                    <a:gd name="connsiteX922" fmla="*/ 1168883 w 2647519"/>
                                    <a:gd name="connsiteY922" fmla="*/ 2568892 h 2612594"/>
                                    <a:gd name="connsiteX923" fmla="*/ 1182079 w 2647519"/>
                                    <a:gd name="connsiteY923" fmla="*/ 2554816 h 2612594"/>
                                    <a:gd name="connsiteX924" fmla="*/ 1179360 w 2647519"/>
                                    <a:gd name="connsiteY924" fmla="*/ 2555557 h 2612594"/>
                                    <a:gd name="connsiteX925" fmla="*/ 1130192 w 2647519"/>
                                    <a:gd name="connsiteY925" fmla="*/ 2546452 h 2612594"/>
                                    <a:gd name="connsiteX926" fmla="*/ 1127925 w 2647519"/>
                                    <a:gd name="connsiteY926" fmla="*/ 2546985 h 2612594"/>
                                    <a:gd name="connsiteX927" fmla="*/ 1033628 w 2647519"/>
                                    <a:gd name="connsiteY927" fmla="*/ 2529840 h 2612594"/>
                                    <a:gd name="connsiteX928" fmla="*/ 996480 w 2647519"/>
                                    <a:gd name="connsiteY928" fmla="*/ 2522220 h 2612594"/>
                                    <a:gd name="connsiteX929" fmla="*/ 964095 w 2647519"/>
                                    <a:gd name="connsiteY929" fmla="*/ 2516505 h 2612594"/>
                                    <a:gd name="connsiteX930" fmla="*/ 925043 w 2647519"/>
                                    <a:gd name="connsiteY930" fmla="*/ 2498407 h 2612594"/>
                                    <a:gd name="connsiteX931" fmla="*/ 876465 w 2647519"/>
                                    <a:gd name="connsiteY931" fmla="*/ 2480310 h 2612594"/>
                                    <a:gd name="connsiteX932" fmla="*/ 825983 w 2647519"/>
                                    <a:gd name="connsiteY932" fmla="*/ 2460307 h 2612594"/>
                                    <a:gd name="connsiteX933" fmla="*/ 834555 w 2647519"/>
                                    <a:gd name="connsiteY933" fmla="*/ 2453640 h 2612594"/>
                                    <a:gd name="connsiteX934" fmla="*/ 869798 w 2647519"/>
                                    <a:gd name="connsiteY934" fmla="*/ 2460307 h 2612594"/>
                                    <a:gd name="connsiteX935" fmla="*/ 885038 w 2647519"/>
                                    <a:gd name="connsiteY935" fmla="*/ 2473642 h 2612594"/>
                                    <a:gd name="connsiteX936" fmla="*/ 937425 w 2647519"/>
                                    <a:gd name="connsiteY936" fmla="*/ 2488882 h 2612594"/>
                                    <a:gd name="connsiteX937" fmla="*/ 1041248 w 2647519"/>
                                    <a:gd name="connsiteY937" fmla="*/ 2515552 h 2612594"/>
                                    <a:gd name="connsiteX938" fmla="*/ 1066965 w 2647519"/>
                                    <a:gd name="connsiteY938" fmla="*/ 2520315 h 2612594"/>
                                    <a:gd name="connsiteX939" fmla="*/ 1094588 w 2647519"/>
                                    <a:gd name="connsiteY939" fmla="*/ 2525077 h 2612594"/>
                                    <a:gd name="connsiteX940" fmla="*/ 1125068 w 2647519"/>
                                    <a:gd name="connsiteY940" fmla="*/ 2531745 h 2612594"/>
                                    <a:gd name="connsiteX941" fmla="*/ 1158657 w 2647519"/>
                                    <a:gd name="connsiteY941" fmla="*/ 2539008 h 2612594"/>
                                    <a:gd name="connsiteX942" fmla="*/ 1161262 w 2647519"/>
                                    <a:gd name="connsiteY942" fmla="*/ 2538412 h 2612594"/>
                                    <a:gd name="connsiteX943" fmla="*/ 1192695 w 2647519"/>
                                    <a:gd name="connsiteY943" fmla="*/ 2543175 h 2612594"/>
                                    <a:gd name="connsiteX944" fmla="*/ 1193647 w 2647519"/>
                                    <a:gd name="connsiteY944" fmla="*/ 2541270 h 2612594"/>
                                    <a:gd name="connsiteX945" fmla="*/ 1239367 w 2647519"/>
                                    <a:gd name="connsiteY945" fmla="*/ 2543175 h 2612594"/>
                                    <a:gd name="connsiteX946" fmla="*/ 1246987 w 2647519"/>
                                    <a:gd name="connsiteY946" fmla="*/ 2544127 h 2612594"/>
                                    <a:gd name="connsiteX947" fmla="*/ 1317472 w 2647519"/>
                                    <a:gd name="connsiteY947" fmla="*/ 2544127 h 2612594"/>
                                    <a:gd name="connsiteX948" fmla="*/ 1368907 w 2647519"/>
                                    <a:gd name="connsiteY948" fmla="*/ 2546032 h 2612594"/>
                                    <a:gd name="connsiteX949" fmla="*/ 1429867 w 2647519"/>
                                    <a:gd name="connsiteY949" fmla="*/ 2541270 h 2612594"/>
                                    <a:gd name="connsiteX950" fmla="*/ 1437487 w 2647519"/>
                                    <a:gd name="connsiteY950" fmla="*/ 2541270 h 2612594"/>
                                    <a:gd name="connsiteX951" fmla="*/ 1440345 w 2647519"/>
                                    <a:gd name="connsiteY951" fmla="*/ 2548890 h 2612594"/>
                                    <a:gd name="connsiteX952" fmla="*/ 1500352 w 2647519"/>
                                    <a:gd name="connsiteY952" fmla="*/ 2541270 h 2612594"/>
                                    <a:gd name="connsiteX953" fmla="*/ 1540357 w 2647519"/>
                                    <a:gd name="connsiteY953" fmla="*/ 2531745 h 2612594"/>
                                    <a:gd name="connsiteX954" fmla="*/ 1563217 w 2647519"/>
                                    <a:gd name="connsiteY954" fmla="*/ 2527935 h 2612594"/>
                                    <a:gd name="connsiteX955" fmla="*/ 1577505 w 2647519"/>
                                    <a:gd name="connsiteY955" fmla="*/ 2526030 h 2612594"/>
                                    <a:gd name="connsiteX956" fmla="*/ 1608937 w 2647519"/>
                                    <a:gd name="connsiteY956" fmla="*/ 2518410 h 2612594"/>
                                    <a:gd name="connsiteX957" fmla="*/ 1634655 w 2647519"/>
                                    <a:gd name="connsiteY957" fmla="*/ 2512695 h 2612594"/>
                                    <a:gd name="connsiteX958" fmla="*/ 1660372 w 2647519"/>
                                    <a:gd name="connsiteY958" fmla="*/ 2506027 h 2612594"/>
                                    <a:gd name="connsiteX959" fmla="*/ 1707545 w 2647519"/>
                                    <a:gd name="connsiteY959" fmla="*/ 2497863 h 2612594"/>
                                    <a:gd name="connsiteX960" fmla="*/ 1713713 w 2647519"/>
                                    <a:gd name="connsiteY960" fmla="*/ 2495550 h 2612594"/>
                                    <a:gd name="connsiteX961" fmla="*/ 1664183 w 2647519"/>
                                    <a:gd name="connsiteY961" fmla="*/ 2504122 h 2612594"/>
                                    <a:gd name="connsiteX962" fmla="*/ 1638465 w 2647519"/>
                                    <a:gd name="connsiteY962" fmla="*/ 2510790 h 2612594"/>
                                    <a:gd name="connsiteX963" fmla="*/ 1612748 w 2647519"/>
                                    <a:gd name="connsiteY963" fmla="*/ 2516505 h 2612594"/>
                                    <a:gd name="connsiteX964" fmla="*/ 1581315 w 2647519"/>
                                    <a:gd name="connsiteY964" fmla="*/ 2524125 h 2612594"/>
                                    <a:gd name="connsiteX965" fmla="*/ 1567028 w 2647519"/>
                                    <a:gd name="connsiteY965" fmla="*/ 2526030 h 2612594"/>
                                    <a:gd name="connsiteX966" fmla="*/ 1544168 w 2647519"/>
                                    <a:gd name="connsiteY966" fmla="*/ 2529840 h 2612594"/>
                                    <a:gd name="connsiteX967" fmla="*/ 1482255 w 2647519"/>
                                    <a:gd name="connsiteY967" fmla="*/ 2535555 h 2612594"/>
                                    <a:gd name="connsiteX968" fmla="*/ 1440345 w 2647519"/>
                                    <a:gd name="connsiteY968" fmla="*/ 2539365 h 2612594"/>
                                    <a:gd name="connsiteX969" fmla="*/ 1432725 w 2647519"/>
                                    <a:gd name="connsiteY969" fmla="*/ 2539365 h 2612594"/>
                                    <a:gd name="connsiteX970" fmla="*/ 1371765 w 2647519"/>
                                    <a:gd name="connsiteY970" fmla="*/ 2544127 h 2612594"/>
                                    <a:gd name="connsiteX971" fmla="*/ 1320330 w 2647519"/>
                                    <a:gd name="connsiteY971" fmla="*/ 2542222 h 2612594"/>
                                    <a:gd name="connsiteX972" fmla="*/ 1249845 w 2647519"/>
                                    <a:gd name="connsiteY972" fmla="*/ 2542222 h 2612594"/>
                                    <a:gd name="connsiteX973" fmla="*/ 1242225 w 2647519"/>
                                    <a:gd name="connsiteY973" fmla="*/ 2541270 h 2612594"/>
                                    <a:gd name="connsiteX974" fmla="*/ 1212698 w 2647519"/>
                                    <a:gd name="connsiteY974" fmla="*/ 2528887 h 2612594"/>
                                    <a:gd name="connsiteX975" fmla="*/ 1196505 w 2647519"/>
                                    <a:gd name="connsiteY975" fmla="*/ 2539365 h 2612594"/>
                                    <a:gd name="connsiteX976" fmla="*/ 1196464 w 2647519"/>
                                    <a:gd name="connsiteY976" fmla="*/ 2539447 h 2612594"/>
                                    <a:gd name="connsiteX977" fmla="*/ 1209840 w 2647519"/>
                                    <a:gd name="connsiteY977" fmla="*/ 2530792 h 2612594"/>
                                    <a:gd name="connsiteX978" fmla="*/ 1239368 w 2647519"/>
                                    <a:gd name="connsiteY978" fmla="*/ 2543174 h 2612594"/>
                                    <a:gd name="connsiteX979" fmla="*/ 1193648 w 2647519"/>
                                    <a:gd name="connsiteY979" fmla="*/ 2541269 h 2612594"/>
                                    <a:gd name="connsiteX980" fmla="*/ 1194008 w 2647519"/>
                                    <a:gd name="connsiteY980" fmla="*/ 2541036 h 2612594"/>
                                    <a:gd name="connsiteX981" fmla="*/ 1164120 w 2647519"/>
                                    <a:gd name="connsiteY981" fmla="*/ 2536507 h 2612594"/>
                                    <a:gd name="connsiteX982" fmla="*/ 1128878 w 2647519"/>
                                    <a:gd name="connsiteY982" fmla="*/ 2528887 h 2612594"/>
                                    <a:gd name="connsiteX983" fmla="*/ 1098398 w 2647519"/>
                                    <a:gd name="connsiteY983" fmla="*/ 2522220 h 2612594"/>
                                    <a:gd name="connsiteX984" fmla="*/ 1070775 w 2647519"/>
                                    <a:gd name="connsiteY984" fmla="*/ 2517457 h 2612594"/>
                                    <a:gd name="connsiteX985" fmla="*/ 1045058 w 2647519"/>
                                    <a:gd name="connsiteY985" fmla="*/ 2512695 h 2612594"/>
                                    <a:gd name="connsiteX986" fmla="*/ 941235 w 2647519"/>
                                    <a:gd name="connsiteY986" fmla="*/ 2486025 h 2612594"/>
                                    <a:gd name="connsiteX987" fmla="*/ 888848 w 2647519"/>
                                    <a:gd name="connsiteY987" fmla="*/ 2470785 h 2612594"/>
                                    <a:gd name="connsiteX988" fmla="*/ 873608 w 2647519"/>
                                    <a:gd name="connsiteY988" fmla="*/ 2457450 h 2612594"/>
                                    <a:gd name="connsiteX989" fmla="*/ 838365 w 2647519"/>
                                    <a:gd name="connsiteY989" fmla="*/ 2450782 h 2612594"/>
                                    <a:gd name="connsiteX990" fmla="*/ 785978 w 2647519"/>
                                    <a:gd name="connsiteY990" fmla="*/ 2424112 h 2612594"/>
                                    <a:gd name="connsiteX991" fmla="*/ 770738 w 2647519"/>
                                    <a:gd name="connsiteY991" fmla="*/ 2425065 h 2612594"/>
                                    <a:gd name="connsiteX992" fmla="*/ 716445 w 2647519"/>
                                    <a:gd name="connsiteY992" fmla="*/ 2397442 h 2612594"/>
                                    <a:gd name="connsiteX993" fmla="*/ 706920 w 2647519"/>
                                    <a:gd name="connsiteY993" fmla="*/ 2380297 h 2612594"/>
                                    <a:gd name="connsiteX994" fmla="*/ 708825 w 2647519"/>
                                    <a:gd name="connsiteY994" fmla="*/ 2379345 h 2612594"/>
                                    <a:gd name="connsiteX995" fmla="*/ 742163 w 2647519"/>
                                    <a:gd name="connsiteY995" fmla="*/ 2397442 h 2612594"/>
                                    <a:gd name="connsiteX996" fmla="*/ 775500 w 2647519"/>
                                    <a:gd name="connsiteY996" fmla="*/ 2415540 h 2612594"/>
                                    <a:gd name="connsiteX997" fmla="*/ 785025 w 2647519"/>
                                    <a:gd name="connsiteY997" fmla="*/ 2409825 h 2612594"/>
                                    <a:gd name="connsiteX998" fmla="*/ 745973 w 2647519"/>
                                    <a:gd name="connsiteY998" fmla="*/ 2384107 h 2612594"/>
                                    <a:gd name="connsiteX999" fmla="*/ 713588 w 2647519"/>
                                    <a:gd name="connsiteY999" fmla="*/ 2369820 h 2612594"/>
                                    <a:gd name="connsiteX1000" fmla="*/ 668820 w 2647519"/>
                                    <a:gd name="connsiteY1000" fmla="*/ 2344102 h 2612594"/>
                                    <a:gd name="connsiteX1001" fmla="*/ 630720 w 2647519"/>
                                    <a:gd name="connsiteY1001" fmla="*/ 2319337 h 2612594"/>
                                    <a:gd name="connsiteX1002" fmla="*/ 570713 w 2647519"/>
                                    <a:gd name="connsiteY1002" fmla="*/ 2293620 h 2612594"/>
                                    <a:gd name="connsiteX1003" fmla="*/ 547853 w 2647519"/>
                                    <a:gd name="connsiteY1003" fmla="*/ 2274570 h 2612594"/>
                                    <a:gd name="connsiteX1004" fmla="*/ 552615 w 2647519"/>
                                    <a:gd name="connsiteY1004" fmla="*/ 2272665 h 2612594"/>
                                    <a:gd name="connsiteX1005" fmla="*/ 575475 w 2647519"/>
                                    <a:gd name="connsiteY1005" fmla="*/ 2279332 h 2612594"/>
                                    <a:gd name="connsiteX1006" fmla="*/ 527850 w 2647519"/>
                                    <a:gd name="connsiteY1006" fmla="*/ 2229802 h 2612594"/>
                                    <a:gd name="connsiteX1007" fmla="*/ 501180 w 2647519"/>
                                    <a:gd name="connsiteY1007" fmla="*/ 2207895 h 2612594"/>
                                    <a:gd name="connsiteX1008" fmla="*/ 476415 w 2647519"/>
                                    <a:gd name="connsiteY1008" fmla="*/ 2185987 h 2612594"/>
                                    <a:gd name="connsiteX1009" fmla="*/ 444983 w 2647519"/>
                                    <a:gd name="connsiteY1009" fmla="*/ 2160270 h 2612594"/>
                                    <a:gd name="connsiteX1010" fmla="*/ 399263 w 2647519"/>
                                    <a:gd name="connsiteY1010" fmla="*/ 2109787 h 2612594"/>
                                    <a:gd name="connsiteX1011" fmla="*/ 396126 w 2647519"/>
                                    <a:gd name="connsiteY1011" fmla="*/ 2099983 h 2612594"/>
                                    <a:gd name="connsiteX1012" fmla="*/ 386880 w 2647519"/>
                                    <a:gd name="connsiteY1012" fmla="*/ 2090737 h 2612594"/>
                                    <a:gd name="connsiteX1013" fmla="*/ 355448 w 2647519"/>
                                    <a:gd name="connsiteY1013" fmla="*/ 2056447 h 2612594"/>
                                    <a:gd name="connsiteX1014" fmla="*/ 351638 w 2647519"/>
                                    <a:gd name="connsiteY1014" fmla="*/ 2039302 h 2612594"/>
                                    <a:gd name="connsiteX1015" fmla="*/ 339255 w 2647519"/>
                                    <a:gd name="connsiteY1015" fmla="*/ 2022157 h 2612594"/>
                                    <a:gd name="connsiteX1016" fmla="*/ 337780 w 2647519"/>
                                    <a:gd name="connsiteY1016" fmla="*/ 2019844 h 2612594"/>
                                    <a:gd name="connsiteX1017" fmla="*/ 323062 w 2647519"/>
                                    <a:gd name="connsiteY1017" fmla="*/ 2009774 h 2612594"/>
                                    <a:gd name="connsiteX1018" fmla="*/ 294487 w 2647519"/>
                                    <a:gd name="connsiteY1018" fmla="*/ 1968817 h 2612594"/>
                                    <a:gd name="connsiteX1019" fmla="*/ 278295 w 2647519"/>
                                    <a:gd name="connsiteY1019" fmla="*/ 1930717 h 2612594"/>
                                    <a:gd name="connsiteX1020" fmla="*/ 276390 w 2647519"/>
                                    <a:gd name="connsiteY1020" fmla="*/ 1930717 h 2612594"/>
                                    <a:gd name="connsiteX1021" fmla="*/ 254483 w 2647519"/>
                                    <a:gd name="connsiteY1021" fmla="*/ 1888807 h 2612594"/>
                                    <a:gd name="connsiteX1022" fmla="*/ 233528 w 2647519"/>
                                    <a:gd name="connsiteY1022" fmla="*/ 1846897 h 2612594"/>
                                    <a:gd name="connsiteX1023" fmla="*/ 211620 w 2647519"/>
                                    <a:gd name="connsiteY1023" fmla="*/ 1798320 h 2612594"/>
                                    <a:gd name="connsiteX1024" fmla="*/ 191618 w 2647519"/>
                                    <a:gd name="connsiteY1024" fmla="*/ 1748790 h 2612594"/>
                                    <a:gd name="connsiteX1025" fmla="*/ 211620 w 2647519"/>
                                    <a:gd name="connsiteY1025" fmla="*/ 1782127 h 2612594"/>
                                    <a:gd name="connsiteX1026" fmla="*/ 231623 w 2647519"/>
                                    <a:gd name="connsiteY1026" fmla="*/ 1824037 h 2612594"/>
                                    <a:gd name="connsiteX1027" fmla="*/ 238290 w 2647519"/>
                                    <a:gd name="connsiteY1027" fmla="*/ 1846897 h 2612594"/>
                                    <a:gd name="connsiteX1028" fmla="*/ 241045 w 2647519"/>
                                    <a:gd name="connsiteY1028" fmla="*/ 1850938 h 2612594"/>
                                    <a:gd name="connsiteX1029" fmla="*/ 237654 w 2647519"/>
                                    <a:gd name="connsiteY1029" fmla="*/ 1833304 h 2612594"/>
                                    <a:gd name="connsiteX1030" fmla="*/ 228808 w 2647519"/>
                                    <a:gd name="connsiteY1030" fmla="*/ 1817251 h 2612594"/>
                                    <a:gd name="connsiteX1031" fmla="*/ 214410 w 2647519"/>
                                    <a:gd name="connsiteY1031" fmla="*/ 1784873 h 2612594"/>
                                    <a:gd name="connsiteX1032" fmla="*/ 197332 w 2647519"/>
                                    <a:gd name="connsiteY1032" fmla="*/ 1756409 h 2612594"/>
                                    <a:gd name="connsiteX1033" fmla="*/ 176377 w 2647519"/>
                                    <a:gd name="connsiteY1033" fmla="*/ 1699259 h 2612594"/>
                                    <a:gd name="connsiteX1034" fmla="*/ 158426 w 2647519"/>
                                    <a:gd name="connsiteY1034" fmla="*/ 1640679 h 2612594"/>
                                    <a:gd name="connsiteX1035" fmla="*/ 152529 w 2647519"/>
                                    <a:gd name="connsiteY1035" fmla="*/ 1623596 h 2612594"/>
                                    <a:gd name="connsiteX1036" fmla="*/ 126853 w 2647519"/>
                                    <a:gd name="connsiteY1036" fmla="*/ 1521108 h 2612594"/>
                                    <a:gd name="connsiteX1037" fmla="*/ 115498 w 2647519"/>
                                    <a:gd name="connsiteY1037" fmla="*/ 1446707 h 2612594"/>
                                    <a:gd name="connsiteX1038" fmla="*/ 115417 w 2647519"/>
                                    <a:gd name="connsiteY1038" fmla="*/ 1448752 h 2612594"/>
                                    <a:gd name="connsiteX1039" fmla="*/ 116370 w 2647519"/>
                                    <a:gd name="connsiteY1039" fmla="*/ 1463992 h 2612594"/>
                                    <a:gd name="connsiteX1040" fmla="*/ 121132 w 2647519"/>
                                    <a:gd name="connsiteY1040" fmla="*/ 1499235 h 2612594"/>
                                    <a:gd name="connsiteX1041" fmla="*/ 126847 w 2647519"/>
                                    <a:gd name="connsiteY1041" fmla="*/ 1535430 h 2612594"/>
                                    <a:gd name="connsiteX1042" fmla="*/ 117322 w 2647519"/>
                                    <a:gd name="connsiteY1042" fmla="*/ 1503997 h 2612594"/>
                                    <a:gd name="connsiteX1043" fmla="*/ 110655 w 2647519"/>
                                    <a:gd name="connsiteY1043" fmla="*/ 1463992 h 2612594"/>
                                    <a:gd name="connsiteX1044" fmla="*/ 103035 w 2647519"/>
                                    <a:gd name="connsiteY1044" fmla="*/ 1463992 h 2612594"/>
                                    <a:gd name="connsiteX1045" fmla="*/ 98272 w 2647519"/>
                                    <a:gd name="connsiteY1045" fmla="*/ 1427797 h 2612594"/>
                                    <a:gd name="connsiteX1046" fmla="*/ 91605 w 2647519"/>
                                    <a:gd name="connsiteY1046" fmla="*/ 1404937 h 2612594"/>
                                    <a:gd name="connsiteX1047" fmla="*/ 85890 w 2647519"/>
                                    <a:gd name="connsiteY1047" fmla="*/ 1383030 h 2612594"/>
                                    <a:gd name="connsiteX1048" fmla="*/ 69697 w 2647519"/>
                                    <a:gd name="connsiteY1048" fmla="*/ 1365885 h 2612594"/>
                                    <a:gd name="connsiteX1049" fmla="*/ 64935 w 2647519"/>
                                    <a:gd name="connsiteY1049" fmla="*/ 1365885 h 2612594"/>
                                    <a:gd name="connsiteX1050" fmla="*/ 60172 w 2647519"/>
                                    <a:gd name="connsiteY1050" fmla="*/ 1342072 h 2612594"/>
                                    <a:gd name="connsiteX1051" fmla="*/ 58267 w 2647519"/>
                                    <a:gd name="connsiteY1051" fmla="*/ 1311592 h 2612594"/>
                                    <a:gd name="connsiteX1052" fmla="*/ 62077 w 2647519"/>
                                    <a:gd name="connsiteY1052" fmla="*/ 1268730 h 2612594"/>
                                    <a:gd name="connsiteX1053" fmla="*/ 63982 w 2647519"/>
                                    <a:gd name="connsiteY1053" fmla="*/ 1253490 h 2612594"/>
                                    <a:gd name="connsiteX1054" fmla="*/ 67226 w 2647519"/>
                                    <a:gd name="connsiteY1054" fmla="*/ 1243037 h 2612594"/>
                                    <a:gd name="connsiteX1055" fmla="*/ 65649 w 2647519"/>
                                    <a:gd name="connsiteY1055" fmla="*/ 1219200 h 2612594"/>
                                    <a:gd name="connsiteX1056" fmla="*/ 67792 w 2647519"/>
                                    <a:gd name="connsiteY1056" fmla="*/ 1183957 h 2612594"/>
                                    <a:gd name="connsiteX1057" fmla="*/ 71602 w 2647519"/>
                                    <a:gd name="connsiteY1057" fmla="*/ 1176814 h 2612594"/>
                                    <a:gd name="connsiteX1058" fmla="*/ 71602 w 2647519"/>
                                    <a:gd name="connsiteY1058" fmla="*/ 1172527 h 2612594"/>
                                    <a:gd name="connsiteX1059" fmla="*/ 63982 w 2647519"/>
                                    <a:gd name="connsiteY1059" fmla="*/ 1186815 h 2612594"/>
                                    <a:gd name="connsiteX1060" fmla="*/ 57315 w 2647519"/>
                                    <a:gd name="connsiteY1060" fmla="*/ 1177290 h 2612594"/>
                                    <a:gd name="connsiteX1061" fmla="*/ 44932 w 2647519"/>
                                    <a:gd name="connsiteY1061" fmla="*/ 1160145 h 2612594"/>
                                    <a:gd name="connsiteX1062" fmla="*/ 42670 w 2647519"/>
                                    <a:gd name="connsiteY1062" fmla="*/ 1146572 h 2612594"/>
                                    <a:gd name="connsiteX1063" fmla="*/ 42075 w 2647519"/>
                                    <a:gd name="connsiteY1063" fmla="*/ 1147762 h 2612594"/>
                                    <a:gd name="connsiteX1064" fmla="*/ 38265 w 2647519"/>
                                    <a:gd name="connsiteY1064" fmla="*/ 1185862 h 2612594"/>
                                    <a:gd name="connsiteX1065" fmla="*/ 35407 w 2647519"/>
                                    <a:gd name="connsiteY1065" fmla="*/ 1223962 h 2612594"/>
                                    <a:gd name="connsiteX1066" fmla="*/ 32550 w 2647519"/>
                                    <a:gd name="connsiteY1066" fmla="*/ 1253490 h 2612594"/>
                                    <a:gd name="connsiteX1067" fmla="*/ 32550 w 2647519"/>
                                    <a:gd name="connsiteY1067" fmla="*/ 1314449 h 2612594"/>
                                    <a:gd name="connsiteX1068" fmla="*/ 33502 w 2647519"/>
                                    <a:gd name="connsiteY1068" fmla="*/ 1345882 h 2612594"/>
                                    <a:gd name="connsiteX1069" fmla="*/ 35407 w 2647519"/>
                                    <a:gd name="connsiteY1069" fmla="*/ 1377314 h 2612594"/>
                                    <a:gd name="connsiteX1070" fmla="*/ 26835 w 2647519"/>
                                    <a:gd name="connsiteY1070" fmla="*/ 1406842 h 2612594"/>
                                    <a:gd name="connsiteX1071" fmla="*/ 24930 w 2647519"/>
                                    <a:gd name="connsiteY1071" fmla="*/ 1406842 h 2612594"/>
                                    <a:gd name="connsiteX1072" fmla="*/ 19215 w 2647519"/>
                                    <a:gd name="connsiteY1072" fmla="*/ 1349692 h 2612594"/>
                                    <a:gd name="connsiteX1073" fmla="*/ 19215 w 2647519"/>
                                    <a:gd name="connsiteY1073" fmla="*/ 1290637 h 2612594"/>
                                    <a:gd name="connsiteX1074" fmla="*/ 23977 w 2647519"/>
                                    <a:gd name="connsiteY1074" fmla="*/ 1244917 h 2612594"/>
                                    <a:gd name="connsiteX1075" fmla="*/ 32546 w 2647519"/>
                                    <a:gd name="connsiteY1075" fmla="*/ 1253485 h 2612594"/>
                                    <a:gd name="connsiteX1076" fmla="*/ 24930 w 2647519"/>
                                    <a:gd name="connsiteY1076" fmla="*/ 1243965 h 2612594"/>
                                    <a:gd name="connsiteX1077" fmla="*/ 23025 w 2647519"/>
                                    <a:gd name="connsiteY1077" fmla="*/ 1209675 h 2612594"/>
                                    <a:gd name="connsiteX1078" fmla="*/ 24930 w 2647519"/>
                                    <a:gd name="connsiteY1078" fmla="*/ 1157287 h 2612594"/>
                                    <a:gd name="connsiteX1079" fmla="*/ 25882 w 2647519"/>
                                    <a:gd name="connsiteY1079" fmla="*/ 1143000 h 2612594"/>
                                    <a:gd name="connsiteX1080" fmla="*/ 28740 w 2647519"/>
                                    <a:gd name="connsiteY1080" fmla="*/ 1119187 h 2612594"/>
                                    <a:gd name="connsiteX1081" fmla="*/ 40170 w 2647519"/>
                                    <a:gd name="connsiteY1081" fmla="*/ 1076325 h 2612594"/>
                                    <a:gd name="connsiteX1082" fmla="*/ 45865 w 2647519"/>
                                    <a:gd name="connsiteY1082" fmla="*/ 1047851 h 2612594"/>
                                    <a:gd name="connsiteX1083" fmla="*/ 43980 w 2647519"/>
                                    <a:gd name="connsiteY1083" fmla="*/ 1041082 h 2612594"/>
                                    <a:gd name="connsiteX1084" fmla="*/ 37312 w 2647519"/>
                                    <a:gd name="connsiteY1084" fmla="*/ 1079182 h 2612594"/>
                                    <a:gd name="connsiteX1085" fmla="*/ 25882 w 2647519"/>
                                    <a:gd name="connsiteY1085" fmla="*/ 1122045 h 2612594"/>
                                    <a:gd name="connsiteX1086" fmla="*/ 23025 w 2647519"/>
                                    <a:gd name="connsiteY1086" fmla="*/ 1145857 h 2612594"/>
                                    <a:gd name="connsiteX1087" fmla="*/ 22072 w 2647519"/>
                                    <a:gd name="connsiteY1087" fmla="*/ 1160145 h 2612594"/>
                                    <a:gd name="connsiteX1088" fmla="*/ 20167 w 2647519"/>
                                    <a:gd name="connsiteY1088" fmla="*/ 1212532 h 2612594"/>
                                    <a:gd name="connsiteX1089" fmla="*/ 22072 w 2647519"/>
                                    <a:gd name="connsiteY1089" fmla="*/ 1246822 h 2612594"/>
                                    <a:gd name="connsiteX1090" fmla="*/ 17310 w 2647519"/>
                                    <a:gd name="connsiteY1090" fmla="*/ 1292542 h 2612594"/>
                                    <a:gd name="connsiteX1091" fmla="*/ 17310 w 2647519"/>
                                    <a:gd name="connsiteY1091" fmla="*/ 1351597 h 2612594"/>
                                    <a:gd name="connsiteX1092" fmla="*/ 23025 w 2647519"/>
                                    <a:gd name="connsiteY1092" fmla="*/ 1408747 h 2612594"/>
                                    <a:gd name="connsiteX1093" fmla="*/ 24930 w 2647519"/>
                                    <a:gd name="connsiteY1093" fmla="*/ 1408747 h 2612594"/>
                                    <a:gd name="connsiteX1094" fmla="*/ 37312 w 2647519"/>
                                    <a:gd name="connsiteY1094" fmla="*/ 1463040 h 2612594"/>
                                    <a:gd name="connsiteX1095" fmla="*/ 43980 w 2647519"/>
                                    <a:gd name="connsiteY1095" fmla="*/ 1507807 h 2612594"/>
                                    <a:gd name="connsiteX1096" fmla="*/ 58267 w 2647519"/>
                                    <a:gd name="connsiteY1096" fmla="*/ 1553527 h 2612594"/>
                                    <a:gd name="connsiteX1097" fmla="*/ 80770 w 2647519"/>
                                    <a:gd name="connsiteY1097" fmla="*/ 1651843 h 2612594"/>
                                    <a:gd name="connsiteX1098" fmla="*/ 82734 w 2647519"/>
                                    <a:gd name="connsiteY1098" fmla="*/ 1670685 h 2612594"/>
                                    <a:gd name="connsiteX1099" fmla="*/ 86843 w 2647519"/>
                                    <a:gd name="connsiteY1099" fmla="*/ 1670685 h 2612594"/>
                                    <a:gd name="connsiteX1100" fmla="*/ 107798 w 2647519"/>
                                    <a:gd name="connsiteY1100" fmla="*/ 1721167 h 2612594"/>
                                    <a:gd name="connsiteX1101" fmla="*/ 115418 w 2647519"/>
                                    <a:gd name="connsiteY1101" fmla="*/ 1746885 h 2612594"/>
                                    <a:gd name="connsiteX1102" fmla="*/ 101130 w 2647519"/>
                                    <a:gd name="connsiteY1102" fmla="*/ 1724977 h 2612594"/>
                                    <a:gd name="connsiteX1103" fmla="*/ 85890 w 2647519"/>
                                    <a:gd name="connsiteY1103" fmla="*/ 1690687 h 2612594"/>
                                    <a:gd name="connsiteX1104" fmla="*/ 84938 w 2647519"/>
                                    <a:gd name="connsiteY1104" fmla="*/ 1700212 h 2612594"/>
                                    <a:gd name="connsiteX1105" fmla="*/ 76651 w 2647519"/>
                                    <a:gd name="connsiteY1105" fmla="*/ 1674524 h 2612594"/>
                                    <a:gd name="connsiteX1106" fmla="*/ 70650 w 2647519"/>
                                    <a:gd name="connsiteY1106" fmla="*/ 1675447 h 2612594"/>
                                    <a:gd name="connsiteX1107" fmla="*/ 63982 w 2647519"/>
                                    <a:gd name="connsiteY1107" fmla="*/ 1653540 h 2612594"/>
                                    <a:gd name="connsiteX1108" fmla="*/ 41122 w 2647519"/>
                                    <a:gd name="connsiteY1108" fmla="*/ 1601152 h 2612594"/>
                                    <a:gd name="connsiteX1109" fmla="*/ 26835 w 2647519"/>
                                    <a:gd name="connsiteY1109" fmla="*/ 1554480 h 2612594"/>
                                    <a:gd name="connsiteX1110" fmla="*/ 25882 w 2647519"/>
                                    <a:gd name="connsiteY1110" fmla="*/ 1515427 h 2612594"/>
                                    <a:gd name="connsiteX1111" fmla="*/ 19215 w 2647519"/>
                                    <a:gd name="connsiteY1111" fmla="*/ 1469707 h 2612594"/>
                                    <a:gd name="connsiteX1112" fmla="*/ 14452 w 2647519"/>
                                    <a:gd name="connsiteY1112" fmla="*/ 1423987 h 2612594"/>
                                    <a:gd name="connsiteX1113" fmla="*/ 3975 w 2647519"/>
                                    <a:gd name="connsiteY1113" fmla="*/ 1390650 h 2612594"/>
                                    <a:gd name="connsiteX1114" fmla="*/ 10642 w 2647519"/>
                                    <a:gd name="connsiteY1114" fmla="*/ 1213485 h 2612594"/>
                                    <a:gd name="connsiteX1115" fmla="*/ 17310 w 2647519"/>
                                    <a:gd name="connsiteY1115" fmla="*/ 1167765 h 2612594"/>
                                    <a:gd name="connsiteX1116" fmla="*/ 11595 w 2647519"/>
                                    <a:gd name="connsiteY1116" fmla="*/ 1143000 h 2612594"/>
                                    <a:gd name="connsiteX1117" fmla="*/ 23025 w 2647519"/>
                                    <a:gd name="connsiteY1117" fmla="*/ 1074420 h 2612594"/>
                                    <a:gd name="connsiteX1118" fmla="*/ 25882 w 2647519"/>
                                    <a:gd name="connsiteY1118" fmla="*/ 1058227 h 2612594"/>
                                    <a:gd name="connsiteX1119" fmla="*/ 33502 w 2647519"/>
                                    <a:gd name="connsiteY1119" fmla="*/ 1002982 h 2612594"/>
                                    <a:gd name="connsiteX1120" fmla="*/ 53505 w 2647519"/>
                                    <a:gd name="connsiteY1120" fmla="*/ 962977 h 2612594"/>
                                    <a:gd name="connsiteX1121" fmla="*/ 48742 w 2647519"/>
                                    <a:gd name="connsiteY1121" fmla="*/ 1017270 h 2612594"/>
                                    <a:gd name="connsiteX1122" fmla="*/ 53503 w 2647519"/>
                                    <a:gd name="connsiteY1122" fmla="*/ 1007964 h 2612594"/>
                                    <a:gd name="connsiteX1123" fmla="*/ 56362 w 2647519"/>
                                    <a:gd name="connsiteY1123" fmla="*/ 985718 h 2612594"/>
                                    <a:gd name="connsiteX1124" fmla="*/ 57315 w 2647519"/>
                                    <a:gd name="connsiteY1124" fmla="*/ 961072 h 2612594"/>
                                    <a:gd name="connsiteX1125" fmla="*/ 65887 w 2647519"/>
                                    <a:gd name="connsiteY1125" fmla="*/ 929639 h 2612594"/>
                                    <a:gd name="connsiteX1126" fmla="*/ 79222 w 2647519"/>
                                    <a:gd name="connsiteY1126" fmla="*/ 882014 h 2612594"/>
                                    <a:gd name="connsiteX1127" fmla="*/ 95415 w 2647519"/>
                                    <a:gd name="connsiteY1127" fmla="*/ 833437 h 2612594"/>
                                    <a:gd name="connsiteX1128" fmla="*/ 96628 w 2647519"/>
                                    <a:gd name="connsiteY1128" fmla="*/ 832072 h 2612594"/>
                                    <a:gd name="connsiteX1129" fmla="*/ 103988 w 2647519"/>
                                    <a:gd name="connsiteY1129" fmla="*/ 793432 h 2612594"/>
                                    <a:gd name="connsiteX1130" fmla="*/ 114465 w 2647519"/>
                                    <a:gd name="connsiteY1130" fmla="*/ 765809 h 2612594"/>
                                    <a:gd name="connsiteX1131" fmla="*/ 126848 w 2647519"/>
                                    <a:gd name="connsiteY1131" fmla="*/ 742949 h 2612594"/>
                                    <a:gd name="connsiteX1132" fmla="*/ 151613 w 2647519"/>
                                    <a:gd name="connsiteY1132" fmla="*/ 695324 h 2612594"/>
                                    <a:gd name="connsiteX1133" fmla="*/ 171615 w 2647519"/>
                                    <a:gd name="connsiteY1133" fmla="*/ 652462 h 2612594"/>
                                    <a:gd name="connsiteX1134" fmla="*/ 200190 w 2647519"/>
                                    <a:gd name="connsiteY1134" fmla="*/ 597217 h 2612594"/>
                                    <a:gd name="connsiteX1135" fmla="*/ 221145 w 2647519"/>
                                    <a:gd name="connsiteY1135" fmla="*/ 573404 h 2612594"/>
                                    <a:gd name="connsiteX1136" fmla="*/ 238290 w 2647519"/>
                                    <a:gd name="connsiteY1136" fmla="*/ 540067 h 2612594"/>
                                    <a:gd name="connsiteX1137" fmla="*/ 252578 w 2647519"/>
                                    <a:gd name="connsiteY1137" fmla="*/ 519112 h 2612594"/>
                                    <a:gd name="connsiteX1138" fmla="*/ 267818 w 2647519"/>
                                    <a:gd name="connsiteY1138" fmla="*/ 511492 h 2612594"/>
                                    <a:gd name="connsiteX1139" fmla="*/ 271628 w 2647519"/>
                                    <a:gd name="connsiteY1139" fmla="*/ 505777 h 2612594"/>
                                    <a:gd name="connsiteX1140" fmla="*/ 286868 w 2647519"/>
                                    <a:gd name="connsiteY1140" fmla="*/ 475297 h 2612594"/>
                                    <a:gd name="connsiteX1141" fmla="*/ 316395 w 2647519"/>
                                    <a:gd name="connsiteY1141" fmla="*/ 441007 h 2612594"/>
                                    <a:gd name="connsiteX1142" fmla="*/ 317199 w 2647519"/>
                                    <a:gd name="connsiteY1142" fmla="*/ 455339 h 2612594"/>
                                    <a:gd name="connsiteX1143" fmla="*/ 315045 w 2647519"/>
                                    <a:gd name="connsiteY1143" fmla="*/ 461363 h 2612594"/>
                                    <a:gd name="connsiteX1144" fmla="*/ 345922 w 2647519"/>
                                    <a:gd name="connsiteY1144" fmla="*/ 429577 h 2612594"/>
                                    <a:gd name="connsiteX1145" fmla="*/ 361162 w 2647519"/>
                                    <a:gd name="connsiteY1145" fmla="*/ 409575 h 2612594"/>
                                    <a:gd name="connsiteX1146" fmla="*/ 381165 w 2647519"/>
                                    <a:gd name="connsiteY1146" fmla="*/ 390525 h 2612594"/>
                                    <a:gd name="connsiteX1147" fmla="*/ 382888 w 2647519"/>
                                    <a:gd name="connsiteY1147" fmla="*/ 392440 h 2612594"/>
                                    <a:gd name="connsiteX1148" fmla="*/ 382118 w 2647519"/>
                                    <a:gd name="connsiteY1148" fmla="*/ 391477 h 2612594"/>
                                    <a:gd name="connsiteX1149" fmla="*/ 406883 w 2647519"/>
                                    <a:gd name="connsiteY1149" fmla="*/ 366712 h 2612594"/>
                                    <a:gd name="connsiteX1150" fmla="*/ 431648 w 2647519"/>
                                    <a:gd name="connsiteY1150" fmla="*/ 343852 h 2612594"/>
                                    <a:gd name="connsiteX1151" fmla="*/ 458318 w 2647519"/>
                                    <a:gd name="connsiteY1151" fmla="*/ 315277 h 2612594"/>
                                    <a:gd name="connsiteX1152" fmla="*/ 495465 w 2647519"/>
                                    <a:gd name="connsiteY1152" fmla="*/ 287654 h 2612594"/>
                                    <a:gd name="connsiteX1153" fmla="*/ 535470 w 2647519"/>
                                    <a:gd name="connsiteY1153" fmla="*/ 258127 h 2612594"/>
                                    <a:gd name="connsiteX1154" fmla="*/ 559389 w 2647519"/>
                                    <a:gd name="connsiteY1154" fmla="*/ 241440 h 2612594"/>
                                    <a:gd name="connsiteX1155" fmla="*/ 575475 w 2647519"/>
                                    <a:gd name="connsiteY1155" fmla="*/ 226694 h 2612594"/>
                                    <a:gd name="connsiteX1156" fmla="*/ 604050 w 2647519"/>
                                    <a:gd name="connsiteY1156" fmla="*/ 209549 h 2612594"/>
                                    <a:gd name="connsiteX1157" fmla="*/ 634530 w 2647519"/>
                                    <a:gd name="connsiteY1157" fmla="*/ 193357 h 2612594"/>
                                    <a:gd name="connsiteX1158" fmla="*/ 638565 w 2647519"/>
                                    <a:gd name="connsiteY1158" fmla="*/ 191282 h 2612594"/>
                                    <a:gd name="connsiteX1159" fmla="*/ 648937 w 2647519"/>
                                    <a:gd name="connsiteY1159" fmla="*/ 181094 h 2612594"/>
                                    <a:gd name="connsiteX1160" fmla="*/ 665963 w 2647519"/>
                                    <a:gd name="connsiteY1160" fmla="*/ 168592 h 2612594"/>
                                    <a:gd name="connsiteX1161" fmla="*/ 684656 w 2647519"/>
                                    <a:gd name="connsiteY1161" fmla="*/ 159067 h 2612594"/>
                                    <a:gd name="connsiteX1162" fmla="*/ 697880 w 2647519"/>
                                    <a:gd name="connsiteY1162" fmla="*/ 156023 h 2612594"/>
                                    <a:gd name="connsiteX1163" fmla="*/ 700252 w 2647519"/>
                                    <a:gd name="connsiteY1163" fmla="*/ 154304 h 2612594"/>
                                    <a:gd name="connsiteX1164" fmla="*/ 959332 w 2647519"/>
                                    <a:gd name="connsiteY1164" fmla="*/ 49529 h 2612594"/>
                                    <a:gd name="connsiteX1165" fmla="*/ 968944 w 2647519"/>
                                    <a:gd name="connsiteY1165" fmla="*/ 47439 h 2612594"/>
                                    <a:gd name="connsiteX1166" fmla="*/ 995527 w 2647519"/>
                                    <a:gd name="connsiteY1166" fmla="*/ 38099 h 2612594"/>
                                    <a:gd name="connsiteX1167" fmla="*/ 1013863 w 2647519"/>
                                    <a:gd name="connsiteY1167" fmla="*/ 34408 h 2612594"/>
                                    <a:gd name="connsiteX1168" fmla="*/ 1023424 w 2647519"/>
                                    <a:gd name="connsiteY1168" fmla="*/ 34327 h 2612594"/>
                                    <a:gd name="connsiteX1169" fmla="*/ 1026960 w 2647519"/>
                                    <a:gd name="connsiteY1169" fmla="*/ 33337 h 2612594"/>
                                    <a:gd name="connsiteX1170" fmla="*/ 1244130 w 2647519"/>
                                    <a:gd name="connsiteY1170" fmla="*/ 4762 h 2612594"/>
                                    <a:gd name="connsiteX1171" fmla="*/ 1305804 w 2647519"/>
                                    <a:gd name="connsiteY1171" fmla="*/ 4524 h 2612594"/>
                                    <a:gd name="connsiteX1172" fmla="*/ 1371765 w 2647519"/>
                                    <a:gd name="connsiteY1172" fmla="*/ 5714 h 2612594"/>
                                    <a:gd name="connsiteX1173" fmla="*/ 1372993 w 2647519"/>
                                    <a:gd name="connsiteY1173" fmla="*/ 6635 h 2612594"/>
                                    <a:gd name="connsiteX1174" fmla="*/ 1405103 w 2647519"/>
                                    <a:gd name="connsiteY1174" fmla="*/ 2857 h 2612594"/>
                                    <a:gd name="connsiteX1175" fmla="*/ 1434630 w 2647519"/>
                                    <a:gd name="connsiteY1175" fmla="*/ 7619 h 2612594"/>
                                    <a:gd name="connsiteX1176" fmla="*/ 1464158 w 2647519"/>
                                    <a:gd name="connsiteY1176" fmla="*/ 13334 h 2612594"/>
                                    <a:gd name="connsiteX1177" fmla="*/ 1479392 w 2647519"/>
                                    <a:gd name="connsiteY1177" fmla="*/ 16797 h 2612594"/>
                                    <a:gd name="connsiteX1178" fmla="*/ 1463205 w 2647519"/>
                                    <a:gd name="connsiteY1178" fmla="*/ 12382 h 2612594"/>
                                    <a:gd name="connsiteX1179" fmla="*/ 1433677 w 2647519"/>
                                    <a:gd name="connsiteY1179" fmla="*/ 6667 h 2612594"/>
                                    <a:gd name="connsiteX1180" fmla="*/ 1404150 w 2647519"/>
                                    <a:gd name="connsiteY1180" fmla="*/ 1905 h 2612594"/>
                                    <a:gd name="connsiteX1181" fmla="*/ 1404150 w 2647519"/>
                                    <a:gd name="connsiteY1181" fmla="*/ 0 h 261259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</a:cxnLst>
                                  <a:rect l="l" t="t" r="r" b="b"/>
                                  <a:pathLst>
                                    <a:path w="2647519" h="2612594">
                                      <a:moveTo>
                                        <a:pt x="1439383" y="2598425"/>
                                      </a:moveTo>
                                      <a:lnTo>
                                        <a:pt x="1427010" y="2605087"/>
                                      </a:lnTo>
                                      <a:lnTo>
                                        <a:pt x="1427751" y="2605405"/>
                                      </a:lnTo>
                                      <a:close/>
                                      <a:moveTo>
                                        <a:pt x="1542263" y="2530792"/>
                                      </a:moveTo>
                                      <a:cubicBezTo>
                                        <a:pt x="1527023" y="2534602"/>
                                        <a:pt x="1516545" y="2538412"/>
                                        <a:pt x="1502258" y="2540317"/>
                                      </a:cubicBezTo>
                                      <a:cubicBezTo>
                                        <a:pt x="1487970" y="2542222"/>
                                        <a:pt x="1470825" y="2545079"/>
                                        <a:pt x="1442250" y="2547937"/>
                                      </a:cubicBezTo>
                                      <a:cubicBezTo>
                                        <a:pt x="1442250" y="2545079"/>
                                        <a:pt x="1440345" y="2543174"/>
                                        <a:pt x="1439393" y="2540317"/>
                                      </a:cubicBezTo>
                                      <a:cubicBezTo>
                                        <a:pt x="1452728" y="2540317"/>
                                        <a:pt x="1465110" y="2538412"/>
                                        <a:pt x="1481303" y="2536507"/>
                                      </a:cubicBezTo>
                                      <a:cubicBezTo>
                                        <a:pt x="1496543" y="2534602"/>
                                        <a:pt x="1515593" y="2533649"/>
                                        <a:pt x="1542263" y="2530792"/>
                                      </a:cubicBezTo>
                                      <a:close/>
                                      <a:moveTo>
                                        <a:pt x="1646323" y="2520821"/>
                                      </a:moveTo>
                                      <a:lnTo>
                                        <a:pt x="1643881" y="2521511"/>
                                      </a:lnTo>
                                      <a:lnTo>
                                        <a:pt x="1645133" y="2521267"/>
                                      </a:lnTo>
                                      <a:close/>
                                      <a:moveTo>
                                        <a:pt x="899801" y="2506503"/>
                                      </a:moveTo>
                                      <a:cubicBezTo>
                                        <a:pt x="908612" y="2507932"/>
                                        <a:pt x="922185" y="2511742"/>
                                        <a:pt x="942187" y="2517457"/>
                                      </a:cubicBezTo>
                                      <a:cubicBezTo>
                                        <a:pt x="947902" y="2518409"/>
                                        <a:pt x="954570" y="2518409"/>
                                        <a:pt x="960285" y="2518409"/>
                                      </a:cubicBezTo>
                                      <a:cubicBezTo>
                                        <a:pt x="977430" y="2526982"/>
                                        <a:pt x="993622" y="2535555"/>
                                        <a:pt x="1010767" y="2543175"/>
                                      </a:cubicBezTo>
                                      <a:cubicBezTo>
                                        <a:pt x="1017435" y="2544127"/>
                                        <a:pt x="1026007" y="2546032"/>
                                        <a:pt x="1033627" y="2547937"/>
                                      </a:cubicBezTo>
                                      <a:lnTo>
                                        <a:pt x="1035057" y="2548414"/>
                                      </a:lnTo>
                                      <a:lnTo>
                                        <a:pt x="1040295" y="2543175"/>
                                      </a:lnTo>
                                      <a:cubicBezTo>
                                        <a:pt x="1046962" y="2545080"/>
                                        <a:pt x="1053630" y="2546985"/>
                                        <a:pt x="1060297" y="2548890"/>
                                      </a:cubicBezTo>
                                      <a:cubicBezTo>
                                        <a:pt x="1066965" y="2550795"/>
                                        <a:pt x="1073632" y="2551747"/>
                                        <a:pt x="1080300" y="2553652"/>
                                      </a:cubicBezTo>
                                      <a:lnTo>
                                        <a:pt x="1119712" y="2562818"/>
                                      </a:lnTo>
                                      <a:lnTo>
                                        <a:pt x="1120305" y="2562225"/>
                                      </a:lnTo>
                                      <a:cubicBezTo>
                                        <a:pt x="1134592" y="2564130"/>
                                        <a:pt x="1150785" y="2566987"/>
                                        <a:pt x="1166025" y="2569845"/>
                                      </a:cubicBezTo>
                                      <a:cubicBezTo>
                                        <a:pt x="1172692" y="2570797"/>
                                        <a:pt x="1180312" y="2571750"/>
                                        <a:pt x="1187932" y="2573655"/>
                                      </a:cubicBezTo>
                                      <a:cubicBezTo>
                                        <a:pt x="1195552" y="2574607"/>
                                        <a:pt x="1203172" y="2575560"/>
                                        <a:pt x="1209840" y="2575560"/>
                                      </a:cubicBezTo>
                                      <a:cubicBezTo>
                                        <a:pt x="1223175" y="2575560"/>
                                        <a:pt x="1237462" y="2576512"/>
                                        <a:pt x="1254607" y="2577465"/>
                                      </a:cubicBezTo>
                                      <a:cubicBezTo>
                                        <a:pt x="1271752" y="2577465"/>
                                        <a:pt x="1291755" y="2578417"/>
                                        <a:pt x="1315567" y="2576512"/>
                                      </a:cubicBezTo>
                                      <a:lnTo>
                                        <a:pt x="1318213" y="2576512"/>
                                      </a:lnTo>
                                      <a:lnTo>
                                        <a:pt x="1324140" y="2573178"/>
                                      </a:lnTo>
                                      <a:cubicBezTo>
                                        <a:pt x="1328188" y="2571750"/>
                                        <a:pt x="1333189" y="2570321"/>
                                        <a:pt x="1337475" y="2568892"/>
                                      </a:cubicBezTo>
                                      <a:cubicBezTo>
                                        <a:pt x="1342238" y="2568892"/>
                                        <a:pt x="1347000" y="2568654"/>
                                        <a:pt x="1351048" y="2568654"/>
                                      </a:cubicBezTo>
                                      <a:cubicBezTo>
                                        <a:pt x="1355096" y="2568654"/>
                                        <a:pt x="1358430" y="2568892"/>
                                        <a:pt x="1360335" y="2569844"/>
                                      </a:cubicBezTo>
                                      <a:lnTo>
                                        <a:pt x="1362835" y="2576512"/>
                                      </a:lnTo>
                                      <a:lnTo>
                                        <a:pt x="1384147" y="2576512"/>
                                      </a:lnTo>
                                      <a:cubicBezTo>
                                        <a:pt x="1382242" y="2579370"/>
                                        <a:pt x="1379385" y="2583180"/>
                                        <a:pt x="1377480" y="2586037"/>
                                      </a:cubicBezTo>
                                      <a:cubicBezTo>
                                        <a:pt x="1376527" y="2586990"/>
                                        <a:pt x="1375575" y="2587942"/>
                                        <a:pt x="1373670" y="2590800"/>
                                      </a:cubicBezTo>
                                      <a:cubicBezTo>
                                        <a:pt x="1370812" y="2592705"/>
                                        <a:pt x="1366050" y="2594610"/>
                                        <a:pt x="1361287" y="2596515"/>
                                      </a:cubicBezTo>
                                      <a:cubicBezTo>
                                        <a:pt x="1352715" y="2596515"/>
                                        <a:pt x="1347000" y="2596515"/>
                                        <a:pt x="1338427" y="2596515"/>
                                      </a:cubicBezTo>
                                      <a:cubicBezTo>
                                        <a:pt x="1328902" y="2595562"/>
                                        <a:pt x="1318425" y="2595562"/>
                                        <a:pt x="1308900" y="2594610"/>
                                      </a:cubicBezTo>
                                      <a:cubicBezTo>
                                        <a:pt x="1286992" y="2593657"/>
                                        <a:pt x="1266037" y="2593657"/>
                                        <a:pt x="1245082" y="2592705"/>
                                      </a:cubicBezTo>
                                      <a:cubicBezTo>
                                        <a:pt x="1229842" y="2591752"/>
                                        <a:pt x="1213650" y="2590800"/>
                                        <a:pt x="1197457" y="2588895"/>
                                      </a:cubicBezTo>
                                      <a:cubicBezTo>
                                        <a:pt x="1184122" y="2587942"/>
                                        <a:pt x="1169835" y="2585085"/>
                                        <a:pt x="1155547" y="2583180"/>
                                      </a:cubicBezTo>
                                      <a:cubicBezTo>
                                        <a:pt x="1141260" y="2581275"/>
                                        <a:pt x="1127925" y="2579370"/>
                                        <a:pt x="1113637" y="2576512"/>
                                      </a:cubicBezTo>
                                      <a:cubicBezTo>
                                        <a:pt x="1092682" y="2572702"/>
                                        <a:pt x="1069822" y="2570797"/>
                                        <a:pt x="1049820" y="2566987"/>
                                      </a:cubicBezTo>
                                      <a:cubicBezTo>
                                        <a:pt x="1029817" y="2562225"/>
                                        <a:pt x="1011720" y="2557462"/>
                                        <a:pt x="1000290" y="2550795"/>
                                      </a:cubicBezTo>
                                      <a:lnTo>
                                        <a:pt x="1000863" y="2550379"/>
                                      </a:lnTo>
                                      <a:lnTo>
                                        <a:pt x="971715" y="2541270"/>
                                      </a:lnTo>
                                      <a:cubicBezTo>
                                        <a:pt x="964095" y="2537459"/>
                                        <a:pt x="955522" y="2533650"/>
                                        <a:pt x="945997" y="2529840"/>
                                      </a:cubicBezTo>
                                      <a:cubicBezTo>
                                        <a:pt x="935520" y="2526982"/>
                                        <a:pt x="925995" y="2524125"/>
                                        <a:pt x="916470" y="2520315"/>
                                      </a:cubicBezTo>
                                      <a:cubicBezTo>
                                        <a:pt x="905992" y="2516505"/>
                                        <a:pt x="896467" y="2513647"/>
                                        <a:pt x="885990" y="2509837"/>
                                      </a:cubicBezTo>
                                      <a:cubicBezTo>
                                        <a:pt x="886943" y="2506027"/>
                                        <a:pt x="890991" y="2505075"/>
                                        <a:pt x="899801" y="2506503"/>
                                      </a:cubicBezTo>
                                      <a:close/>
                                      <a:moveTo>
                                        <a:pt x="1460491" y="2486082"/>
                                      </a:moveTo>
                                      <a:lnTo>
                                        <a:pt x="1445939" y="2488303"/>
                                      </a:lnTo>
                                      <a:lnTo>
                                        <a:pt x="1345293" y="2493385"/>
                                      </a:lnTo>
                                      <a:lnTo>
                                        <a:pt x="1378432" y="2497454"/>
                                      </a:lnTo>
                                      <a:cubicBezTo>
                                        <a:pt x="1380337" y="2496502"/>
                                        <a:pt x="1383195" y="2496502"/>
                                        <a:pt x="1387005" y="2495549"/>
                                      </a:cubicBezTo>
                                      <a:cubicBezTo>
                                        <a:pt x="1407007" y="2492692"/>
                                        <a:pt x="1426057" y="2490787"/>
                                        <a:pt x="1446060" y="2488882"/>
                                      </a:cubicBezTo>
                                      <a:cubicBezTo>
                                        <a:pt x="1448203" y="2488406"/>
                                        <a:pt x="1451715" y="2487751"/>
                                        <a:pt x="1455778" y="2486992"/>
                                      </a:cubicBezTo>
                                      <a:close/>
                                      <a:moveTo>
                                        <a:pt x="1550918" y="2472281"/>
                                      </a:moveTo>
                                      <a:lnTo>
                                        <a:pt x="1501488" y="2479825"/>
                                      </a:lnTo>
                                      <a:lnTo>
                                        <a:pt x="1518450" y="2480309"/>
                                      </a:lnTo>
                                      <a:cubicBezTo>
                                        <a:pt x="1528928" y="2479833"/>
                                        <a:pt x="1536786" y="2477928"/>
                                        <a:pt x="1542858" y="2475785"/>
                                      </a:cubicBezTo>
                                      <a:close/>
                                      <a:moveTo>
                                        <a:pt x="1731355" y="2470078"/>
                                      </a:moveTo>
                                      <a:lnTo>
                                        <a:pt x="1576322" y="2511364"/>
                                      </a:lnTo>
                                      <a:lnTo>
                                        <a:pt x="1654777" y="2493883"/>
                                      </a:lnTo>
                                      <a:close/>
                                      <a:moveTo>
                                        <a:pt x="737400" y="2450782"/>
                                      </a:moveTo>
                                      <a:cubicBezTo>
                                        <a:pt x="787882" y="2468879"/>
                                        <a:pt x="820267" y="2485072"/>
                                        <a:pt x="846937" y="2497454"/>
                                      </a:cubicBezTo>
                                      <a:cubicBezTo>
                                        <a:pt x="859320" y="2502217"/>
                                        <a:pt x="872655" y="2506027"/>
                                        <a:pt x="885990" y="2509837"/>
                                      </a:cubicBezTo>
                                      <a:cubicBezTo>
                                        <a:pt x="896467" y="2513647"/>
                                        <a:pt x="905992" y="2516504"/>
                                        <a:pt x="915517" y="2520314"/>
                                      </a:cubicBezTo>
                                      <a:cubicBezTo>
                                        <a:pt x="925042" y="2524124"/>
                                        <a:pt x="934567" y="2526982"/>
                                        <a:pt x="945045" y="2529839"/>
                                      </a:cubicBezTo>
                                      <a:cubicBezTo>
                                        <a:pt x="954570" y="2533649"/>
                                        <a:pt x="963142" y="2537459"/>
                                        <a:pt x="970762" y="2541269"/>
                                      </a:cubicBezTo>
                                      <a:cubicBezTo>
                                        <a:pt x="968857" y="2542222"/>
                                        <a:pt x="966952" y="2544127"/>
                                        <a:pt x="965047" y="2546032"/>
                                      </a:cubicBezTo>
                                      <a:cubicBezTo>
                                        <a:pt x="960285" y="2545079"/>
                                        <a:pt x="954570" y="2544127"/>
                                        <a:pt x="949807" y="2543174"/>
                                      </a:cubicBezTo>
                                      <a:cubicBezTo>
                                        <a:pt x="931710" y="2537459"/>
                                        <a:pt x="913612" y="2529839"/>
                                        <a:pt x="895515" y="2523172"/>
                                      </a:cubicBezTo>
                                      <a:lnTo>
                                        <a:pt x="868845" y="2512694"/>
                                      </a:lnTo>
                                      <a:cubicBezTo>
                                        <a:pt x="860272" y="2508884"/>
                                        <a:pt x="850747" y="2505074"/>
                                        <a:pt x="842175" y="2501264"/>
                                      </a:cubicBezTo>
                                      <a:cubicBezTo>
                                        <a:pt x="829792" y="2497454"/>
                                        <a:pt x="818362" y="2492692"/>
                                        <a:pt x="806932" y="2488882"/>
                                      </a:cubicBezTo>
                                      <a:cubicBezTo>
                                        <a:pt x="796455" y="2484119"/>
                                        <a:pt x="785977" y="2480309"/>
                                        <a:pt x="776452" y="2475547"/>
                                      </a:cubicBezTo>
                                      <a:cubicBezTo>
                                        <a:pt x="766927" y="2471737"/>
                                        <a:pt x="759307" y="2466974"/>
                                        <a:pt x="752640" y="2463164"/>
                                      </a:cubicBezTo>
                                      <a:cubicBezTo>
                                        <a:pt x="745972" y="2458402"/>
                                        <a:pt x="741210" y="2454592"/>
                                        <a:pt x="737400" y="2450782"/>
                                      </a:cubicBezTo>
                                      <a:close/>
                                      <a:moveTo>
                                        <a:pt x="782168" y="2426970"/>
                                      </a:moveTo>
                                      <a:cubicBezTo>
                                        <a:pt x="800265" y="2436495"/>
                                        <a:pt x="815505" y="2445067"/>
                                        <a:pt x="834555" y="2453640"/>
                                      </a:cubicBezTo>
                                      <a:cubicBezTo>
                                        <a:pt x="832650" y="2454592"/>
                                        <a:pt x="830745" y="2455545"/>
                                        <a:pt x="827888" y="2457450"/>
                                      </a:cubicBezTo>
                                      <a:cubicBezTo>
                                        <a:pt x="807885" y="2447925"/>
                                        <a:pt x="786930" y="2437447"/>
                                        <a:pt x="766928" y="2427922"/>
                                      </a:cubicBezTo>
                                      <a:cubicBezTo>
                                        <a:pt x="772643" y="2427922"/>
                                        <a:pt x="776453" y="2427922"/>
                                        <a:pt x="782168" y="2426970"/>
                                      </a:cubicBezTo>
                                      <a:close/>
                                      <a:moveTo>
                                        <a:pt x="588810" y="2362200"/>
                                      </a:moveTo>
                                      <a:cubicBezTo>
                                        <a:pt x="620242" y="2375535"/>
                                        <a:pt x="636435" y="2387917"/>
                                        <a:pt x="653580" y="2398395"/>
                                      </a:cubicBezTo>
                                      <a:cubicBezTo>
                                        <a:pt x="657390" y="2403157"/>
                                        <a:pt x="669772" y="2412682"/>
                                        <a:pt x="666915" y="2413635"/>
                                      </a:cubicBezTo>
                                      <a:cubicBezTo>
                                        <a:pt x="655485" y="2407920"/>
                                        <a:pt x="645007" y="2403157"/>
                                        <a:pt x="636435" y="2397442"/>
                                      </a:cubicBezTo>
                                      <a:cubicBezTo>
                                        <a:pt x="627862" y="2392680"/>
                                        <a:pt x="620242" y="2387917"/>
                                        <a:pt x="613575" y="2383155"/>
                                      </a:cubicBezTo>
                                      <a:cubicBezTo>
                                        <a:pt x="601192" y="2374582"/>
                                        <a:pt x="593572" y="2367915"/>
                                        <a:pt x="588810" y="2362200"/>
                                      </a:cubicBezTo>
                                      <a:close/>
                                      <a:moveTo>
                                        <a:pt x="702387" y="2337759"/>
                                      </a:moveTo>
                                      <a:lnTo>
                                        <a:pt x="702396" y="2338030"/>
                                      </a:lnTo>
                                      <a:lnTo>
                                        <a:pt x="705613" y="2341923"/>
                                      </a:lnTo>
                                      <a:lnTo>
                                        <a:pt x="705967" y="2340292"/>
                                      </a:lnTo>
                                      <a:close/>
                                      <a:moveTo>
                                        <a:pt x="2093409" y="2275234"/>
                                      </a:moveTo>
                                      <a:lnTo>
                                        <a:pt x="2089950" y="2275522"/>
                                      </a:lnTo>
                                      <a:cubicBezTo>
                                        <a:pt x="2073757" y="2288857"/>
                                        <a:pt x="2052802" y="2303145"/>
                                        <a:pt x="2032800" y="2316480"/>
                                      </a:cubicBezTo>
                                      <a:cubicBezTo>
                                        <a:pt x="2012797" y="2329815"/>
                                        <a:pt x="1991842" y="2340292"/>
                                        <a:pt x="1976602" y="2346960"/>
                                      </a:cubicBezTo>
                                      <a:cubicBezTo>
                                        <a:pt x="1964220" y="2354580"/>
                                        <a:pt x="1950885" y="2362200"/>
                                        <a:pt x="1936597" y="2370772"/>
                                      </a:cubicBezTo>
                                      <a:cubicBezTo>
                                        <a:pt x="1928977" y="2373630"/>
                                        <a:pt x="1922310" y="2377440"/>
                                        <a:pt x="1914690" y="2380297"/>
                                      </a:cubicBezTo>
                                      <a:cubicBezTo>
                                        <a:pt x="1907070" y="2383155"/>
                                        <a:pt x="1899450" y="2386012"/>
                                        <a:pt x="1891830" y="2389822"/>
                                      </a:cubicBezTo>
                                      <a:cubicBezTo>
                                        <a:pt x="1886115" y="2394585"/>
                                        <a:pt x="1874685" y="2399347"/>
                                        <a:pt x="1864207" y="2404110"/>
                                      </a:cubicBezTo>
                                      <a:cubicBezTo>
                                        <a:pt x="1853730" y="2408872"/>
                                        <a:pt x="1844205" y="2412682"/>
                                        <a:pt x="1843252" y="2416492"/>
                                      </a:cubicBezTo>
                                      <a:cubicBezTo>
                                        <a:pt x="1833727" y="2420302"/>
                                        <a:pt x="1823250" y="2425065"/>
                                        <a:pt x="1812772" y="2428875"/>
                                      </a:cubicBezTo>
                                      <a:cubicBezTo>
                                        <a:pt x="1802295" y="2433637"/>
                                        <a:pt x="1791817" y="2436495"/>
                                        <a:pt x="1781340" y="2440305"/>
                                      </a:cubicBezTo>
                                      <a:cubicBezTo>
                                        <a:pt x="1779435" y="2442210"/>
                                        <a:pt x="1775625" y="2446020"/>
                                        <a:pt x="1772767" y="2448877"/>
                                      </a:cubicBezTo>
                                      <a:cubicBezTo>
                                        <a:pt x="1768005" y="2450782"/>
                                        <a:pt x="1764195" y="2451735"/>
                                        <a:pt x="1759432" y="2453640"/>
                                      </a:cubicBezTo>
                                      <a:cubicBezTo>
                                        <a:pt x="1748002" y="2456497"/>
                                        <a:pt x="1736572" y="2457450"/>
                                        <a:pt x="1726095" y="2459355"/>
                                      </a:cubicBezTo>
                                      <a:cubicBezTo>
                                        <a:pt x="1710855" y="2464117"/>
                                        <a:pt x="1696567" y="2468880"/>
                                        <a:pt x="1683232" y="2472690"/>
                                      </a:cubicBezTo>
                                      <a:cubicBezTo>
                                        <a:pt x="1669897" y="2476500"/>
                                        <a:pt x="1656562" y="2480310"/>
                                        <a:pt x="1644180" y="2485072"/>
                                      </a:cubicBezTo>
                                      <a:cubicBezTo>
                                        <a:pt x="1630845" y="2489835"/>
                                        <a:pt x="1616557" y="2492692"/>
                                        <a:pt x="1601317" y="2497455"/>
                                      </a:cubicBezTo>
                                      <a:cubicBezTo>
                                        <a:pt x="1586077" y="2502217"/>
                                        <a:pt x="1568932" y="2506980"/>
                                        <a:pt x="1547977" y="2510790"/>
                                      </a:cubicBezTo>
                                      <a:cubicBezTo>
                                        <a:pt x="1498447" y="2513647"/>
                                        <a:pt x="1480350" y="2519362"/>
                                        <a:pt x="1472730" y="2523172"/>
                                      </a:cubicBezTo>
                                      <a:cubicBezTo>
                                        <a:pt x="1471777" y="2524125"/>
                                        <a:pt x="1471777" y="2525077"/>
                                        <a:pt x="1470825" y="2526030"/>
                                      </a:cubicBezTo>
                                      <a:lnTo>
                                        <a:pt x="1434645" y="2535075"/>
                                      </a:lnTo>
                                      <a:lnTo>
                                        <a:pt x="1435583" y="2535555"/>
                                      </a:lnTo>
                                      <a:lnTo>
                                        <a:pt x="1475761" y="2525510"/>
                                      </a:lnTo>
                                      <a:lnTo>
                                        <a:pt x="1476540" y="2523172"/>
                                      </a:lnTo>
                                      <a:cubicBezTo>
                                        <a:pt x="1484160" y="2518410"/>
                                        <a:pt x="1503210" y="2513647"/>
                                        <a:pt x="1551788" y="2510790"/>
                                      </a:cubicBezTo>
                                      <a:cubicBezTo>
                                        <a:pt x="1571790" y="2506980"/>
                                        <a:pt x="1588935" y="2502217"/>
                                        <a:pt x="1605128" y="2497455"/>
                                      </a:cubicBezTo>
                                      <a:cubicBezTo>
                                        <a:pt x="1620368" y="2492692"/>
                                        <a:pt x="1634655" y="2489835"/>
                                        <a:pt x="1647990" y="2485072"/>
                                      </a:cubicBezTo>
                                      <a:cubicBezTo>
                                        <a:pt x="1661325" y="2481262"/>
                                        <a:pt x="1673708" y="2477452"/>
                                        <a:pt x="1687043" y="2472690"/>
                                      </a:cubicBezTo>
                                      <a:cubicBezTo>
                                        <a:pt x="1700378" y="2468880"/>
                                        <a:pt x="1713713" y="2464117"/>
                                        <a:pt x="1729905" y="2459355"/>
                                      </a:cubicBezTo>
                                      <a:cubicBezTo>
                                        <a:pt x="1741335" y="2457450"/>
                                        <a:pt x="1752765" y="2456497"/>
                                        <a:pt x="1763243" y="2453640"/>
                                      </a:cubicBezTo>
                                      <a:lnTo>
                                        <a:pt x="1740675" y="2467181"/>
                                      </a:lnTo>
                                      <a:lnTo>
                                        <a:pt x="1741335" y="2466975"/>
                                      </a:lnTo>
                                      <a:cubicBezTo>
                                        <a:pt x="1748955" y="2462212"/>
                                        <a:pt x="1758480" y="2456497"/>
                                        <a:pt x="1765148" y="2452687"/>
                                      </a:cubicBezTo>
                                      <a:cubicBezTo>
                                        <a:pt x="1769910" y="2450782"/>
                                        <a:pt x="1773720" y="2449830"/>
                                        <a:pt x="1778483" y="2447925"/>
                                      </a:cubicBezTo>
                                      <a:lnTo>
                                        <a:pt x="1779371" y="2447679"/>
                                      </a:lnTo>
                                      <a:lnTo>
                                        <a:pt x="1785150" y="2441257"/>
                                      </a:lnTo>
                                      <a:cubicBezTo>
                                        <a:pt x="1795628" y="2437447"/>
                                        <a:pt x="1806105" y="2433637"/>
                                        <a:pt x="1816583" y="2429827"/>
                                      </a:cubicBezTo>
                                      <a:cubicBezTo>
                                        <a:pt x="1827060" y="2425065"/>
                                        <a:pt x="1837538" y="2421255"/>
                                        <a:pt x="1847063" y="2417445"/>
                                      </a:cubicBezTo>
                                      <a:cubicBezTo>
                                        <a:pt x="1848015" y="2413635"/>
                                        <a:pt x="1857540" y="2409825"/>
                                        <a:pt x="1868018" y="2405062"/>
                                      </a:cubicBezTo>
                                      <a:cubicBezTo>
                                        <a:pt x="1878495" y="2400300"/>
                                        <a:pt x="1889925" y="2395537"/>
                                        <a:pt x="1895640" y="2390775"/>
                                      </a:cubicBezTo>
                                      <a:cubicBezTo>
                                        <a:pt x="1903260" y="2387917"/>
                                        <a:pt x="1910880" y="2385060"/>
                                        <a:pt x="1918500" y="2381250"/>
                                      </a:cubicBezTo>
                                      <a:lnTo>
                                        <a:pt x="1934176" y="2374435"/>
                                      </a:lnTo>
                                      <a:lnTo>
                                        <a:pt x="1942313" y="2368867"/>
                                      </a:lnTo>
                                      <a:cubicBezTo>
                                        <a:pt x="1955648" y="2360295"/>
                                        <a:pt x="1969935" y="2352675"/>
                                        <a:pt x="1982318" y="2345055"/>
                                      </a:cubicBezTo>
                                      <a:cubicBezTo>
                                        <a:pt x="1997558" y="2339340"/>
                                        <a:pt x="2017560" y="2327910"/>
                                        <a:pt x="2038515" y="2314575"/>
                                      </a:cubicBezTo>
                                      <a:close/>
                                      <a:moveTo>
                                        <a:pt x="460060" y="2262062"/>
                                      </a:moveTo>
                                      <a:lnTo>
                                        <a:pt x="463676" y="2265164"/>
                                      </a:lnTo>
                                      <a:lnTo>
                                        <a:pt x="464910" y="2265793"/>
                                      </a:lnTo>
                                      <a:close/>
                                      <a:moveTo>
                                        <a:pt x="2099801" y="2237197"/>
                                      </a:moveTo>
                                      <a:lnTo>
                                        <a:pt x="2099475" y="2237422"/>
                                      </a:lnTo>
                                      <a:lnTo>
                                        <a:pt x="2099475" y="2237694"/>
                                      </a:lnTo>
                                      <a:lnTo>
                                        <a:pt x="2100989" y="2237910"/>
                                      </a:lnTo>
                                      <a:lnTo>
                                        <a:pt x="2101380" y="2237422"/>
                                      </a:lnTo>
                                      <a:close/>
                                      <a:moveTo>
                                        <a:pt x="2120379" y="2222979"/>
                                      </a:moveTo>
                                      <a:lnTo>
                                        <a:pt x="2114756" y="2226864"/>
                                      </a:lnTo>
                                      <a:lnTo>
                                        <a:pt x="2113762" y="2227897"/>
                                      </a:lnTo>
                                      <a:lnTo>
                                        <a:pt x="2117618" y="2225429"/>
                                      </a:lnTo>
                                      <a:close/>
                                      <a:moveTo>
                                        <a:pt x="382287" y="2175002"/>
                                      </a:moveTo>
                                      <a:lnTo>
                                        <a:pt x="418259" y="2217355"/>
                                      </a:lnTo>
                                      <a:lnTo>
                                        <a:pt x="389737" y="2183129"/>
                                      </a:lnTo>
                                      <a:close/>
                                      <a:moveTo>
                                        <a:pt x="2187820" y="2174974"/>
                                      </a:moveTo>
                                      <a:lnTo>
                                        <a:pt x="2187735" y="2175004"/>
                                      </a:lnTo>
                                      <a:lnTo>
                                        <a:pt x="2187105" y="2179320"/>
                                      </a:lnTo>
                                      <a:cubicBezTo>
                                        <a:pt x="2179485" y="2186940"/>
                                        <a:pt x="2176627" y="2191702"/>
                                        <a:pt x="2171865" y="2196465"/>
                                      </a:cubicBezTo>
                                      <a:cubicBezTo>
                                        <a:pt x="2168055" y="2201227"/>
                                        <a:pt x="2163292" y="2206942"/>
                                        <a:pt x="2153767" y="2216467"/>
                                      </a:cubicBezTo>
                                      <a:lnTo>
                                        <a:pt x="2154858" y="2216215"/>
                                      </a:lnTo>
                                      <a:lnTo>
                                        <a:pt x="2171865" y="2197417"/>
                                      </a:lnTo>
                                      <a:cubicBezTo>
                                        <a:pt x="2175675" y="2192655"/>
                                        <a:pt x="2179485" y="2187892"/>
                                        <a:pt x="2187105" y="2180272"/>
                                      </a:cubicBezTo>
                                      <a:cubicBezTo>
                                        <a:pt x="2188296" y="2177177"/>
                                        <a:pt x="2188474" y="2175510"/>
                                        <a:pt x="2187820" y="2174974"/>
                                      </a:cubicBezTo>
                                      <a:close/>
                                      <a:moveTo>
                                        <a:pt x="475386" y="2153526"/>
                                      </a:moveTo>
                                      <a:lnTo>
                                        <a:pt x="477272" y="2155821"/>
                                      </a:lnTo>
                                      <a:lnTo>
                                        <a:pt x="477367" y="2155507"/>
                                      </a:lnTo>
                                      <a:close/>
                                      <a:moveTo>
                                        <a:pt x="334493" y="2131694"/>
                                      </a:moveTo>
                                      <a:cubicBezTo>
                                        <a:pt x="337350" y="2128837"/>
                                        <a:pt x="346875" y="2133599"/>
                                        <a:pt x="359258" y="2147887"/>
                                      </a:cubicBezTo>
                                      <a:lnTo>
                                        <a:pt x="360474" y="2149319"/>
                                      </a:lnTo>
                                      <a:lnTo>
                                        <a:pt x="371759" y="2151816"/>
                                      </a:lnTo>
                                      <a:cubicBezTo>
                                        <a:pt x="377593" y="2155745"/>
                                        <a:pt x="385451" y="2163127"/>
                                        <a:pt x="397357" y="2175509"/>
                                      </a:cubicBezTo>
                                      <a:cubicBezTo>
                                        <a:pt x="409740" y="2185987"/>
                                        <a:pt x="423075" y="2195512"/>
                                        <a:pt x="432600" y="2204084"/>
                                      </a:cubicBezTo>
                                      <a:cubicBezTo>
                                        <a:pt x="442125" y="2212657"/>
                                        <a:pt x="447840" y="2220277"/>
                                        <a:pt x="447840" y="2225039"/>
                                      </a:cubicBezTo>
                                      <a:cubicBezTo>
                                        <a:pt x="450697" y="2228849"/>
                                        <a:pt x="452602" y="2231707"/>
                                        <a:pt x="456412" y="2235517"/>
                                      </a:cubicBezTo>
                                      <a:cubicBezTo>
                                        <a:pt x="468795" y="2245994"/>
                                        <a:pt x="479272" y="2255519"/>
                                        <a:pt x="492607" y="2265997"/>
                                      </a:cubicBezTo>
                                      <a:cubicBezTo>
                                        <a:pt x="489750" y="2269807"/>
                                        <a:pt x="484987" y="2271712"/>
                                        <a:pt x="482130" y="2274569"/>
                                      </a:cubicBezTo>
                                      <a:lnTo>
                                        <a:pt x="448422" y="2237115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46888" y="2237422"/>
                                      </a:lnTo>
                                      <a:lnTo>
                                        <a:pt x="478787" y="2272865"/>
                                      </a:lnTo>
                                      <a:lnTo>
                                        <a:pt x="482130" y="2274569"/>
                                      </a:lnTo>
                                      <a:cubicBezTo>
                                        <a:pt x="484988" y="2271712"/>
                                        <a:pt x="488798" y="2268854"/>
                                        <a:pt x="492608" y="2265997"/>
                                      </a:cubicBezTo>
                                      <a:cubicBezTo>
                                        <a:pt x="521183" y="2290762"/>
                                        <a:pt x="551663" y="2315527"/>
                                        <a:pt x="583095" y="2337434"/>
                                      </a:cubicBezTo>
                                      <a:cubicBezTo>
                                        <a:pt x="577380" y="2339339"/>
                                        <a:pt x="572618" y="2341244"/>
                                        <a:pt x="564998" y="2343149"/>
                                      </a:cubicBezTo>
                                      <a:cubicBezTo>
                                        <a:pt x="567855" y="2345054"/>
                                        <a:pt x="568808" y="2346007"/>
                                        <a:pt x="571665" y="2347912"/>
                                      </a:cubicBezTo>
                                      <a:cubicBezTo>
                                        <a:pt x="562140" y="2347912"/>
                                        <a:pt x="554520" y="2348864"/>
                                        <a:pt x="544995" y="2348864"/>
                                      </a:cubicBezTo>
                                      <a:cubicBezTo>
                                        <a:pt x="539280" y="2345054"/>
                                        <a:pt x="533565" y="2341244"/>
                                        <a:pt x="527850" y="2337434"/>
                                      </a:cubicBezTo>
                                      <a:cubicBezTo>
                                        <a:pt x="522135" y="2333624"/>
                                        <a:pt x="517373" y="2328862"/>
                                        <a:pt x="511658" y="2325052"/>
                                      </a:cubicBezTo>
                                      <a:cubicBezTo>
                                        <a:pt x="498323" y="2313622"/>
                                        <a:pt x="484035" y="2303144"/>
                                        <a:pt x="471653" y="2291714"/>
                                      </a:cubicBezTo>
                                      <a:cubicBezTo>
                                        <a:pt x="459270" y="2280284"/>
                                        <a:pt x="446888" y="2268854"/>
                                        <a:pt x="434505" y="2258377"/>
                                      </a:cubicBezTo>
                                      <a:cubicBezTo>
                                        <a:pt x="422123" y="2246947"/>
                                        <a:pt x="411645" y="2235517"/>
                                        <a:pt x="400215" y="2225039"/>
                                      </a:cubicBezTo>
                                      <a:cubicBezTo>
                                        <a:pt x="394500" y="2219324"/>
                                        <a:pt x="388785" y="2213609"/>
                                        <a:pt x="384023" y="2208847"/>
                                      </a:cubicBezTo>
                                      <a:cubicBezTo>
                                        <a:pt x="379260" y="2203132"/>
                                        <a:pt x="373545" y="2197417"/>
                                        <a:pt x="368783" y="2191702"/>
                                      </a:cubicBezTo>
                                      <a:cubicBezTo>
                                        <a:pt x="369735" y="2189797"/>
                                        <a:pt x="379260" y="2195512"/>
                                        <a:pt x="374498" y="2184082"/>
                                      </a:cubicBezTo>
                                      <a:cubicBezTo>
                                        <a:pt x="381165" y="2189797"/>
                                        <a:pt x="387833" y="2195512"/>
                                        <a:pt x="393548" y="2201227"/>
                                      </a:cubicBezTo>
                                      <a:cubicBezTo>
                                        <a:pt x="401168" y="2206942"/>
                                        <a:pt x="407835" y="2212657"/>
                                        <a:pt x="414503" y="2217419"/>
                                      </a:cubicBezTo>
                                      <a:cubicBezTo>
                                        <a:pt x="423075" y="2226944"/>
                                        <a:pt x="431648" y="2235517"/>
                                        <a:pt x="440220" y="2245042"/>
                                      </a:cubicBezTo>
                                      <a:lnTo>
                                        <a:pt x="442406" y="2246917"/>
                                      </a:lnTo>
                                      <a:lnTo>
                                        <a:pt x="414503" y="2217419"/>
                                      </a:lnTo>
                                      <a:cubicBezTo>
                                        <a:pt x="407835" y="2211704"/>
                                        <a:pt x="401168" y="2206942"/>
                                        <a:pt x="394500" y="2201227"/>
                                      </a:cubicBezTo>
                                      <a:cubicBezTo>
                                        <a:pt x="387833" y="2195512"/>
                                        <a:pt x="382118" y="2189797"/>
                                        <a:pt x="375450" y="2184082"/>
                                      </a:cubicBezTo>
                                      <a:cubicBezTo>
                                        <a:pt x="368783" y="2175509"/>
                                        <a:pt x="361163" y="2166937"/>
                                        <a:pt x="354495" y="2158364"/>
                                      </a:cubicBezTo>
                                      <a:cubicBezTo>
                                        <a:pt x="347828" y="2149792"/>
                                        <a:pt x="341160" y="2140267"/>
                                        <a:pt x="334493" y="2131694"/>
                                      </a:cubicBezTo>
                                      <a:close/>
                                      <a:moveTo>
                                        <a:pt x="2432850" y="1980247"/>
                                      </a:moveTo>
                                      <a:lnTo>
                                        <a:pt x="2432367" y="1980454"/>
                                      </a:lnTo>
                                      <a:lnTo>
                                        <a:pt x="2421963" y="2005422"/>
                                      </a:lnTo>
                                      <a:close/>
                                      <a:moveTo>
                                        <a:pt x="2422850" y="1860918"/>
                                      </a:moveTo>
                                      <a:lnTo>
                                        <a:pt x="2397608" y="1897379"/>
                                      </a:lnTo>
                                      <a:cubicBezTo>
                                        <a:pt x="2392845" y="1904999"/>
                                        <a:pt x="2389035" y="1912619"/>
                                        <a:pt x="2385225" y="1920239"/>
                                      </a:cubicBezTo>
                                      <a:cubicBezTo>
                                        <a:pt x="2380463" y="1927859"/>
                                        <a:pt x="2376653" y="1934527"/>
                                        <a:pt x="2372843" y="1941194"/>
                                      </a:cubicBezTo>
                                      <a:cubicBezTo>
                                        <a:pt x="2363318" y="1954529"/>
                                        <a:pt x="2353793" y="1967864"/>
                                        <a:pt x="2343315" y="1980247"/>
                                      </a:cubicBezTo>
                                      <a:cubicBezTo>
                                        <a:pt x="2334743" y="1993582"/>
                                        <a:pt x="2327123" y="2005964"/>
                                        <a:pt x="2317598" y="2019299"/>
                                      </a:cubicBezTo>
                                      <a:cubicBezTo>
                                        <a:pt x="2309978" y="2029777"/>
                                        <a:pt x="2302358" y="2040254"/>
                                        <a:pt x="2294738" y="2050732"/>
                                      </a:cubicBezTo>
                                      <a:lnTo>
                                        <a:pt x="2292831" y="2051897"/>
                                      </a:lnTo>
                                      <a:lnTo>
                                        <a:pt x="2291271" y="2054208"/>
                                      </a:lnTo>
                                      <a:lnTo>
                                        <a:pt x="2293785" y="2052637"/>
                                      </a:lnTo>
                                      <a:cubicBezTo>
                                        <a:pt x="2301405" y="2042160"/>
                                        <a:pt x="2309025" y="2031682"/>
                                        <a:pt x="2316645" y="2021205"/>
                                      </a:cubicBezTo>
                                      <a:cubicBezTo>
                                        <a:pt x="2325218" y="2007870"/>
                                        <a:pt x="2333790" y="1995487"/>
                                        <a:pt x="2342363" y="1982152"/>
                                      </a:cubicBezTo>
                                      <a:cubicBezTo>
                                        <a:pt x="2352840" y="1969770"/>
                                        <a:pt x="2362365" y="1956435"/>
                                        <a:pt x="2371890" y="1943100"/>
                                      </a:cubicBezTo>
                                      <a:cubicBezTo>
                                        <a:pt x="2375700" y="1936432"/>
                                        <a:pt x="2380463" y="1929765"/>
                                        <a:pt x="2384273" y="1922145"/>
                                      </a:cubicBezTo>
                                      <a:cubicBezTo>
                                        <a:pt x="2388083" y="1914525"/>
                                        <a:pt x="2392845" y="1906905"/>
                                        <a:pt x="2396655" y="1899285"/>
                                      </a:cubicBezTo>
                                      <a:cubicBezTo>
                                        <a:pt x="2405228" y="1884045"/>
                                        <a:pt x="2414753" y="1870710"/>
                                        <a:pt x="2422373" y="1862137"/>
                                      </a:cubicBezTo>
                                      <a:close/>
                                      <a:moveTo>
                                        <a:pt x="2498930" y="1857612"/>
                                      </a:moveTo>
                                      <a:cubicBezTo>
                                        <a:pt x="2494525" y="1865709"/>
                                        <a:pt x="2490953" y="1872615"/>
                                        <a:pt x="2490953" y="1875472"/>
                                      </a:cubicBezTo>
                                      <a:cubicBezTo>
                                        <a:pt x="2486190" y="1885949"/>
                                        <a:pt x="2480475" y="1898332"/>
                                        <a:pt x="2473808" y="1909762"/>
                                      </a:cubicBezTo>
                                      <a:cubicBezTo>
                                        <a:pt x="2480475" y="1897379"/>
                                        <a:pt x="2486190" y="1885949"/>
                                        <a:pt x="2490953" y="1875472"/>
                                      </a:cubicBezTo>
                                      <a:cubicBezTo>
                                        <a:pt x="2490953" y="1872615"/>
                                        <a:pt x="2494525" y="1865709"/>
                                        <a:pt x="2498930" y="1857612"/>
                                      </a:cubicBezTo>
                                      <a:close/>
                                      <a:moveTo>
                                        <a:pt x="2521433" y="1847850"/>
                                      </a:moveTo>
                                      <a:cubicBezTo>
                                        <a:pt x="2518575" y="1860232"/>
                                        <a:pt x="2514765" y="1871662"/>
                                        <a:pt x="2509050" y="1884997"/>
                                      </a:cubicBezTo>
                                      <a:cubicBezTo>
                                        <a:pt x="2503335" y="1897380"/>
                                        <a:pt x="2496668" y="1910715"/>
                                        <a:pt x="2487143" y="1925002"/>
                                      </a:cubicBezTo>
                                      <a:cubicBezTo>
                                        <a:pt x="2479523" y="1940242"/>
                                        <a:pt x="2471903" y="1954530"/>
                                        <a:pt x="2465235" y="1965960"/>
                                      </a:cubicBezTo>
                                      <a:cubicBezTo>
                                        <a:pt x="2457615" y="1977390"/>
                                        <a:pt x="2450948" y="1985962"/>
                                        <a:pt x="2445233" y="1991677"/>
                                      </a:cubicBezTo>
                                      <a:lnTo>
                                        <a:pt x="2458568" y="1965007"/>
                                      </a:lnTo>
                                      <a:cubicBezTo>
                                        <a:pt x="2461425" y="1956435"/>
                                        <a:pt x="2466188" y="1947862"/>
                                        <a:pt x="2469998" y="1938337"/>
                                      </a:cubicBezTo>
                                      <a:cubicBezTo>
                                        <a:pt x="2473808" y="1932622"/>
                                        <a:pt x="2475713" y="1928812"/>
                                        <a:pt x="2478570" y="1924050"/>
                                      </a:cubicBezTo>
                                      <a:cubicBezTo>
                                        <a:pt x="2482380" y="1917382"/>
                                        <a:pt x="2486190" y="1911667"/>
                                        <a:pt x="2490000" y="1905000"/>
                                      </a:cubicBezTo>
                                      <a:cubicBezTo>
                                        <a:pt x="2493810" y="1898332"/>
                                        <a:pt x="2496668" y="1892617"/>
                                        <a:pt x="2500478" y="1885950"/>
                                      </a:cubicBezTo>
                                      <a:cubicBezTo>
                                        <a:pt x="2507145" y="1873567"/>
                                        <a:pt x="2514765" y="1861185"/>
                                        <a:pt x="2521433" y="1847850"/>
                                      </a:cubicBezTo>
                                      <a:close/>
                                      <a:moveTo>
                                        <a:pt x="2459780" y="1766202"/>
                                      </a:moveTo>
                                      <a:lnTo>
                                        <a:pt x="2436660" y="1806892"/>
                                      </a:lnTo>
                                      <a:lnTo>
                                        <a:pt x="2436235" y="1807870"/>
                                      </a:lnTo>
                                      <a:lnTo>
                                        <a:pt x="2459520" y="1766887"/>
                                      </a:lnTo>
                                      <a:close/>
                                      <a:moveTo>
                                        <a:pt x="2472460" y="1674043"/>
                                      </a:moveTo>
                                      <a:lnTo>
                                        <a:pt x="2444672" y="1749965"/>
                                      </a:lnTo>
                                      <a:cubicBezTo>
                                        <a:pt x="2427320" y="1790989"/>
                                        <a:pt x="2407787" y="1830865"/>
                                        <a:pt x="2386218" y="1869449"/>
                                      </a:cubicBezTo>
                                      <a:lnTo>
                                        <a:pt x="2377659" y="1882980"/>
                                      </a:lnTo>
                                      <a:lnTo>
                                        <a:pt x="2377605" y="1883092"/>
                                      </a:lnTo>
                                      <a:cubicBezTo>
                                        <a:pt x="2373795" y="1892617"/>
                                        <a:pt x="2366175" y="1905000"/>
                                        <a:pt x="2357602" y="1917382"/>
                                      </a:cubicBezTo>
                                      <a:cubicBezTo>
                                        <a:pt x="2349030" y="1929765"/>
                                        <a:pt x="2341410" y="1943100"/>
                                        <a:pt x="2337600" y="1954530"/>
                                      </a:cubicBezTo>
                                      <a:cubicBezTo>
                                        <a:pt x="2330932" y="1963102"/>
                                        <a:pt x="2322360" y="1972627"/>
                                        <a:pt x="2314740" y="1983105"/>
                                      </a:cubicBezTo>
                                      <a:cubicBezTo>
                                        <a:pt x="2307120" y="1993582"/>
                                        <a:pt x="2300452" y="2005012"/>
                                        <a:pt x="2295690" y="2015490"/>
                                      </a:cubicBezTo>
                                      <a:cubicBezTo>
                                        <a:pt x="2268067" y="2053590"/>
                                        <a:pt x="2223300" y="2102167"/>
                                        <a:pt x="2183295" y="2142172"/>
                                      </a:cubicBezTo>
                                      <a:cubicBezTo>
                                        <a:pt x="2170912" y="2152650"/>
                                        <a:pt x="2158530" y="2163127"/>
                                        <a:pt x="2146147" y="2173605"/>
                                      </a:cubicBezTo>
                                      <a:lnTo>
                                        <a:pt x="2142583" y="2176314"/>
                                      </a:lnTo>
                                      <a:lnTo>
                                        <a:pt x="2141045" y="2177871"/>
                                      </a:lnTo>
                                      <a:lnTo>
                                        <a:pt x="2125512" y="2190534"/>
                                      </a:lnTo>
                                      <a:lnTo>
                                        <a:pt x="2112810" y="2205037"/>
                                      </a:lnTo>
                                      <a:cubicBezTo>
                                        <a:pt x="2097570" y="2217420"/>
                                        <a:pt x="2082330" y="2228850"/>
                                        <a:pt x="2066137" y="2240280"/>
                                      </a:cubicBezTo>
                                      <a:lnTo>
                                        <a:pt x="2058824" y="2244899"/>
                                      </a:lnTo>
                                      <a:lnTo>
                                        <a:pt x="2038960" y="2261093"/>
                                      </a:lnTo>
                                      <a:lnTo>
                                        <a:pt x="2036091" y="2262956"/>
                                      </a:lnTo>
                                      <a:lnTo>
                                        <a:pt x="2031847" y="2266950"/>
                                      </a:lnTo>
                                      <a:cubicBezTo>
                                        <a:pt x="2019465" y="2275522"/>
                                        <a:pt x="2007082" y="2284095"/>
                                        <a:pt x="1994700" y="2291715"/>
                                      </a:cubicBezTo>
                                      <a:cubicBezTo>
                                        <a:pt x="1982317" y="2299335"/>
                                        <a:pt x="1969935" y="2306955"/>
                                        <a:pt x="1957552" y="2314575"/>
                                      </a:cubicBezTo>
                                      <a:lnTo>
                                        <a:pt x="1953301" y="2316730"/>
                                      </a:lnTo>
                                      <a:lnTo>
                                        <a:pt x="1928148" y="2333067"/>
                                      </a:lnTo>
                                      <a:lnTo>
                                        <a:pt x="1920350" y="2337000"/>
                                      </a:lnTo>
                                      <a:lnTo>
                                        <a:pt x="1912785" y="2342197"/>
                                      </a:lnTo>
                                      <a:cubicBezTo>
                                        <a:pt x="1905165" y="2346960"/>
                                        <a:pt x="1896592" y="2351722"/>
                                        <a:pt x="1887067" y="2356485"/>
                                      </a:cubicBezTo>
                                      <a:lnTo>
                                        <a:pt x="1863039" y="2365908"/>
                                      </a:lnTo>
                                      <a:lnTo>
                                        <a:pt x="1809482" y="2392922"/>
                                      </a:lnTo>
                                      <a:cubicBezTo>
                                        <a:pt x="1768715" y="2410757"/>
                                        <a:pt x="1726784" y="2426426"/>
                                        <a:pt x="1683836" y="2439784"/>
                                      </a:cubicBezTo>
                                      <a:lnTo>
                                        <a:pt x="1596280" y="2462297"/>
                                      </a:lnTo>
                                      <a:lnTo>
                                        <a:pt x="1667040" y="2448877"/>
                                      </a:lnTo>
                                      <a:cubicBezTo>
                                        <a:pt x="1671802" y="2447924"/>
                                        <a:pt x="1675612" y="2446972"/>
                                        <a:pt x="1680375" y="2446019"/>
                                      </a:cubicBezTo>
                                      <a:cubicBezTo>
                                        <a:pt x="1690852" y="2437447"/>
                                        <a:pt x="1711807" y="2432684"/>
                                        <a:pt x="1723237" y="2430779"/>
                                      </a:cubicBezTo>
                                      <a:cubicBezTo>
                                        <a:pt x="1732762" y="2427922"/>
                                        <a:pt x="1742287" y="2425064"/>
                                        <a:pt x="1749907" y="2422207"/>
                                      </a:cubicBezTo>
                                      <a:cubicBezTo>
                                        <a:pt x="1761337" y="2411729"/>
                                        <a:pt x="1783245" y="2406014"/>
                                        <a:pt x="1792770" y="2400299"/>
                                      </a:cubicBezTo>
                                      <a:cubicBezTo>
                                        <a:pt x="1808962" y="2394584"/>
                                        <a:pt x="1825155" y="2388869"/>
                                        <a:pt x="1841347" y="2383154"/>
                                      </a:cubicBezTo>
                                      <a:lnTo>
                                        <a:pt x="1872470" y="2370949"/>
                                      </a:lnTo>
                                      <a:lnTo>
                                        <a:pt x="1886115" y="2363152"/>
                                      </a:lnTo>
                                      <a:lnTo>
                                        <a:pt x="1898496" y="2359343"/>
                                      </a:lnTo>
                                      <a:lnTo>
                                        <a:pt x="1915642" y="2349817"/>
                                      </a:lnTo>
                                      <a:lnTo>
                                        <a:pt x="1920147" y="2346686"/>
                                      </a:lnTo>
                                      <a:lnTo>
                                        <a:pt x="1931835" y="2335530"/>
                                      </a:lnTo>
                                      <a:cubicBezTo>
                                        <a:pt x="1939455" y="2330767"/>
                                        <a:pt x="1948980" y="2325052"/>
                                        <a:pt x="1957552" y="2320290"/>
                                      </a:cubicBezTo>
                                      <a:lnTo>
                                        <a:pt x="1986810" y="2305948"/>
                                      </a:lnTo>
                                      <a:lnTo>
                                        <a:pt x="1997557" y="2299334"/>
                                      </a:lnTo>
                                      <a:cubicBezTo>
                                        <a:pt x="2009940" y="2291714"/>
                                        <a:pt x="2022322" y="2283142"/>
                                        <a:pt x="2034705" y="2274569"/>
                                      </a:cubicBezTo>
                                      <a:cubicBezTo>
                                        <a:pt x="2037562" y="2268854"/>
                                        <a:pt x="2044230" y="2264092"/>
                                        <a:pt x="2050897" y="2259329"/>
                                      </a:cubicBezTo>
                                      <a:cubicBezTo>
                                        <a:pt x="2057565" y="2254567"/>
                                        <a:pt x="2064232" y="2249804"/>
                                        <a:pt x="2068995" y="2247899"/>
                                      </a:cubicBezTo>
                                      <a:cubicBezTo>
                                        <a:pt x="2084235" y="2236469"/>
                                        <a:pt x="2100427" y="2225039"/>
                                        <a:pt x="2115667" y="2212657"/>
                                      </a:cubicBezTo>
                                      <a:cubicBezTo>
                                        <a:pt x="2121382" y="2199322"/>
                                        <a:pt x="2139480" y="2187892"/>
                                        <a:pt x="2149005" y="2181224"/>
                                      </a:cubicBezTo>
                                      <a:cubicBezTo>
                                        <a:pt x="2161387" y="2170747"/>
                                        <a:pt x="2173770" y="2160269"/>
                                        <a:pt x="2186152" y="2149792"/>
                                      </a:cubicBezTo>
                                      <a:cubicBezTo>
                                        <a:pt x="2226157" y="2109787"/>
                                        <a:pt x="2270925" y="2061209"/>
                                        <a:pt x="2298547" y="2023109"/>
                                      </a:cubicBezTo>
                                      <a:lnTo>
                                        <a:pt x="2314015" y="1996814"/>
                                      </a:lnTo>
                                      <a:lnTo>
                                        <a:pt x="2314740" y="1994534"/>
                                      </a:lnTo>
                                      <a:cubicBezTo>
                                        <a:pt x="2322360" y="1983104"/>
                                        <a:pt x="2331885" y="1969769"/>
                                        <a:pt x="2339505" y="1956434"/>
                                      </a:cubicBezTo>
                                      <a:cubicBezTo>
                                        <a:pt x="2342363" y="1952624"/>
                                        <a:pt x="2344268" y="1948814"/>
                                        <a:pt x="2347125" y="1945004"/>
                                      </a:cubicBezTo>
                                      <a:lnTo>
                                        <a:pt x="2357257" y="1930951"/>
                                      </a:lnTo>
                                      <a:lnTo>
                                        <a:pt x="2360460" y="1925002"/>
                                      </a:lnTo>
                                      <a:cubicBezTo>
                                        <a:pt x="2369032" y="1912619"/>
                                        <a:pt x="2375700" y="1900237"/>
                                        <a:pt x="2380462" y="1890712"/>
                                      </a:cubicBezTo>
                                      <a:cubicBezTo>
                                        <a:pt x="2395702" y="1864042"/>
                                        <a:pt x="2407132" y="1837372"/>
                                        <a:pt x="2419515" y="1809749"/>
                                      </a:cubicBezTo>
                                      <a:cubicBezTo>
                                        <a:pt x="2430945" y="1782127"/>
                                        <a:pt x="2443327" y="1754504"/>
                                        <a:pt x="2457615" y="1723072"/>
                                      </a:cubicBezTo>
                                      <a:cubicBezTo>
                                        <a:pt x="2459044" y="1714500"/>
                                        <a:pt x="2464759" y="1699974"/>
                                        <a:pt x="2468807" y="1687829"/>
                                      </a:cubicBezTo>
                                      <a:close/>
                                      <a:moveTo>
                                        <a:pt x="2576677" y="1589722"/>
                                      </a:moveTo>
                                      <a:lnTo>
                                        <a:pt x="2573820" y="1591627"/>
                                      </a:lnTo>
                                      <a:lnTo>
                                        <a:pt x="2573820" y="1591627"/>
                                      </a:lnTo>
                                      <a:close/>
                                      <a:moveTo>
                                        <a:pt x="2585674" y="1533271"/>
                                      </a:moveTo>
                                      <a:lnTo>
                                        <a:pt x="2585332" y="1534956"/>
                                      </a:lnTo>
                                      <a:lnTo>
                                        <a:pt x="2588107" y="1538287"/>
                                      </a:lnTo>
                                      <a:cubicBezTo>
                                        <a:pt x="2590965" y="1541145"/>
                                        <a:pt x="2593822" y="1544955"/>
                                        <a:pt x="2596680" y="1547812"/>
                                      </a:cubicBezTo>
                                      <a:cubicBezTo>
                                        <a:pt x="2598585" y="1545907"/>
                                        <a:pt x="2600490" y="1544002"/>
                                        <a:pt x="2602395" y="1544002"/>
                                      </a:cubicBezTo>
                                      <a:lnTo>
                                        <a:pt x="2602539" y="1543271"/>
                                      </a:lnTo>
                                      <a:lnTo>
                                        <a:pt x="2598585" y="1545907"/>
                                      </a:lnTo>
                                      <a:cubicBezTo>
                                        <a:pt x="2594775" y="1544002"/>
                                        <a:pt x="2591918" y="1540192"/>
                                        <a:pt x="2589060" y="1537334"/>
                                      </a:cubicBezTo>
                                      <a:close/>
                                      <a:moveTo>
                                        <a:pt x="2577184" y="1425070"/>
                                      </a:moveTo>
                                      <a:lnTo>
                                        <a:pt x="2576519" y="1425107"/>
                                      </a:lnTo>
                                      <a:lnTo>
                                        <a:pt x="2575314" y="1425174"/>
                                      </a:lnTo>
                                      <a:lnTo>
                                        <a:pt x="2575725" y="1429702"/>
                                      </a:lnTo>
                                      <a:cubicBezTo>
                                        <a:pt x="2575725" y="1438275"/>
                                        <a:pt x="2575725" y="1444942"/>
                                        <a:pt x="2574773" y="1453515"/>
                                      </a:cubicBezTo>
                                      <a:cubicBezTo>
                                        <a:pt x="2573820" y="1458277"/>
                                        <a:pt x="2572868" y="1462087"/>
                                        <a:pt x="2570963" y="1467802"/>
                                      </a:cubicBezTo>
                                      <a:cubicBezTo>
                                        <a:pt x="2563343" y="1480185"/>
                                        <a:pt x="2555723" y="1492567"/>
                                        <a:pt x="2548103" y="1503997"/>
                                      </a:cubicBezTo>
                                      <a:cubicBezTo>
                                        <a:pt x="2546198" y="1515427"/>
                                        <a:pt x="2545245" y="1524952"/>
                                        <a:pt x="2542388" y="1535430"/>
                                      </a:cubicBezTo>
                                      <a:lnTo>
                                        <a:pt x="2536673" y="1545907"/>
                                      </a:lnTo>
                                      <a:cubicBezTo>
                                        <a:pt x="2533815" y="1561147"/>
                                        <a:pt x="2530958" y="1575435"/>
                                        <a:pt x="2527148" y="1591627"/>
                                      </a:cubicBezTo>
                                      <a:cubicBezTo>
                                        <a:pt x="2523338" y="1604010"/>
                                        <a:pt x="2520480" y="1615440"/>
                                        <a:pt x="2516670" y="1627822"/>
                                      </a:cubicBezTo>
                                      <a:cubicBezTo>
                                        <a:pt x="2512860" y="1640205"/>
                                        <a:pt x="2510003" y="1651635"/>
                                        <a:pt x="2505240" y="1663065"/>
                                      </a:cubicBezTo>
                                      <a:cubicBezTo>
                                        <a:pt x="2503335" y="1672590"/>
                                        <a:pt x="2501430" y="1681162"/>
                                        <a:pt x="2498573" y="1690687"/>
                                      </a:cubicBezTo>
                                      <a:cubicBezTo>
                                        <a:pt x="2496668" y="1700212"/>
                                        <a:pt x="2494763" y="1709737"/>
                                        <a:pt x="2490953" y="1719262"/>
                                      </a:cubicBezTo>
                                      <a:lnTo>
                                        <a:pt x="2497030" y="1709809"/>
                                      </a:lnTo>
                                      <a:lnTo>
                                        <a:pt x="2502383" y="1689734"/>
                                      </a:lnTo>
                                      <a:cubicBezTo>
                                        <a:pt x="2503335" y="1679257"/>
                                        <a:pt x="2505240" y="1670684"/>
                                        <a:pt x="2507145" y="1661159"/>
                                      </a:cubicBezTo>
                                      <a:cubicBezTo>
                                        <a:pt x="2510955" y="1649729"/>
                                        <a:pt x="2514765" y="1637347"/>
                                        <a:pt x="2518575" y="1625917"/>
                                      </a:cubicBezTo>
                                      <a:cubicBezTo>
                                        <a:pt x="2522385" y="1613534"/>
                                        <a:pt x="2525243" y="1602104"/>
                                        <a:pt x="2529053" y="1589722"/>
                                      </a:cubicBezTo>
                                      <a:cubicBezTo>
                                        <a:pt x="2532863" y="1574482"/>
                                        <a:pt x="2534768" y="1560194"/>
                                        <a:pt x="2538578" y="1544002"/>
                                      </a:cubicBezTo>
                                      <a:lnTo>
                                        <a:pt x="2544293" y="1533524"/>
                                      </a:lnTo>
                                      <a:cubicBezTo>
                                        <a:pt x="2547150" y="1523047"/>
                                        <a:pt x="2548103" y="1513522"/>
                                        <a:pt x="2550008" y="1502092"/>
                                      </a:cubicBezTo>
                                      <a:cubicBezTo>
                                        <a:pt x="2557628" y="1489709"/>
                                        <a:pt x="2565248" y="1478279"/>
                                        <a:pt x="2572868" y="1465897"/>
                                      </a:cubicBezTo>
                                      <a:cubicBezTo>
                                        <a:pt x="2568105" y="1490662"/>
                                        <a:pt x="2563343" y="1514474"/>
                                        <a:pt x="2557628" y="1539239"/>
                                      </a:cubicBezTo>
                                      <a:cubicBezTo>
                                        <a:pt x="2555723" y="1562099"/>
                                        <a:pt x="2542388" y="1593532"/>
                                        <a:pt x="2546198" y="1600199"/>
                                      </a:cubicBezTo>
                                      <a:cubicBezTo>
                                        <a:pt x="2537625" y="1626869"/>
                                        <a:pt x="2530005" y="1652587"/>
                                        <a:pt x="2520480" y="1678304"/>
                                      </a:cubicBezTo>
                                      <a:lnTo>
                                        <a:pt x="2515392" y="1686218"/>
                                      </a:lnTo>
                                      <a:lnTo>
                                        <a:pt x="2513217" y="1698069"/>
                                      </a:lnTo>
                                      <a:cubicBezTo>
                                        <a:pt x="2512146" y="1704261"/>
                                        <a:pt x="2510479" y="1710690"/>
                                        <a:pt x="2506193" y="1718310"/>
                                      </a:cubicBezTo>
                                      <a:cubicBezTo>
                                        <a:pt x="2492858" y="1737360"/>
                                        <a:pt x="2486190" y="1756410"/>
                                        <a:pt x="2479523" y="1776412"/>
                                      </a:cubicBezTo>
                                      <a:cubicBezTo>
                                        <a:pt x="2475713" y="1785937"/>
                                        <a:pt x="2471903" y="1796415"/>
                                        <a:pt x="2467140" y="1806892"/>
                                      </a:cubicBezTo>
                                      <a:cubicBezTo>
                                        <a:pt x="2465235" y="1812607"/>
                                        <a:pt x="2462378" y="1817370"/>
                                        <a:pt x="2459520" y="1823085"/>
                                      </a:cubicBezTo>
                                      <a:cubicBezTo>
                                        <a:pt x="2456663" y="1828800"/>
                                        <a:pt x="2453805" y="1834515"/>
                                        <a:pt x="2449995" y="1840230"/>
                                      </a:cubicBezTo>
                                      <a:cubicBezTo>
                                        <a:pt x="2441423" y="1855470"/>
                                        <a:pt x="2432850" y="1871662"/>
                                        <a:pt x="2424278" y="1885950"/>
                                      </a:cubicBezTo>
                                      <a:cubicBezTo>
                                        <a:pt x="2417610" y="1903095"/>
                                        <a:pt x="2406180" y="1914525"/>
                                        <a:pt x="2396655" y="1930717"/>
                                      </a:cubicBezTo>
                                      <a:cubicBezTo>
                                        <a:pt x="2389035" y="1948815"/>
                                        <a:pt x="2375700" y="1970722"/>
                                        <a:pt x="2361413" y="1990725"/>
                                      </a:cubicBezTo>
                                      <a:cubicBezTo>
                                        <a:pt x="2347125" y="2010727"/>
                                        <a:pt x="2332838" y="2031682"/>
                                        <a:pt x="2322360" y="2049780"/>
                                      </a:cubicBezTo>
                                      <a:cubicBezTo>
                                        <a:pt x="2313788" y="2061210"/>
                                        <a:pt x="2305215" y="2072640"/>
                                        <a:pt x="2296643" y="2083117"/>
                                      </a:cubicBezTo>
                                      <a:cubicBezTo>
                                        <a:pt x="2287118" y="2093595"/>
                                        <a:pt x="2278545" y="2104072"/>
                                        <a:pt x="2269020" y="2115502"/>
                                      </a:cubicBezTo>
                                      <a:cubicBezTo>
                                        <a:pt x="2266163" y="2120265"/>
                                        <a:pt x="2262353" y="2124075"/>
                                        <a:pt x="2259495" y="2128837"/>
                                      </a:cubicBezTo>
                                      <a:cubicBezTo>
                                        <a:pt x="2255685" y="2133600"/>
                                        <a:pt x="2252828" y="2137410"/>
                                        <a:pt x="2249018" y="2142172"/>
                                      </a:cubicBezTo>
                                      <a:cubicBezTo>
                                        <a:pt x="2243303" y="2146935"/>
                                        <a:pt x="2237588" y="2151697"/>
                                        <a:pt x="2232825" y="2155507"/>
                                      </a:cubicBezTo>
                                      <a:lnTo>
                                        <a:pt x="2206342" y="2184829"/>
                                      </a:lnTo>
                                      <a:lnTo>
                                        <a:pt x="2207107" y="2187892"/>
                                      </a:lnTo>
                                      <a:cubicBezTo>
                                        <a:pt x="2195677" y="2200275"/>
                                        <a:pt x="2188057" y="2208847"/>
                                        <a:pt x="2179485" y="2216467"/>
                                      </a:cubicBezTo>
                                      <a:cubicBezTo>
                                        <a:pt x="2169960" y="2223135"/>
                                        <a:pt x="2159482" y="2229802"/>
                                        <a:pt x="2149957" y="2237422"/>
                                      </a:cubicBezTo>
                                      <a:lnTo>
                                        <a:pt x="2126145" y="2256472"/>
                                      </a:lnTo>
                                      <a:lnTo>
                                        <a:pt x="2103587" y="2272957"/>
                                      </a:lnTo>
                                      <a:lnTo>
                                        <a:pt x="2107095" y="2272665"/>
                                      </a:lnTo>
                                      <a:lnTo>
                                        <a:pt x="2131860" y="2254567"/>
                                      </a:lnTo>
                                      <a:lnTo>
                                        <a:pt x="2155673" y="2235517"/>
                                      </a:lnTo>
                                      <a:cubicBezTo>
                                        <a:pt x="2165198" y="2228850"/>
                                        <a:pt x="2175675" y="2222182"/>
                                        <a:pt x="2185200" y="2214562"/>
                                      </a:cubicBezTo>
                                      <a:cubicBezTo>
                                        <a:pt x="2192820" y="2206942"/>
                                        <a:pt x="2201393" y="2198370"/>
                                        <a:pt x="2212823" y="2185987"/>
                                      </a:cubicBezTo>
                                      <a:cubicBezTo>
                                        <a:pt x="2212823" y="2185035"/>
                                        <a:pt x="2212823" y="2184082"/>
                                        <a:pt x="2211870" y="2182177"/>
                                      </a:cubicBezTo>
                                      <a:cubicBezTo>
                                        <a:pt x="2221395" y="2172652"/>
                                        <a:pt x="2229968" y="2163127"/>
                                        <a:pt x="2238540" y="2152650"/>
                                      </a:cubicBezTo>
                                      <a:cubicBezTo>
                                        <a:pt x="2243303" y="2148840"/>
                                        <a:pt x="2249018" y="2144077"/>
                                        <a:pt x="2254733" y="2139315"/>
                                      </a:cubicBezTo>
                                      <a:cubicBezTo>
                                        <a:pt x="2257590" y="2135505"/>
                                        <a:pt x="2261400" y="2130742"/>
                                        <a:pt x="2265210" y="2125980"/>
                                      </a:cubicBezTo>
                                      <a:cubicBezTo>
                                        <a:pt x="2268068" y="2121217"/>
                                        <a:pt x="2271878" y="2116455"/>
                                        <a:pt x="2274735" y="2112645"/>
                                      </a:cubicBezTo>
                                      <a:cubicBezTo>
                                        <a:pt x="2284260" y="2102167"/>
                                        <a:pt x="2292833" y="2090737"/>
                                        <a:pt x="2302358" y="2080260"/>
                                      </a:cubicBezTo>
                                      <a:cubicBezTo>
                                        <a:pt x="2310930" y="2069782"/>
                                        <a:pt x="2319503" y="2058352"/>
                                        <a:pt x="2328075" y="2046922"/>
                                      </a:cubicBezTo>
                                      <a:cubicBezTo>
                                        <a:pt x="2338553" y="2028825"/>
                                        <a:pt x="2352840" y="2007870"/>
                                        <a:pt x="2367128" y="1987867"/>
                                      </a:cubicBezTo>
                                      <a:cubicBezTo>
                                        <a:pt x="2381415" y="1966912"/>
                                        <a:pt x="2394750" y="1945957"/>
                                        <a:pt x="2402370" y="1927860"/>
                                      </a:cubicBezTo>
                                      <a:cubicBezTo>
                                        <a:pt x="2411895" y="1911667"/>
                                        <a:pt x="2423325" y="1900237"/>
                                        <a:pt x="2429993" y="1883092"/>
                                      </a:cubicBezTo>
                                      <a:cubicBezTo>
                                        <a:pt x="2438565" y="1868805"/>
                                        <a:pt x="2447138" y="1851660"/>
                                        <a:pt x="2455710" y="1837372"/>
                                      </a:cubicBezTo>
                                      <a:cubicBezTo>
                                        <a:pt x="2459520" y="1831657"/>
                                        <a:pt x="2462378" y="1825942"/>
                                        <a:pt x="2465235" y="1820227"/>
                                      </a:cubicBezTo>
                                      <a:cubicBezTo>
                                        <a:pt x="2468093" y="1814512"/>
                                        <a:pt x="2469998" y="1808797"/>
                                        <a:pt x="2472855" y="1804035"/>
                                      </a:cubicBezTo>
                                      <a:cubicBezTo>
                                        <a:pt x="2477618" y="1793557"/>
                                        <a:pt x="2481428" y="1783080"/>
                                        <a:pt x="2485238" y="1773555"/>
                                      </a:cubicBezTo>
                                      <a:cubicBezTo>
                                        <a:pt x="2492858" y="1753552"/>
                                        <a:pt x="2499525" y="1734502"/>
                                        <a:pt x="2511908" y="1715452"/>
                                      </a:cubicBezTo>
                                      <a:cubicBezTo>
                                        <a:pt x="2520480" y="1700212"/>
                                        <a:pt x="2518575" y="1688782"/>
                                        <a:pt x="2522385" y="1676400"/>
                                      </a:cubicBezTo>
                                      <a:cubicBezTo>
                                        <a:pt x="2532863" y="1650682"/>
                                        <a:pt x="2539530" y="1624965"/>
                                        <a:pt x="2548103" y="1598295"/>
                                      </a:cubicBezTo>
                                      <a:cubicBezTo>
                                        <a:pt x="2544293" y="1590675"/>
                                        <a:pt x="2557628" y="1560195"/>
                                        <a:pt x="2559533" y="1537335"/>
                                      </a:cubicBezTo>
                                      <a:cubicBezTo>
                                        <a:pt x="2565248" y="1513522"/>
                                        <a:pt x="2570010" y="1488757"/>
                                        <a:pt x="2574773" y="1463992"/>
                                      </a:cubicBezTo>
                                      <a:lnTo>
                                        <a:pt x="2578209" y="1451109"/>
                                      </a:lnTo>
                                      <a:lnTo>
                                        <a:pt x="2575725" y="1450657"/>
                                      </a:lnTo>
                                      <a:cubicBezTo>
                                        <a:pt x="2576677" y="1443037"/>
                                        <a:pt x="2576677" y="1436370"/>
                                        <a:pt x="2576677" y="1426845"/>
                                      </a:cubicBezTo>
                                      <a:close/>
                                      <a:moveTo>
                                        <a:pt x="2597632" y="1404937"/>
                                      </a:moveTo>
                                      <a:lnTo>
                                        <a:pt x="2586540" y="1451152"/>
                                      </a:lnTo>
                                      <a:lnTo>
                                        <a:pt x="2586541" y="1451152"/>
                                      </a:lnTo>
                                      <a:lnTo>
                                        <a:pt x="2597633" y="1404938"/>
                                      </a:lnTo>
                                      <a:close/>
                                      <a:moveTo>
                                        <a:pt x="2606205" y="1395412"/>
                                      </a:moveTo>
                                      <a:cubicBezTo>
                                        <a:pt x="2604300" y="1399222"/>
                                        <a:pt x="2602395" y="1402080"/>
                                        <a:pt x="2600490" y="1407795"/>
                                      </a:cubicBezTo>
                                      <a:lnTo>
                                        <a:pt x="2600490" y="1407795"/>
                                      </a:lnTo>
                                      <a:lnTo>
                                        <a:pt x="2599180" y="1433750"/>
                                      </a:lnTo>
                                      <a:cubicBezTo>
                                        <a:pt x="2599062" y="1441132"/>
                                        <a:pt x="2599062" y="1448276"/>
                                        <a:pt x="2598585" y="1458277"/>
                                      </a:cubicBezTo>
                                      <a:lnTo>
                                        <a:pt x="2589060" y="1487586"/>
                                      </a:lnTo>
                                      <a:lnTo>
                                        <a:pt x="2589060" y="1490934"/>
                                      </a:lnTo>
                                      <a:lnTo>
                                        <a:pt x="2600490" y="1458277"/>
                                      </a:lnTo>
                                      <a:cubicBezTo>
                                        <a:pt x="2601443" y="1438274"/>
                                        <a:pt x="2600490" y="1429702"/>
                                        <a:pt x="2602395" y="1407794"/>
                                      </a:cubicBezTo>
                                      <a:lnTo>
                                        <a:pt x="2606836" y="1398173"/>
                                      </a:lnTo>
                                      <a:close/>
                                      <a:moveTo>
                                        <a:pt x="2565247" y="1354454"/>
                                      </a:moveTo>
                                      <a:lnTo>
                                        <a:pt x="2559005" y="1369208"/>
                                      </a:lnTo>
                                      <a:lnTo>
                                        <a:pt x="2556675" y="1390650"/>
                                      </a:lnTo>
                                      <a:lnTo>
                                        <a:pt x="2553670" y="1380633"/>
                                      </a:lnTo>
                                      <a:lnTo>
                                        <a:pt x="2552571" y="1382047"/>
                                      </a:lnTo>
                                      <a:lnTo>
                                        <a:pt x="2555723" y="1392555"/>
                                      </a:lnTo>
                                      <a:cubicBezTo>
                                        <a:pt x="2554770" y="1397317"/>
                                        <a:pt x="2554770" y="1402080"/>
                                        <a:pt x="2553818" y="1407795"/>
                                      </a:cubicBezTo>
                                      <a:cubicBezTo>
                                        <a:pt x="2555723" y="1410652"/>
                                        <a:pt x="2556675" y="1415415"/>
                                        <a:pt x="2557628" y="1420177"/>
                                      </a:cubicBezTo>
                                      <a:lnTo>
                                        <a:pt x="2560581" y="1420013"/>
                                      </a:lnTo>
                                      <a:lnTo>
                                        <a:pt x="2558580" y="1413509"/>
                                      </a:lnTo>
                                      <a:cubicBezTo>
                                        <a:pt x="2559532" y="1407794"/>
                                        <a:pt x="2559532" y="1403032"/>
                                        <a:pt x="2560485" y="1398269"/>
                                      </a:cubicBezTo>
                                      <a:cubicBezTo>
                                        <a:pt x="2562390" y="1384934"/>
                                        <a:pt x="2563342" y="1369694"/>
                                        <a:pt x="2565247" y="1354454"/>
                                      </a:cubicBezTo>
                                      <a:close/>
                                      <a:moveTo>
                                        <a:pt x="2645258" y="1328737"/>
                                      </a:moveTo>
                                      <a:cubicBezTo>
                                        <a:pt x="2646210" y="1329689"/>
                                        <a:pt x="2646210" y="1329689"/>
                                        <a:pt x="2647163" y="1329689"/>
                                      </a:cubicBezTo>
                                      <a:cubicBezTo>
                                        <a:pt x="2647163" y="1345882"/>
                                        <a:pt x="2646210" y="1359217"/>
                                        <a:pt x="2646210" y="1369694"/>
                                      </a:cubicBezTo>
                                      <a:cubicBezTo>
                                        <a:pt x="2646210" y="1380172"/>
                                        <a:pt x="2647163" y="1388744"/>
                                        <a:pt x="2647163" y="1397317"/>
                                      </a:cubicBezTo>
                                      <a:cubicBezTo>
                                        <a:pt x="2648115" y="1413509"/>
                                        <a:pt x="2647163" y="1425892"/>
                                        <a:pt x="2644305" y="1447799"/>
                                      </a:cubicBezTo>
                                      <a:cubicBezTo>
                                        <a:pt x="2645258" y="1453514"/>
                                        <a:pt x="2643353" y="1463039"/>
                                        <a:pt x="2641448" y="1476374"/>
                                      </a:cubicBezTo>
                                      <a:cubicBezTo>
                                        <a:pt x="2638590" y="1488757"/>
                                        <a:pt x="2635733" y="1503997"/>
                                        <a:pt x="2632875" y="1518284"/>
                                      </a:cubicBezTo>
                                      <a:cubicBezTo>
                                        <a:pt x="2631923" y="1529714"/>
                                        <a:pt x="2631923" y="1542097"/>
                                        <a:pt x="2630018" y="1553527"/>
                                      </a:cubicBezTo>
                                      <a:cubicBezTo>
                                        <a:pt x="2623350" y="1574482"/>
                                        <a:pt x="2622398" y="1591627"/>
                                        <a:pt x="2615730" y="1618297"/>
                                      </a:cubicBezTo>
                                      <a:cubicBezTo>
                                        <a:pt x="2610968" y="1637347"/>
                                        <a:pt x="2607158" y="1656397"/>
                                        <a:pt x="2602395" y="1674494"/>
                                      </a:cubicBezTo>
                                      <a:cubicBezTo>
                                        <a:pt x="2590965" y="1685924"/>
                                        <a:pt x="2591918" y="1668779"/>
                                        <a:pt x="2578583" y="1684972"/>
                                      </a:cubicBezTo>
                                      <a:cubicBezTo>
                                        <a:pt x="2578583" y="1684019"/>
                                        <a:pt x="2579535" y="1680209"/>
                                        <a:pt x="2580488" y="1679257"/>
                                      </a:cubicBezTo>
                                      <a:cubicBezTo>
                                        <a:pt x="2581440" y="1664017"/>
                                        <a:pt x="2577630" y="1661160"/>
                                        <a:pt x="2584298" y="1639252"/>
                                      </a:cubicBezTo>
                                      <a:cubicBezTo>
                                        <a:pt x="2589060" y="1625917"/>
                                        <a:pt x="2594775" y="1611630"/>
                                        <a:pt x="2598585" y="1597342"/>
                                      </a:cubicBezTo>
                                      <a:lnTo>
                                        <a:pt x="2610015" y="1590675"/>
                                      </a:lnTo>
                                      <a:lnTo>
                                        <a:pt x="2610015" y="1590674"/>
                                      </a:lnTo>
                                      <a:cubicBezTo>
                                        <a:pt x="2618588" y="1552574"/>
                                        <a:pt x="2615730" y="1544002"/>
                                        <a:pt x="2622398" y="1518284"/>
                                      </a:cubicBezTo>
                                      <a:cubicBezTo>
                                        <a:pt x="2624303" y="1506854"/>
                                        <a:pt x="2627160" y="1495424"/>
                                        <a:pt x="2629065" y="1483994"/>
                                      </a:cubicBezTo>
                                      <a:cubicBezTo>
                                        <a:pt x="2630970" y="1472564"/>
                                        <a:pt x="2632875" y="1460182"/>
                                        <a:pt x="2634780" y="1448752"/>
                                      </a:cubicBezTo>
                                      <a:cubicBezTo>
                                        <a:pt x="2636685" y="1437322"/>
                                        <a:pt x="2637638" y="1425892"/>
                                        <a:pt x="2639543" y="1415414"/>
                                      </a:cubicBezTo>
                                      <a:cubicBezTo>
                                        <a:pt x="2640495" y="1404937"/>
                                        <a:pt x="2641448" y="1394459"/>
                                        <a:pt x="2641448" y="1383982"/>
                                      </a:cubicBezTo>
                                      <a:cubicBezTo>
                                        <a:pt x="2640495" y="1376362"/>
                                        <a:pt x="2641448" y="1366837"/>
                                        <a:pt x="2642400" y="1357312"/>
                                      </a:cubicBezTo>
                                      <a:cubicBezTo>
                                        <a:pt x="2643353" y="1352549"/>
                                        <a:pt x="2643353" y="1347787"/>
                                        <a:pt x="2644305" y="1343024"/>
                                      </a:cubicBezTo>
                                      <a:cubicBezTo>
                                        <a:pt x="2644305" y="1338262"/>
                                        <a:pt x="2645258" y="1333499"/>
                                        <a:pt x="2645258" y="1328737"/>
                                      </a:cubicBezTo>
                                      <a:close/>
                                      <a:moveTo>
                                        <a:pt x="134151" y="887095"/>
                                      </a:moveTo>
                                      <a:lnTo>
                                        <a:pt x="134625" y="887332"/>
                                      </a:lnTo>
                                      <a:lnTo>
                                        <a:pt x="134670" y="887199"/>
                                      </a:lnTo>
                                      <a:close/>
                                      <a:moveTo>
                                        <a:pt x="191618" y="750570"/>
                                      </a:moveTo>
                                      <a:cubicBezTo>
                                        <a:pt x="176378" y="775335"/>
                                        <a:pt x="173520" y="782955"/>
                                        <a:pt x="170663" y="789622"/>
                                      </a:cubicBezTo>
                                      <a:cubicBezTo>
                                        <a:pt x="164948" y="795337"/>
                                        <a:pt x="160185" y="801052"/>
                                        <a:pt x="153518" y="803910"/>
                                      </a:cubicBezTo>
                                      <a:lnTo>
                                        <a:pt x="153477" y="804822"/>
                                      </a:lnTo>
                                      <a:lnTo>
                                        <a:pt x="151819" y="841286"/>
                                      </a:lnTo>
                                      <a:lnTo>
                                        <a:pt x="151866" y="841199"/>
                                      </a:lnTo>
                                      <a:lnTo>
                                        <a:pt x="153518" y="804862"/>
                                      </a:lnTo>
                                      <a:cubicBezTo>
                                        <a:pt x="159233" y="801052"/>
                                        <a:pt x="164948" y="795337"/>
                                        <a:pt x="170663" y="790574"/>
                                      </a:cubicBezTo>
                                      <a:cubicBezTo>
                                        <a:pt x="173520" y="783907"/>
                                        <a:pt x="177330" y="776287"/>
                                        <a:pt x="191618" y="751522"/>
                                      </a:cubicBezTo>
                                      <a:lnTo>
                                        <a:pt x="192332" y="751998"/>
                                      </a:lnTo>
                                      <a:lnTo>
                                        <a:pt x="192689" y="751284"/>
                                      </a:lnTo>
                                      <a:close/>
                                      <a:moveTo>
                                        <a:pt x="203047" y="667702"/>
                                      </a:moveTo>
                                      <a:cubicBezTo>
                                        <a:pt x="199237" y="670560"/>
                                        <a:pt x="194475" y="673417"/>
                                        <a:pt x="189712" y="677227"/>
                                      </a:cubicBezTo>
                                      <a:cubicBezTo>
                                        <a:pt x="183045" y="689610"/>
                                        <a:pt x="178282" y="700087"/>
                                        <a:pt x="169710" y="719137"/>
                                      </a:cubicBezTo>
                                      <a:lnTo>
                                        <a:pt x="174286" y="722798"/>
                                      </a:lnTo>
                                      <a:lnTo>
                                        <a:pt x="174435" y="722155"/>
                                      </a:lnTo>
                                      <a:lnTo>
                                        <a:pt x="170663" y="719137"/>
                                      </a:lnTo>
                                      <a:cubicBezTo>
                                        <a:pt x="179235" y="700087"/>
                                        <a:pt x="183998" y="689609"/>
                                        <a:pt x="190665" y="677227"/>
                                      </a:cubicBezTo>
                                      <a:lnTo>
                                        <a:pt x="202473" y="668793"/>
                                      </a:lnTo>
                                      <a:close/>
                                      <a:moveTo>
                                        <a:pt x="276390" y="613410"/>
                                      </a:moveTo>
                                      <a:lnTo>
                                        <a:pt x="275187" y="614373"/>
                                      </a:lnTo>
                                      <a:lnTo>
                                        <a:pt x="270080" y="634008"/>
                                      </a:lnTo>
                                      <a:cubicBezTo>
                                        <a:pt x="268770" y="638413"/>
                                        <a:pt x="267818" y="641033"/>
                                        <a:pt x="266865" y="643890"/>
                                      </a:cubicBezTo>
                                      <a:cubicBezTo>
                                        <a:pt x="230670" y="692467"/>
                                        <a:pt x="209715" y="757237"/>
                                        <a:pt x="179235" y="803910"/>
                                      </a:cubicBezTo>
                                      <a:cubicBezTo>
                                        <a:pt x="175425" y="816292"/>
                                        <a:pt x="171615" y="829627"/>
                                        <a:pt x="166852" y="842962"/>
                                      </a:cubicBezTo>
                                      <a:cubicBezTo>
                                        <a:pt x="162090" y="856297"/>
                                        <a:pt x="159232" y="869632"/>
                                        <a:pt x="155422" y="882967"/>
                                      </a:cubicBezTo>
                                      <a:cubicBezTo>
                                        <a:pt x="145897" y="911542"/>
                                        <a:pt x="131610" y="942022"/>
                                        <a:pt x="130657" y="966787"/>
                                      </a:cubicBezTo>
                                      <a:cubicBezTo>
                                        <a:pt x="124942" y="985837"/>
                                        <a:pt x="119227" y="1004887"/>
                                        <a:pt x="114465" y="1023937"/>
                                      </a:cubicBezTo>
                                      <a:cubicBezTo>
                                        <a:pt x="111607" y="1038225"/>
                                        <a:pt x="109702" y="1052512"/>
                                        <a:pt x="106845" y="1066800"/>
                                      </a:cubicBezTo>
                                      <a:lnTo>
                                        <a:pt x="103035" y="1088707"/>
                                      </a:lnTo>
                                      <a:cubicBezTo>
                                        <a:pt x="102082" y="1096327"/>
                                        <a:pt x="101130" y="1102995"/>
                                        <a:pt x="100177" y="1110615"/>
                                      </a:cubicBezTo>
                                      <a:cubicBezTo>
                                        <a:pt x="97320" y="1130617"/>
                                        <a:pt x="93510" y="1149667"/>
                                        <a:pt x="91605" y="1169670"/>
                                      </a:cubicBezTo>
                                      <a:cubicBezTo>
                                        <a:pt x="90652" y="1182052"/>
                                        <a:pt x="89700" y="1192530"/>
                                        <a:pt x="88747" y="1205865"/>
                                      </a:cubicBezTo>
                                      <a:cubicBezTo>
                                        <a:pt x="89700" y="1215390"/>
                                        <a:pt x="91605" y="1224915"/>
                                        <a:pt x="93510" y="1243965"/>
                                      </a:cubicBezTo>
                                      <a:lnTo>
                                        <a:pt x="95742" y="1223205"/>
                                      </a:lnTo>
                                      <a:lnTo>
                                        <a:pt x="95415" y="1216342"/>
                                      </a:lnTo>
                                      <a:cubicBezTo>
                                        <a:pt x="96367" y="1203007"/>
                                        <a:pt x="98272" y="1188719"/>
                                        <a:pt x="99225" y="1176337"/>
                                      </a:cubicBezTo>
                                      <a:cubicBezTo>
                                        <a:pt x="101130" y="1156334"/>
                                        <a:pt x="104940" y="1137284"/>
                                        <a:pt x="107797" y="1117282"/>
                                      </a:cubicBezTo>
                                      <a:lnTo>
                                        <a:pt x="114596" y="1109123"/>
                                      </a:lnTo>
                                      <a:lnTo>
                                        <a:pt x="124469" y="1043051"/>
                                      </a:lnTo>
                                      <a:lnTo>
                                        <a:pt x="123990" y="1031557"/>
                                      </a:lnTo>
                                      <a:lnTo>
                                        <a:pt x="133400" y="1004581"/>
                                      </a:lnTo>
                                      <a:lnTo>
                                        <a:pt x="138999" y="981931"/>
                                      </a:lnTo>
                                      <a:lnTo>
                                        <a:pt x="137325" y="985837"/>
                                      </a:lnTo>
                                      <a:cubicBezTo>
                                        <a:pt x="135420" y="984885"/>
                                        <a:pt x="133515" y="983932"/>
                                        <a:pt x="131610" y="983932"/>
                                      </a:cubicBezTo>
                                      <a:cubicBezTo>
                                        <a:pt x="126847" y="996315"/>
                                        <a:pt x="122085" y="1010602"/>
                                        <a:pt x="117322" y="1024890"/>
                                      </a:cubicBezTo>
                                      <a:cubicBezTo>
                                        <a:pt x="117322" y="1031557"/>
                                        <a:pt x="117322" y="1039177"/>
                                        <a:pt x="118275" y="1047750"/>
                                      </a:cubicBezTo>
                                      <a:cubicBezTo>
                                        <a:pt x="115417" y="1062990"/>
                                        <a:pt x="113512" y="1076325"/>
                                        <a:pt x="111607" y="1091565"/>
                                      </a:cubicBezTo>
                                      <a:cubicBezTo>
                                        <a:pt x="111607" y="1093470"/>
                                        <a:pt x="110655" y="1096327"/>
                                        <a:pt x="110655" y="1099185"/>
                                      </a:cubicBezTo>
                                      <a:cubicBezTo>
                                        <a:pt x="106845" y="1102995"/>
                                        <a:pt x="104940" y="1106805"/>
                                        <a:pt x="101130" y="1110615"/>
                                      </a:cubicBezTo>
                                      <a:cubicBezTo>
                                        <a:pt x="102082" y="1102995"/>
                                        <a:pt x="103035" y="1096327"/>
                                        <a:pt x="103987" y="1088707"/>
                                      </a:cubicBezTo>
                                      <a:lnTo>
                                        <a:pt x="107797" y="1066800"/>
                                      </a:lnTo>
                                      <a:cubicBezTo>
                                        <a:pt x="110655" y="1052512"/>
                                        <a:pt x="112560" y="1038225"/>
                                        <a:pt x="115417" y="1023937"/>
                                      </a:cubicBezTo>
                                      <a:cubicBezTo>
                                        <a:pt x="121132" y="1004887"/>
                                        <a:pt x="126847" y="985837"/>
                                        <a:pt x="131610" y="966787"/>
                                      </a:cubicBezTo>
                                      <a:cubicBezTo>
                                        <a:pt x="132562" y="942022"/>
                                        <a:pt x="146850" y="912495"/>
                                        <a:pt x="156375" y="882967"/>
                                      </a:cubicBezTo>
                                      <a:cubicBezTo>
                                        <a:pt x="160185" y="869632"/>
                                        <a:pt x="163042" y="856297"/>
                                        <a:pt x="167805" y="842962"/>
                                      </a:cubicBezTo>
                                      <a:cubicBezTo>
                                        <a:pt x="171615" y="829627"/>
                                        <a:pt x="176377" y="817245"/>
                                        <a:pt x="180187" y="803910"/>
                                      </a:cubicBezTo>
                                      <a:cubicBezTo>
                                        <a:pt x="210667" y="757237"/>
                                        <a:pt x="230670" y="692467"/>
                                        <a:pt x="267817" y="643890"/>
                                      </a:cubicBezTo>
                                      <a:cubicBezTo>
                                        <a:pt x="269722" y="637222"/>
                                        <a:pt x="271627" y="633412"/>
                                        <a:pt x="276390" y="613410"/>
                                      </a:cubicBezTo>
                                      <a:close/>
                                      <a:moveTo>
                                        <a:pt x="293536" y="518160"/>
                                      </a:moveTo>
                                      <a:lnTo>
                                        <a:pt x="293535" y="518160"/>
                                      </a:lnTo>
                                      <a:lnTo>
                                        <a:pt x="298297" y="521970"/>
                                      </a:lnTo>
                                      <a:lnTo>
                                        <a:pt x="298297" y="521969"/>
                                      </a:lnTo>
                                      <a:close/>
                                      <a:moveTo>
                                        <a:pt x="465169" y="382550"/>
                                      </a:moveTo>
                                      <a:lnTo>
                                        <a:pt x="464986" y="382696"/>
                                      </a:lnTo>
                                      <a:lnTo>
                                        <a:pt x="464431" y="383323"/>
                                      </a:lnTo>
                                      <a:lnTo>
                                        <a:pt x="456650" y="391477"/>
                                      </a:lnTo>
                                      <a:lnTo>
                                        <a:pt x="454683" y="394339"/>
                                      </a:lnTo>
                                      <a:lnTo>
                                        <a:pt x="453399" y="395790"/>
                                      </a:lnTo>
                                      <a:cubicBezTo>
                                        <a:pt x="451546" y="398815"/>
                                        <a:pt x="450698" y="401003"/>
                                        <a:pt x="447840" y="403860"/>
                                      </a:cubicBezTo>
                                      <a:cubicBezTo>
                                        <a:pt x="428790" y="425767"/>
                                        <a:pt x="408788" y="447675"/>
                                        <a:pt x="389738" y="472440"/>
                                      </a:cubicBezTo>
                                      <a:cubicBezTo>
                                        <a:pt x="384023" y="479107"/>
                                        <a:pt x="378308" y="484822"/>
                                        <a:pt x="373545" y="491490"/>
                                      </a:cubicBezTo>
                                      <a:cubicBezTo>
                                        <a:pt x="367830" y="498157"/>
                                        <a:pt x="363068" y="504825"/>
                                        <a:pt x="357353" y="511492"/>
                                      </a:cubicBezTo>
                                      <a:lnTo>
                                        <a:pt x="285782" y="590597"/>
                                      </a:lnTo>
                                      <a:lnTo>
                                        <a:pt x="358305" y="510540"/>
                                      </a:lnTo>
                                      <a:cubicBezTo>
                                        <a:pt x="364020" y="503872"/>
                                        <a:pt x="368782" y="497205"/>
                                        <a:pt x="374497" y="490537"/>
                                      </a:cubicBezTo>
                                      <a:cubicBezTo>
                                        <a:pt x="380212" y="483870"/>
                                        <a:pt x="385927" y="478155"/>
                                        <a:pt x="390690" y="471487"/>
                                      </a:cubicBezTo>
                                      <a:cubicBezTo>
                                        <a:pt x="409740" y="446722"/>
                                        <a:pt x="429742" y="425767"/>
                                        <a:pt x="448792" y="402907"/>
                                      </a:cubicBezTo>
                                      <a:lnTo>
                                        <a:pt x="454683" y="394339"/>
                                      </a:lnTo>
                                      <a:lnTo>
                                        <a:pt x="464431" y="383323"/>
                                      </a:lnTo>
                                      <a:close/>
                                      <a:moveTo>
                                        <a:pt x="489348" y="316869"/>
                                      </a:moveTo>
                                      <a:cubicBezTo>
                                        <a:pt x="487763" y="316669"/>
                                        <a:pt x="484470" y="318175"/>
                                        <a:pt x="481127" y="319733"/>
                                      </a:cubicBezTo>
                                      <a:lnTo>
                                        <a:pt x="475013" y="322003"/>
                                      </a:lnTo>
                                      <a:lnTo>
                                        <a:pt x="473558" y="323849"/>
                                      </a:lnTo>
                                      <a:cubicBezTo>
                                        <a:pt x="469748" y="326707"/>
                                        <a:pt x="465938" y="329564"/>
                                        <a:pt x="463080" y="333374"/>
                                      </a:cubicBezTo>
                                      <a:cubicBezTo>
                                        <a:pt x="453555" y="339089"/>
                                        <a:pt x="445935" y="343852"/>
                                        <a:pt x="436410" y="350519"/>
                                      </a:cubicBezTo>
                                      <a:lnTo>
                                        <a:pt x="418313" y="370522"/>
                                      </a:lnTo>
                                      <a:lnTo>
                                        <a:pt x="401168" y="390524"/>
                                      </a:lnTo>
                                      <a:cubicBezTo>
                                        <a:pt x="397358" y="393382"/>
                                        <a:pt x="394500" y="396239"/>
                                        <a:pt x="389738" y="401002"/>
                                      </a:cubicBezTo>
                                      <a:lnTo>
                                        <a:pt x="389349" y="400516"/>
                                      </a:lnTo>
                                      <a:lnTo>
                                        <a:pt x="378546" y="413504"/>
                                      </a:lnTo>
                                      <a:cubicBezTo>
                                        <a:pt x="374736" y="418862"/>
                                        <a:pt x="369735" y="425768"/>
                                        <a:pt x="360210" y="436245"/>
                                      </a:cubicBezTo>
                                      <a:lnTo>
                                        <a:pt x="330683" y="468630"/>
                                      </a:lnTo>
                                      <a:lnTo>
                                        <a:pt x="335445" y="474344"/>
                                      </a:lnTo>
                                      <a:lnTo>
                                        <a:pt x="335536" y="474264"/>
                                      </a:lnTo>
                                      <a:lnTo>
                                        <a:pt x="331635" y="469582"/>
                                      </a:lnTo>
                                      <a:cubicBezTo>
                                        <a:pt x="341160" y="459105"/>
                                        <a:pt x="352590" y="447675"/>
                                        <a:pt x="361162" y="437197"/>
                                      </a:cubicBezTo>
                                      <a:cubicBezTo>
                                        <a:pt x="380212" y="416242"/>
                                        <a:pt x="381165" y="409575"/>
                                        <a:pt x="390690" y="401002"/>
                                      </a:cubicBezTo>
                                      <a:cubicBezTo>
                                        <a:pt x="395452" y="396240"/>
                                        <a:pt x="399262" y="393382"/>
                                        <a:pt x="402120" y="390525"/>
                                      </a:cubicBezTo>
                                      <a:lnTo>
                                        <a:pt x="419265" y="370522"/>
                                      </a:lnTo>
                                      <a:lnTo>
                                        <a:pt x="437362" y="350520"/>
                                      </a:lnTo>
                                      <a:cubicBezTo>
                                        <a:pt x="446887" y="344805"/>
                                        <a:pt x="454507" y="340042"/>
                                        <a:pt x="464032" y="333375"/>
                                      </a:cubicBezTo>
                                      <a:cubicBezTo>
                                        <a:pt x="467842" y="330517"/>
                                        <a:pt x="471652" y="326707"/>
                                        <a:pt x="474510" y="323850"/>
                                      </a:cubicBezTo>
                                      <a:cubicBezTo>
                                        <a:pt x="476415" y="324326"/>
                                        <a:pt x="481654" y="321469"/>
                                        <a:pt x="485940" y="319564"/>
                                      </a:cubicBezTo>
                                      <a:lnTo>
                                        <a:pt x="489548" y="318444"/>
                                      </a:lnTo>
                                      <a:close/>
                                      <a:moveTo>
                                        <a:pt x="1868970" y="144780"/>
                                      </a:moveTo>
                                      <a:cubicBezTo>
                                        <a:pt x="1890877" y="153352"/>
                                        <a:pt x="1906117" y="160020"/>
                                        <a:pt x="1917547" y="166687"/>
                                      </a:cubicBezTo>
                                      <a:cubicBezTo>
                                        <a:pt x="1928977" y="172402"/>
                                        <a:pt x="1935645" y="178117"/>
                                        <a:pt x="1938502" y="183832"/>
                                      </a:cubicBezTo>
                                      <a:cubicBezTo>
                                        <a:pt x="1920405" y="174307"/>
                                        <a:pt x="1904212" y="167640"/>
                                        <a:pt x="1891830" y="160972"/>
                                      </a:cubicBezTo>
                                      <a:cubicBezTo>
                                        <a:pt x="1879447" y="154305"/>
                                        <a:pt x="1871827" y="148590"/>
                                        <a:pt x="1868970" y="144780"/>
                                      </a:cubicBezTo>
                                      <a:close/>
                                      <a:moveTo>
                                        <a:pt x="1710855" y="75247"/>
                                      </a:moveTo>
                                      <a:cubicBezTo>
                                        <a:pt x="1719427" y="75247"/>
                                        <a:pt x="1733715" y="78104"/>
                                        <a:pt x="1748955" y="83819"/>
                                      </a:cubicBezTo>
                                      <a:cubicBezTo>
                                        <a:pt x="1765147" y="90487"/>
                                        <a:pt x="1783245" y="100012"/>
                                        <a:pt x="1802295" y="110489"/>
                                      </a:cubicBezTo>
                                      <a:cubicBezTo>
                                        <a:pt x="1750860" y="94297"/>
                                        <a:pt x="1716570" y="83819"/>
                                        <a:pt x="1710855" y="75247"/>
                                      </a:cubicBezTo>
                                      <a:close/>
                                      <a:moveTo>
                                        <a:pt x="1137451" y="68937"/>
                                      </a:moveTo>
                                      <a:cubicBezTo>
                                        <a:pt x="1133641" y="68580"/>
                                        <a:pt x="1127926" y="69056"/>
                                        <a:pt x="1117448" y="71437"/>
                                      </a:cubicBezTo>
                                      <a:cubicBezTo>
                                        <a:pt x="1104113" y="73342"/>
                                        <a:pt x="1088873" y="75247"/>
                                        <a:pt x="1074585" y="77152"/>
                                      </a:cubicBezTo>
                                      <a:cubicBezTo>
                                        <a:pt x="1061250" y="80010"/>
                                        <a:pt x="1046010" y="83820"/>
                                        <a:pt x="1032675" y="86677"/>
                                      </a:cubicBezTo>
                                      <a:cubicBezTo>
                                        <a:pt x="1026960" y="88582"/>
                                        <a:pt x="1021245" y="90487"/>
                                        <a:pt x="1014578" y="92392"/>
                                      </a:cubicBezTo>
                                      <a:cubicBezTo>
                                        <a:pt x="1007910" y="94297"/>
                                        <a:pt x="1001243" y="96202"/>
                                        <a:pt x="993623" y="98107"/>
                                      </a:cubicBezTo>
                                      <a:lnTo>
                                        <a:pt x="947769" y="107115"/>
                                      </a:lnTo>
                                      <a:lnTo>
                                        <a:pt x="939330" y="110490"/>
                                      </a:lnTo>
                                      <a:cubicBezTo>
                                        <a:pt x="920280" y="117157"/>
                                        <a:pt x="900278" y="122872"/>
                                        <a:pt x="881228" y="130492"/>
                                      </a:cubicBezTo>
                                      <a:cubicBezTo>
                                        <a:pt x="862178" y="138112"/>
                                        <a:pt x="843128" y="144780"/>
                                        <a:pt x="824078" y="153352"/>
                                      </a:cubicBezTo>
                                      <a:cubicBezTo>
                                        <a:pt x="809790" y="160020"/>
                                        <a:pt x="796455" y="165735"/>
                                        <a:pt x="784073" y="171450"/>
                                      </a:cubicBezTo>
                                      <a:cubicBezTo>
                                        <a:pt x="775500" y="173355"/>
                                        <a:pt x="765975" y="178117"/>
                                        <a:pt x="757403" y="181927"/>
                                      </a:cubicBezTo>
                                      <a:cubicBezTo>
                                        <a:pt x="734543" y="190500"/>
                                        <a:pt x="713588" y="201930"/>
                                        <a:pt x="691680" y="212407"/>
                                      </a:cubicBezTo>
                                      <a:cubicBezTo>
                                        <a:pt x="681203" y="218122"/>
                                        <a:pt x="670725" y="225742"/>
                                        <a:pt x="660248" y="232410"/>
                                      </a:cubicBezTo>
                                      <a:cubicBezTo>
                                        <a:pt x="649770" y="239077"/>
                                        <a:pt x="639293" y="245745"/>
                                        <a:pt x="629768" y="252412"/>
                                      </a:cubicBezTo>
                                      <a:cubicBezTo>
                                        <a:pt x="618338" y="263842"/>
                                        <a:pt x="597383" y="280035"/>
                                        <a:pt x="581190" y="288607"/>
                                      </a:cubicBezTo>
                                      <a:cubicBezTo>
                                        <a:pt x="565950" y="300037"/>
                                        <a:pt x="550710" y="312420"/>
                                        <a:pt x="535470" y="324802"/>
                                      </a:cubicBezTo>
                                      <a:lnTo>
                                        <a:pt x="491713" y="362974"/>
                                      </a:lnTo>
                                      <a:lnTo>
                                        <a:pt x="495465" y="367665"/>
                                      </a:lnTo>
                                      <a:cubicBezTo>
                                        <a:pt x="497370" y="366713"/>
                                        <a:pt x="500763" y="364272"/>
                                        <a:pt x="504752" y="361295"/>
                                      </a:cubicBezTo>
                                      <a:lnTo>
                                        <a:pt x="512656" y="355403"/>
                                      </a:lnTo>
                                      <a:lnTo>
                                        <a:pt x="541185" y="330517"/>
                                      </a:lnTo>
                                      <a:cubicBezTo>
                                        <a:pt x="556425" y="318134"/>
                                        <a:pt x="571665" y="306704"/>
                                        <a:pt x="586905" y="294322"/>
                                      </a:cubicBezTo>
                                      <a:cubicBezTo>
                                        <a:pt x="603097" y="285749"/>
                                        <a:pt x="623100" y="269557"/>
                                        <a:pt x="635482" y="258127"/>
                                      </a:cubicBezTo>
                                      <a:cubicBezTo>
                                        <a:pt x="645960" y="251459"/>
                                        <a:pt x="655485" y="244792"/>
                                        <a:pt x="665962" y="238124"/>
                                      </a:cubicBezTo>
                                      <a:cubicBezTo>
                                        <a:pt x="676440" y="231457"/>
                                        <a:pt x="685965" y="224789"/>
                                        <a:pt x="697395" y="218122"/>
                                      </a:cubicBezTo>
                                      <a:cubicBezTo>
                                        <a:pt x="719302" y="207644"/>
                                        <a:pt x="741210" y="196214"/>
                                        <a:pt x="763117" y="187642"/>
                                      </a:cubicBezTo>
                                      <a:cubicBezTo>
                                        <a:pt x="771690" y="183832"/>
                                        <a:pt x="781215" y="179069"/>
                                        <a:pt x="788835" y="174307"/>
                                      </a:cubicBezTo>
                                      <a:cubicBezTo>
                                        <a:pt x="801217" y="168592"/>
                                        <a:pt x="815505" y="162877"/>
                                        <a:pt x="828840" y="156209"/>
                                      </a:cubicBezTo>
                                      <a:cubicBezTo>
                                        <a:pt x="847890" y="147637"/>
                                        <a:pt x="866940" y="140969"/>
                                        <a:pt x="885990" y="133349"/>
                                      </a:cubicBezTo>
                                      <a:cubicBezTo>
                                        <a:pt x="905040" y="125729"/>
                                        <a:pt x="925042" y="120014"/>
                                        <a:pt x="944092" y="113347"/>
                                      </a:cubicBezTo>
                                      <a:lnTo>
                                        <a:pt x="968499" y="108553"/>
                                      </a:lnTo>
                                      <a:lnTo>
                                        <a:pt x="980289" y="104524"/>
                                      </a:lnTo>
                                      <a:lnTo>
                                        <a:pt x="1140765" y="69904"/>
                                      </a:lnTo>
                                      <a:close/>
                                      <a:moveTo>
                                        <a:pt x="1478087" y="48458"/>
                                      </a:moveTo>
                                      <a:cubicBezTo>
                                        <a:pt x="1484636" y="48815"/>
                                        <a:pt x="1491780" y="49530"/>
                                        <a:pt x="1498447" y="50482"/>
                                      </a:cubicBezTo>
                                      <a:cubicBezTo>
                                        <a:pt x="1511782" y="52387"/>
                                        <a:pt x="1523212" y="56197"/>
                                        <a:pt x="1526070" y="60007"/>
                                      </a:cubicBezTo>
                                      <a:cubicBezTo>
                                        <a:pt x="1520355" y="59055"/>
                                        <a:pt x="1514640" y="58102"/>
                                        <a:pt x="1505115" y="57150"/>
                                      </a:cubicBezTo>
                                      <a:cubicBezTo>
                                        <a:pt x="1495590" y="56197"/>
                                        <a:pt x="1482255" y="53340"/>
                                        <a:pt x="1461300" y="48577"/>
                                      </a:cubicBezTo>
                                      <a:cubicBezTo>
                                        <a:pt x="1465586" y="48101"/>
                                        <a:pt x="1471539" y="48101"/>
                                        <a:pt x="1478087" y="48458"/>
                                      </a:cubicBezTo>
                                      <a:close/>
                                      <a:moveTo>
                                        <a:pt x="1588935" y="40957"/>
                                      </a:moveTo>
                                      <a:cubicBezTo>
                                        <a:pt x="1602270" y="41909"/>
                                        <a:pt x="1614652" y="42862"/>
                                        <a:pt x="1627987" y="43814"/>
                                      </a:cubicBezTo>
                                      <a:cubicBezTo>
                                        <a:pt x="1644180" y="48577"/>
                                        <a:pt x="1659420" y="56197"/>
                                        <a:pt x="1675612" y="62864"/>
                                      </a:cubicBezTo>
                                      <a:cubicBezTo>
                                        <a:pt x="1652752" y="60007"/>
                                        <a:pt x="1631797" y="55244"/>
                                        <a:pt x="1616557" y="52387"/>
                                      </a:cubicBezTo>
                                      <a:cubicBezTo>
                                        <a:pt x="1601317" y="48577"/>
                                        <a:pt x="1590840" y="44767"/>
                                        <a:pt x="1588935" y="40957"/>
                                      </a:cubicBezTo>
                                      <a:close/>
                                      <a:moveTo>
                                        <a:pt x="1270324" y="40719"/>
                                      </a:moveTo>
                                      <a:cubicBezTo>
                                        <a:pt x="1233652" y="40957"/>
                                        <a:pt x="1196981" y="42862"/>
                                        <a:pt x="1160310" y="46672"/>
                                      </a:cubicBezTo>
                                      <a:cubicBezTo>
                                        <a:pt x="1135545" y="47624"/>
                                        <a:pt x="1109827" y="52387"/>
                                        <a:pt x="1084110" y="57149"/>
                                      </a:cubicBezTo>
                                      <a:cubicBezTo>
                                        <a:pt x="1071727" y="59054"/>
                                        <a:pt x="1059345" y="62864"/>
                                        <a:pt x="1047915" y="66674"/>
                                      </a:cubicBezTo>
                                      <a:cubicBezTo>
                                        <a:pt x="1036485" y="70484"/>
                                        <a:pt x="1026007" y="74294"/>
                                        <a:pt x="1016482" y="78104"/>
                                      </a:cubicBezTo>
                                      <a:cubicBezTo>
                                        <a:pt x="1001242" y="80009"/>
                                        <a:pt x="987907" y="81914"/>
                                        <a:pt x="972667" y="83819"/>
                                      </a:cubicBezTo>
                                      <a:cubicBezTo>
                                        <a:pt x="914565" y="101917"/>
                                        <a:pt x="859320" y="123824"/>
                                        <a:pt x="806932" y="147637"/>
                                      </a:cubicBezTo>
                                      <a:cubicBezTo>
                                        <a:pt x="786930" y="155257"/>
                                        <a:pt x="765975" y="165734"/>
                                        <a:pt x="746925" y="174307"/>
                                      </a:cubicBezTo>
                                      <a:cubicBezTo>
                                        <a:pt x="741210" y="176212"/>
                                        <a:pt x="734542" y="179069"/>
                                        <a:pt x="728827" y="180974"/>
                                      </a:cubicBezTo>
                                      <a:cubicBezTo>
                                        <a:pt x="723112" y="183832"/>
                                        <a:pt x="717397" y="186689"/>
                                        <a:pt x="712635" y="189547"/>
                                      </a:cubicBezTo>
                                      <a:cubicBezTo>
                                        <a:pt x="702157" y="195262"/>
                                        <a:pt x="691680" y="200977"/>
                                        <a:pt x="682155" y="205739"/>
                                      </a:cubicBezTo>
                                      <a:cubicBezTo>
                                        <a:pt x="663105" y="216217"/>
                                        <a:pt x="647865" y="225742"/>
                                        <a:pt x="634530" y="230504"/>
                                      </a:cubicBezTo>
                                      <a:cubicBezTo>
                                        <a:pt x="619290" y="239077"/>
                                        <a:pt x="610717" y="248602"/>
                                        <a:pt x="598335" y="259079"/>
                                      </a:cubicBezTo>
                                      <a:cubicBezTo>
                                        <a:pt x="555472" y="283844"/>
                                        <a:pt x="517372" y="318134"/>
                                        <a:pt x="493560" y="340994"/>
                                      </a:cubicBezTo>
                                      <a:lnTo>
                                        <a:pt x="471664" y="360034"/>
                                      </a:lnTo>
                                      <a:lnTo>
                                        <a:pt x="450243" y="379593"/>
                                      </a:lnTo>
                                      <a:lnTo>
                                        <a:pt x="450697" y="380047"/>
                                      </a:lnTo>
                                      <a:cubicBezTo>
                                        <a:pt x="388785" y="439102"/>
                                        <a:pt x="334492" y="503872"/>
                                        <a:pt x="285915" y="573404"/>
                                      </a:cubicBezTo>
                                      <a:cubicBezTo>
                                        <a:pt x="271627" y="593407"/>
                                        <a:pt x="260197" y="607694"/>
                                        <a:pt x="252577" y="619124"/>
                                      </a:cubicBezTo>
                                      <a:cubicBezTo>
                                        <a:pt x="244957" y="630554"/>
                                        <a:pt x="240195" y="639127"/>
                                        <a:pt x="237337" y="646747"/>
                                      </a:cubicBezTo>
                                      <a:cubicBezTo>
                                        <a:pt x="232575" y="655319"/>
                                        <a:pt x="226860" y="663892"/>
                                        <a:pt x="222097" y="672464"/>
                                      </a:cubicBezTo>
                                      <a:cubicBezTo>
                                        <a:pt x="212572" y="690562"/>
                                        <a:pt x="203047" y="708659"/>
                                        <a:pt x="193522" y="725804"/>
                                      </a:cubicBezTo>
                                      <a:lnTo>
                                        <a:pt x="162439" y="774784"/>
                                      </a:lnTo>
                                      <a:lnTo>
                                        <a:pt x="162090" y="776287"/>
                                      </a:lnTo>
                                      <a:cubicBezTo>
                                        <a:pt x="158280" y="784860"/>
                                        <a:pt x="155422" y="795337"/>
                                        <a:pt x="151612" y="804862"/>
                                      </a:cubicBezTo>
                                      <a:cubicBezTo>
                                        <a:pt x="148755" y="810577"/>
                                        <a:pt x="146850" y="814387"/>
                                        <a:pt x="143992" y="818197"/>
                                      </a:cubicBezTo>
                                      <a:lnTo>
                                        <a:pt x="142087" y="820102"/>
                                      </a:lnTo>
                                      <a:lnTo>
                                        <a:pt x="133634" y="848201"/>
                                      </a:lnTo>
                                      <a:cubicBezTo>
                                        <a:pt x="132086" y="855345"/>
                                        <a:pt x="131610" y="860584"/>
                                        <a:pt x="131610" y="864870"/>
                                      </a:cubicBezTo>
                                      <a:cubicBezTo>
                                        <a:pt x="131610" y="873442"/>
                                        <a:pt x="132562" y="879157"/>
                                        <a:pt x="129705" y="888682"/>
                                      </a:cubicBezTo>
                                      <a:cubicBezTo>
                                        <a:pt x="124942" y="902017"/>
                                        <a:pt x="121132" y="914400"/>
                                        <a:pt x="116370" y="927735"/>
                                      </a:cubicBezTo>
                                      <a:cubicBezTo>
                                        <a:pt x="112560" y="941070"/>
                                        <a:pt x="107797" y="953452"/>
                                        <a:pt x="103987" y="966787"/>
                                      </a:cubicBezTo>
                                      <a:cubicBezTo>
                                        <a:pt x="99225" y="986790"/>
                                        <a:pt x="95415" y="1004887"/>
                                        <a:pt x="90652" y="1023937"/>
                                      </a:cubicBezTo>
                                      <a:cubicBezTo>
                                        <a:pt x="87795" y="1042035"/>
                                        <a:pt x="85890" y="1059180"/>
                                        <a:pt x="83032" y="1076325"/>
                                      </a:cubicBezTo>
                                      <a:cubicBezTo>
                                        <a:pt x="80175" y="1093470"/>
                                        <a:pt x="79222" y="1111567"/>
                                        <a:pt x="78270" y="1128712"/>
                                      </a:cubicBezTo>
                                      <a:cubicBezTo>
                                        <a:pt x="81127" y="1115377"/>
                                        <a:pt x="83032" y="1102995"/>
                                        <a:pt x="84937" y="1092517"/>
                                      </a:cubicBezTo>
                                      <a:lnTo>
                                        <a:pt x="85555" y="1089530"/>
                                      </a:lnTo>
                                      <a:lnTo>
                                        <a:pt x="86842" y="1075372"/>
                                      </a:lnTo>
                                      <a:cubicBezTo>
                                        <a:pt x="89700" y="1058227"/>
                                        <a:pt x="91605" y="1040130"/>
                                        <a:pt x="94462" y="1022985"/>
                                      </a:cubicBezTo>
                                      <a:lnTo>
                                        <a:pt x="96848" y="1023781"/>
                                      </a:lnTo>
                                      <a:lnTo>
                                        <a:pt x="97055" y="1022896"/>
                                      </a:lnTo>
                                      <a:lnTo>
                                        <a:pt x="94463" y="1022032"/>
                                      </a:lnTo>
                                      <a:cubicBezTo>
                                        <a:pt x="99225" y="1002029"/>
                                        <a:pt x="103035" y="983932"/>
                                        <a:pt x="107798" y="964882"/>
                                      </a:cubicBezTo>
                                      <a:cubicBezTo>
                                        <a:pt x="111608" y="951547"/>
                                        <a:pt x="115418" y="938212"/>
                                        <a:pt x="120180" y="925829"/>
                                      </a:cubicBezTo>
                                      <a:lnTo>
                                        <a:pt x="133454" y="886956"/>
                                      </a:lnTo>
                                      <a:lnTo>
                                        <a:pt x="132563" y="886777"/>
                                      </a:lnTo>
                                      <a:cubicBezTo>
                                        <a:pt x="135420" y="877252"/>
                                        <a:pt x="134468" y="871537"/>
                                        <a:pt x="134468" y="862965"/>
                                      </a:cubicBezTo>
                                      <a:cubicBezTo>
                                        <a:pt x="134468" y="854392"/>
                                        <a:pt x="135420" y="842010"/>
                                        <a:pt x="144945" y="818197"/>
                                      </a:cubicBezTo>
                                      <a:cubicBezTo>
                                        <a:pt x="146850" y="814387"/>
                                        <a:pt x="148755" y="809625"/>
                                        <a:pt x="152565" y="804862"/>
                                      </a:cubicBezTo>
                                      <a:lnTo>
                                        <a:pt x="152821" y="804166"/>
                                      </a:lnTo>
                                      <a:lnTo>
                                        <a:pt x="163043" y="776287"/>
                                      </a:lnTo>
                                      <a:cubicBezTo>
                                        <a:pt x="173520" y="759142"/>
                                        <a:pt x="183045" y="742950"/>
                                        <a:pt x="194475" y="726757"/>
                                      </a:cubicBezTo>
                                      <a:cubicBezTo>
                                        <a:pt x="204000" y="708660"/>
                                        <a:pt x="212573" y="690562"/>
                                        <a:pt x="223050" y="673417"/>
                                      </a:cubicBezTo>
                                      <a:cubicBezTo>
                                        <a:pt x="227813" y="665797"/>
                                        <a:pt x="233528" y="656272"/>
                                        <a:pt x="238290" y="647700"/>
                                      </a:cubicBezTo>
                                      <a:cubicBezTo>
                                        <a:pt x="241148" y="640080"/>
                                        <a:pt x="245910" y="631507"/>
                                        <a:pt x="253530" y="620077"/>
                                      </a:cubicBezTo>
                                      <a:cubicBezTo>
                                        <a:pt x="261150" y="608647"/>
                                        <a:pt x="272580" y="594360"/>
                                        <a:pt x="286868" y="574357"/>
                                      </a:cubicBezTo>
                                      <a:cubicBezTo>
                                        <a:pt x="335445" y="503872"/>
                                        <a:pt x="389738" y="440055"/>
                                        <a:pt x="451650" y="381000"/>
                                      </a:cubicBezTo>
                                      <a:cubicBezTo>
                                        <a:pt x="466890" y="367665"/>
                                        <a:pt x="479273" y="354330"/>
                                        <a:pt x="495465" y="340995"/>
                                      </a:cubicBezTo>
                                      <a:cubicBezTo>
                                        <a:pt x="519278" y="318135"/>
                                        <a:pt x="557378" y="283845"/>
                                        <a:pt x="600240" y="259080"/>
                                      </a:cubicBezTo>
                                      <a:cubicBezTo>
                                        <a:pt x="612623" y="249555"/>
                                        <a:pt x="621195" y="239077"/>
                                        <a:pt x="636435" y="230505"/>
                                      </a:cubicBezTo>
                                      <a:cubicBezTo>
                                        <a:pt x="649770" y="225742"/>
                                        <a:pt x="665010" y="216217"/>
                                        <a:pt x="684060" y="205740"/>
                                      </a:cubicBezTo>
                                      <a:cubicBezTo>
                                        <a:pt x="693585" y="200977"/>
                                        <a:pt x="704063" y="195262"/>
                                        <a:pt x="714540" y="189547"/>
                                      </a:cubicBezTo>
                                      <a:cubicBezTo>
                                        <a:pt x="720255" y="186690"/>
                                        <a:pt x="725018" y="183832"/>
                                        <a:pt x="730733" y="180975"/>
                                      </a:cubicBezTo>
                                      <a:cubicBezTo>
                                        <a:pt x="736448" y="178117"/>
                                        <a:pt x="742163" y="176212"/>
                                        <a:pt x="748830" y="174307"/>
                                      </a:cubicBezTo>
                                      <a:cubicBezTo>
                                        <a:pt x="767880" y="164782"/>
                                        <a:pt x="788835" y="155257"/>
                                        <a:pt x="808838" y="147637"/>
                                      </a:cubicBezTo>
                                      <a:cubicBezTo>
                                        <a:pt x="860273" y="123825"/>
                                        <a:pt x="916470" y="101917"/>
                                        <a:pt x="974573" y="83820"/>
                                      </a:cubicBezTo>
                                      <a:cubicBezTo>
                                        <a:pt x="989813" y="81915"/>
                                        <a:pt x="1003148" y="80010"/>
                                        <a:pt x="1018388" y="78105"/>
                                      </a:cubicBezTo>
                                      <a:cubicBezTo>
                                        <a:pt x="1027913" y="74295"/>
                                        <a:pt x="1038390" y="70485"/>
                                        <a:pt x="1049820" y="66675"/>
                                      </a:cubicBezTo>
                                      <a:cubicBezTo>
                                        <a:pt x="1061250" y="62865"/>
                                        <a:pt x="1073633" y="59055"/>
                                        <a:pt x="1086015" y="57150"/>
                                      </a:cubicBezTo>
                                      <a:cubicBezTo>
                                        <a:pt x="1111733" y="52387"/>
                                        <a:pt x="1138403" y="47625"/>
                                        <a:pt x="1162215" y="46672"/>
                                      </a:cubicBezTo>
                                      <a:cubicBezTo>
                                        <a:pt x="1198887" y="43338"/>
                                        <a:pt x="1235558" y="41433"/>
                                        <a:pt x="1272229" y="41076"/>
                                      </a:cubicBezTo>
                                      <a:lnTo>
                                        <a:pt x="1360655" y="44043"/>
                                      </a:lnTo>
                                      <a:close/>
                                      <a:moveTo>
                                        <a:pt x="1404150" y="0"/>
                                      </a:moveTo>
                                      <a:cubicBezTo>
                                        <a:pt x="1418437" y="952"/>
                                        <a:pt x="1434630" y="1905"/>
                                        <a:pt x="1448917" y="2857"/>
                                      </a:cubicBezTo>
                                      <a:cubicBezTo>
                                        <a:pt x="1465110" y="3810"/>
                                        <a:pt x="1480350" y="5715"/>
                                        <a:pt x="1494637" y="7620"/>
                                      </a:cubicBezTo>
                                      <a:cubicBezTo>
                                        <a:pt x="1509877" y="8572"/>
                                        <a:pt x="1518450" y="11430"/>
                                        <a:pt x="1525117" y="15240"/>
                                      </a:cubicBezTo>
                                      <a:cubicBezTo>
                                        <a:pt x="1531785" y="19050"/>
                                        <a:pt x="1536547" y="22860"/>
                                        <a:pt x="1545120" y="24765"/>
                                      </a:cubicBezTo>
                                      <a:cubicBezTo>
                                        <a:pt x="1558455" y="24765"/>
                                        <a:pt x="1552740" y="17145"/>
                                        <a:pt x="1569885" y="20002"/>
                                      </a:cubicBezTo>
                                      <a:cubicBezTo>
                                        <a:pt x="1582267" y="21907"/>
                                        <a:pt x="1594650" y="25717"/>
                                        <a:pt x="1607032" y="28575"/>
                                      </a:cubicBezTo>
                                      <a:cubicBezTo>
                                        <a:pt x="1614652" y="30480"/>
                                        <a:pt x="1622272" y="33337"/>
                                        <a:pt x="1629892" y="35242"/>
                                      </a:cubicBezTo>
                                      <a:cubicBezTo>
                                        <a:pt x="1629892" y="35242"/>
                                        <a:pt x="1629892" y="36195"/>
                                        <a:pt x="1628940" y="36195"/>
                                      </a:cubicBezTo>
                                      <a:cubicBezTo>
                                        <a:pt x="1629892" y="39052"/>
                                        <a:pt x="1628940" y="40957"/>
                                        <a:pt x="1627987" y="42862"/>
                                      </a:cubicBezTo>
                                      <a:cubicBezTo>
                                        <a:pt x="1614652" y="41910"/>
                                        <a:pt x="1602270" y="40957"/>
                                        <a:pt x="1588935" y="40005"/>
                                      </a:cubicBezTo>
                                      <a:cubicBezTo>
                                        <a:pt x="1584172" y="39052"/>
                                        <a:pt x="1580362" y="38100"/>
                                        <a:pt x="1575600" y="36195"/>
                                      </a:cubicBezTo>
                                      <a:cubicBezTo>
                                        <a:pt x="1570837" y="35242"/>
                                        <a:pt x="1567027" y="34290"/>
                                        <a:pt x="1562265" y="33337"/>
                                      </a:cubicBezTo>
                                      <a:cubicBezTo>
                                        <a:pt x="1553692" y="31432"/>
                                        <a:pt x="1545120" y="29527"/>
                                        <a:pt x="1536547" y="27622"/>
                                      </a:cubicBezTo>
                                      <a:cubicBezTo>
                                        <a:pt x="1527975" y="25717"/>
                                        <a:pt x="1519402" y="23812"/>
                                        <a:pt x="1510830" y="21907"/>
                                      </a:cubicBezTo>
                                      <a:cubicBezTo>
                                        <a:pt x="1502257" y="20955"/>
                                        <a:pt x="1493685" y="19050"/>
                                        <a:pt x="1484160" y="18097"/>
                                      </a:cubicBezTo>
                                      <a:lnTo>
                                        <a:pt x="1454633" y="18097"/>
                                      </a:lnTo>
                                      <a:cubicBezTo>
                                        <a:pt x="1446060" y="18097"/>
                                        <a:pt x="1437488" y="18097"/>
                                        <a:pt x="1430820" y="18097"/>
                                      </a:cubicBezTo>
                                      <a:cubicBezTo>
                                        <a:pt x="1416533" y="18097"/>
                                        <a:pt x="1405103" y="18097"/>
                                        <a:pt x="1393673" y="18097"/>
                                      </a:cubicBezTo>
                                      <a:lnTo>
                                        <a:pt x="1391928" y="17540"/>
                                      </a:lnTo>
                                      <a:lnTo>
                                        <a:pt x="1375575" y="25717"/>
                                      </a:lnTo>
                                      <a:cubicBezTo>
                                        <a:pt x="1367002" y="28574"/>
                                        <a:pt x="1391767" y="30479"/>
                                        <a:pt x="1381290" y="35242"/>
                                      </a:cubicBezTo>
                                      <a:cubicBezTo>
                                        <a:pt x="1401292" y="39052"/>
                                        <a:pt x="1421295" y="42862"/>
                                        <a:pt x="1438440" y="46672"/>
                                      </a:cubicBezTo>
                                      <a:lnTo>
                                        <a:pt x="1413008" y="47116"/>
                                      </a:lnTo>
                                      <a:lnTo>
                                        <a:pt x="1413437" y="47149"/>
                                      </a:lnTo>
                                      <a:cubicBezTo>
                                        <a:pt x="1423677" y="47863"/>
                                        <a:pt x="1433202" y="48101"/>
                                        <a:pt x="1440345" y="46672"/>
                                      </a:cubicBezTo>
                                      <a:cubicBezTo>
                                        <a:pt x="1447965" y="47625"/>
                                        <a:pt x="1455585" y="48577"/>
                                        <a:pt x="1463205" y="49530"/>
                                      </a:cubicBezTo>
                                      <a:cubicBezTo>
                                        <a:pt x="1484160" y="54292"/>
                                        <a:pt x="1497495" y="56197"/>
                                        <a:pt x="1507020" y="58102"/>
                                      </a:cubicBezTo>
                                      <a:cubicBezTo>
                                        <a:pt x="1516545" y="60007"/>
                                        <a:pt x="1522260" y="60007"/>
                                        <a:pt x="1527975" y="60960"/>
                                      </a:cubicBezTo>
                                      <a:cubicBezTo>
                                        <a:pt x="1539405" y="63817"/>
                                        <a:pt x="1551788" y="66675"/>
                                        <a:pt x="1563218" y="68580"/>
                                      </a:cubicBezTo>
                                      <a:cubicBezTo>
                                        <a:pt x="1575600" y="70485"/>
                                        <a:pt x="1587030" y="74295"/>
                                        <a:pt x="1599413" y="76200"/>
                                      </a:cubicBezTo>
                                      <a:cubicBezTo>
                                        <a:pt x="1610843" y="79057"/>
                                        <a:pt x="1623225" y="81915"/>
                                        <a:pt x="1634655" y="84772"/>
                                      </a:cubicBezTo>
                                      <a:lnTo>
                                        <a:pt x="1669898" y="95250"/>
                                      </a:lnTo>
                                      <a:lnTo>
                                        <a:pt x="1687043" y="100012"/>
                                      </a:lnTo>
                                      <a:lnTo>
                                        <a:pt x="1704188" y="105727"/>
                                      </a:lnTo>
                                      <a:lnTo>
                                        <a:pt x="1704409" y="105929"/>
                                      </a:lnTo>
                                      <a:lnTo>
                                        <a:pt x="1716704" y="108049"/>
                                      </a:lnTo>
                                      <a:cubicBezTo>
                                        <a:pt x="1727330" y="110549"/>
                                        <a:pt x="1739921" y="114716"/>
                                        <a:pt x="1746499" y="119121"/>
                                      </a:cubicBezTo>
                                      <a:lnTo>
                                        <a:pt x="1750661" y="125427"/>
                                      </a:lnTo>
                                      <a:lnTo>
                                        <a:pt x="1751813" y="125730"/>
                                      </a:lnTo>
                                      <a:cubicBezTo>
                                        <a:pt x="1760385" y="129540"/>
                                        <a:pt x="1769910" y="133350"/>
                                        <a:pt x="1778483" y="136207"/>
                                      </a:cubicBezTo>
                                      <a:cubicBezTo>
                                        <a:pt x="1786103" y="139065"/>
                                        <a:pt x="1793723" y="141922"/>
                                        <a:pt x="1801343" y="145732"/>
                                      </a:cubicBezTo>
                                      <a:cubicBezTo>
                                        <a:pt x="1808963" y="149542"/>
                                        <a:pt x="1816583" y="152400"/>
                                        <a:pt x="1824203" y="156210"/>
                                      </a:cubicBezTo>
                                      <a:cubicBezTo>
                                        <a:pt x="1828013" y="159067"/>
                                        <a:pt x="1833728" y="161925"/>
                                        <a:pt x="1841348" y="165735"/>
                                      </a:cubicBezTo>
                                      <a:cubicBezTo>
                                        <a:pt x="1845158" y="167640"/>
                                        <a:pt x="1848968" y="169545"/>
                                        <a:pt x="1852778" y="171450"/>
                                      </a:cubicBezTo>
                                      <a:cubicBezTo>
                                        <a:pt x="1856588" y="173355"/>
                                        <a:pt x="1861350" y="175260"/>
                                        <a:pt x="1865160" y="178117"/>
                                      </a:cubicBezTo>
                                      <a:cubicBezTo>
                                        <a:pt x="1882305" y="186690"/>
                                        <a:pt x="1899450" y="195262"/>
                                        <a:pt x="1907070" y="201930"/>
                                      </a:cubicBezTo>
                                      <a:cubicBezTo>
                                        <a:pt x="1924215" y="213360"/>
                                        <a:pt x="1942313" y="223837"/>
                                        <a:pt x="1960410" y="236220"/>
                                      </a:cubicBezTo>
                                      <a:cubicBezTo>
                                        <a:pt x="1968983" y="241935"/>
                                        <a:pt x="1978508" y="248602"/>
                                        <a:pt x="1988033" y="255270"/>
                                      </a:cubicBezTo>
                                      <a:lnTo>
                                        <a:pt x="1988832" y="255841"/>
                                      </a:lnTo>
                                      <a:lnTo>
                                        <a:pt x="2002949" y="264417"/>
                                      </a:lnTo>
                                      <a:cubicBezTo>
                                        <a:pt x="2327258" y="483516"/>
                                        <a:pt x="2540483" y="854556"/>
                                        <a:pt x="2540483" y="1275397"/>
                                      </a:cubicBezTo>
                                      <a:lnTo>
                                        <a:pt x="2540080" y="1283368"/>
                                      </a:lnTo>
                                      <a:lnTo>
                                        <a:pt x="2550960" y="1284922"/>
                                      </a:lnTo>
                                      <a:cubicBezTo>
                                        <a:pt x="2554770" y="1287779"/>
                                        <a:pt x="2557627" y="1289684"/>
                                        <a:pt x="2561437" y="1292542"/>
                                      </a:cubicBezTo>
                                      <a:cubicBezTo>
                                        <a:pt x="2562390" y="1303019"/>
                                        <a:pt x="2564295" y="1305877"/>
                                        <a:pt x="2566200" y="1318259"/>
                                      </a:cubicBezTo>
                                      <a:cubicBezTo>
                                        <a:pt x="2571915" y="1329689"/>
                                        <a:pt x="2578582" y="1339214"/>
                                        <a:pt x="2584297" y="1348739"/>
                                      </a:cubicBezTo>
                                      <a:lnTo>
                                        <a:pt x="2591918" y="1349432"/>
                                      </a:lnTo>
                                      <a:lnTo>
                                        <a:pt x="2591918" y="1342072"/>
                                      </a:lnTo>
                                      <a:lnTo>
                                        <a:pt x="2599661" y="1320563"/>
                                      </a:lnTo>
                                      <a:lnTo>
                                        <a:pt x="2599537" y="1316355"/>
                                      </a:lnTo>
                                      <a:cubicBezTo>
                                        <a:pt x="2602395" y="1287780"/>
                                        <a:pt x="2604300" y="1288732"/>
                                        <a:pt x="2607157" y="1290637"/>
                                      </a:cubicBezTo>
                                      <a:cubicBezTo>
                                        <a:pt x="2610967" y="1289685"/>
                                        <a:pt x="2614777" y="1289685"/>
                                        <a:pt x="2617635" y="1290637"/>
                                      </a:cubicBezTo>
                                      <a:cubicBezTo>
                                        <a:pt x="2623350" y="1286827"/>
                                        <a:pt x="2628112" y="1282065"/>
                                        <a:pt x="2633827" y="1280160"/>
                                      </a:cubicBezTo>
                                      <a:cubicBezTo>
                                        <a:pt x="2634780" y="1294447"/>
                                        <a:pt x="2634780" y="1306830"/>
                                        <a:pt x="2635732" y="1322070"/>
                                      </a:cubicBezTo>
                                      <a:cubicBezTo>
                                        <a:pt x="2633827" y="1328737"/>
                                        <a:pt x="2632875" y="1335405"/>
                                        <a:pt x="2630970" y="1342072"/>
                                      </a:cubicBezTo>
                                      <a:cubicBezTo>
                                        <a:pt x="2629065" y="1348740"/>
                                        <a:pt x="2627160" y="1355407"/>
                                        <a:pt x="2625255" y="1361122"/>
                                      </a:cubicBezTo>
                                      <a:cubicBezTo>
                                        <a:pt x="2624302" y="1371600"/>
                                        <a:pt x="2623350" y="1382077"/>
                                        <a:pt x="2622397" y="1392555"/>
                                      </a:cubicBezTo>
                                      <a:lnTo>
                                        <a:pt x="2621445" y="1408747"/>
                                      </a:lnTo>
                                      <a:cubicBezTo>
                                        <a:pt x="2620492" y="1414462"/>
                                        <a:pt x="2620492" y="1419225"/>
                                        <a:pt x="2619540" y="1424940"/>
                                      </a:cubicBezTo>
                                      <a:lnTo>
                                        <a:pt x="2615478" y="1427648"/>
                                      </a:lnTo>
                                      <a:lnTo>
                                        <a:pt x="2615730" y="1428749"/>
                                      </a:lnTo>
                                      <a:lnTo>
                                        <a:pt x="2619621" y="1426155"/>
                                      </a:lnTo>
                                      <a:lnTo>
                                        <a:pt x="2621445" y="1410652"/>
                                      </a:lnTo>
                                      <a:lnTo>
                                        <a:pt x="2622397" y="1394460"/>
                                      </a:lnTo>
                                      <a:cubicBezTo>
                                        <a:pt x="2623350" y="1383982"/>
                                        <a:pt x="2624302" y="1373505"/>
                                        <a:pt x="2625255" y="1363027"/>
                                      </a:cubicBezTo>
                                      <a:cubicBezTo>
                                        <a:pt x="2627160" y="1357312"/>
                                        <a:pt x="2629065" y="1350645"/>
                                        <a:pt x="2630970" y="1343977"/>
                                      </a:cubicBezTo>
                                      <a:cubicBezTo>
                                        <a:pt x="2632875" y="1337310"/>
                                        <a:pt x="2634780" y="1330642"/>
                                        <a:pt x="2635732" y="1323975"/>
                                      </a:cubicBezTo>
                                      <a:cubicBezTo>
                                        <a:pt x="2638590" y="1325880"/>
                                        <a:pt x="2640495" y="1327785"/>
                                        <a:pt x="2643352" y="1329690"/>
                                      </a:cubicBezTo>
                                      <a:cubicBezTo>
                                        <a:pt x="2643352" y="1334452"/>
                                        <a:pt x="2643352" y="1339215"/>
                                        <a:pt x="2642400" y="1343977"/>
                                      </a:cubicBezTo>
                                      <a:cubicBezTo>
                                        <a:pt x="2641447" y="1348740"/>
                                        <a:pt x="2641447" y="1353502"/>
                                        <a:pt x="2640495" y="1358265"/>
                                      </a:cubicBezTo>
                                      <a:cubicBezTo>
                                        <a:pt x="2639542" y="1367790"/>
                                        <a:pt x="2638590" y="1376362"/>
                                        <a:pt x="2639542" y="1384935"/>
                                      </a:cubicBezTo>
                                      <a:cubicBezTo>
                                        <a:pt x="2638590" y="1394460"/>
                                        <a:pt x="2638590" y="1404937"/>
                                        <a:pt x="2637637" y="1416367"/>
                                      </a:cubicBezTo>
                                      <a:cubicBezTo>
                                        <a:pt x="2635732" y="1426845"/>
                                        <a:pt x="2634780" y="1438275"/>
                                        <a:pt x="2632875" y="1449705"/>
                                      </a:cubicBezTo>
                                      <a:cubicBezTo>
                                        <a:pt x="2630970" y="1461135"/>
                                        <a:pt x="2630017" y="1472565"/>
                                        <a:pt x="2627160" y="1484947"/>
                                      </a:cubicBezTo>
                                      <a:cubicBezTo>
                                        <a:pt x="2625255" y="1496377"/>
                                        <a:pt x="2622397" y="1507807"/>
                                        <a:pt x="2620492" y="1519237"/>
                                      </a:cubicBezTo>
                                      <a:cubicBezTo>
                                        <a:pt x="2613825" y="1544955"/>
                                        <a:pt x="2615730" y="1553527"/>
                                        <a:pt x="2608110" y="1591627"/>
                                      </a:cubicBezTo>
                                      <a:cubicBezTo>
                                        <a:pt x="2604300" y="1593532"/>
                                        <a:pt x="2600490" y="1595437"/>
                                        <a:pt x="2596680" y="1598295"/>
                                      </a:cubicBezTo>
                                      <a:cubicBezTo>
                                        <a:pt x="2592870" y="1611630"/>
                                        <a:pt x="2587155" y="1626870"/>
                                        <a:pt x="2582392" y="1640205"/>
                                      </a:cubicBezTo>
                                      <a:cubicBezTo>
                                        <a:pt x="2575725" y="1662112"/>
                                        <a:pt x="2580487" y="1664970"/>
                                        <a:pt x="2578582" y="1680210"/>
                                      </a:cubicBezTo>
                                      <a:cubicBezTo>
                                        <a:pt x="2577630" y="1682115"/>
                                        <a:pt x="2576677" y="1684972"/>
                                        <a:pt x="2576677" y="1685925"/>
                                      </a:cubicBezTo>
                                      <a:cubicBezTo>
                                        <a:pt x="2570962" y="1701165"/>
                                        <a:pt x="2565247" y="1716405"/>
                                        <a:pt x="2560485" y="1729740"/>
                                      </a:cubicBezTo>
                                      <a:cubicBezTo>
                                        <a:pt x="2558580" y="1731645"/>
                                        <a:pt x="2557627" y="1732597"/>
                                        <a:pt x="2555722" y="1733550"/>
                                      </a:cubicBezTo>
                                      <a:cubicBezTo>
                                        <a:pt x="2549055" y="1748790"/>
                                        <a:pt x="2542387" y="1764982"/>
                                        <a:pt x="2535720" y="1780222"/>
                                      </a:cubicBezTo>
                                      <a:cubicBezTo>
                                        <a:pt x="2543340" y="1764982"/>
                                        <a:pt x="2550007" y="1748790"/>
                                        <a:pt x="2556675" y="1733550"/>
                                      </a:cubicBezTo>
                                      <a:cubicBezTo>
                                        <a:pt x="2558580" y="1731645"/>
                                        <a:pt x="2559532" y="1731645"/>
                                        <a:pt x="2561437" y="1729740"/>
                                      </a:cubicBezTo>
                                      <a:cubicBezTo>
                                        <a:pt x="2553817" y="1770697"/>
                                        <a:pt x="2541435" y="1796415"/>
                                        <a:pt x="2530957" y="1816417"/>
                                      </a:cubicBezTo>
                                      <a:lnTo>
                                        <a:pt x="2514765" y="1824990"/>
                                      </a:lnTo>
                                      <a:lnTo>
                                        <a:pt x="2511407" y="1831707"/>
                                      </a:lnTo>
                                      <a:lnTo>
                                        <a:pt x="2511908" y="1832609"/>
                                      </a:lnTo>
                                      <a:cubicBezTo>
                                        <a:pt x="2512860" y="1830704"/>
                                        <a:pt x="2513813" y="1827847"/>
                                        <a:pt x="2515718" y="1824989"/>
                                      </a:cubicBezTo>
                                      <a:cubicBezTo>
                                        <a:pt x="2520480" y="1823084"/>
                                        <a:pt x="2526195" y="1820227"/>
                                        <a:pt x="2531910" y="1816417"/>
                                      </a:cubicBezTo>
                                      <a:cubicBezTo>
                                        <a:pt x="2532863" y="1826894"/>
                                        <a:pt x="2525243" y="1840229"/>
                                        <a:pt x="2520480" y="1848802"/>
                                      </a:cubicBezTo>
                                      <a:cubicBezTo>
                                        <a:pt x="2513813" y="1862137"/>
                                        <a:pt x="2506193" y="1874519"/>
                                        <a:pt x="2499525" y="1886902"/>
                                      </a:cubicBezTo>
                                      <a:cubicBezTo>
                                        <a:pt x="2495715" y="1893569"/>
                                        <a:pt x="2492858" y="1899284"/>
                                        <a:pt x="2489048" y="1905952"/>
                                      </a:cubicBezTo>
                                      <a:cubicBezTo>
                                        <a:pt x="2485238" y="1912619"/>
                                        <a:pt x="2481428" y="1918334"/>
                                        <a:pt x="2477618" y="1925002"/>
                                      </a:cubicBezTo>
                                      <a:cubicBezTo>
                                        <a:pt x="2474760" y="1928812"/>
                                        <a:pt x="2472855" y="1933574"/>
                                        <a:pt x="2469045" y="1939289"/>
                                      </a:cubicBezTo>
                                      <a:cubicBezTo>
                                        <a:pt x="2465235" y="1948814"/>
                                        <a:pt x="2461425" y="1957387"/>
                                        <a:pt x="2456663" y="1966912"/>
                                      </a:cubicBezTo>
                                      <a:lnTo>
                                        <a:pt x="2443328" y="1993582"/>
                                      </a:lnTo>
                                      <a:cubicBezTo>
                                        <a:pt x="2436660" y="2003107"/>
                                        <a:pt x="2429993" y="2013584"/>
                                        <a:pt x="2422373" y="2022157"/>
                                      </a:cubicBezTo>
                                      <a:cubicBezTo>
                                        <a:pt x="2415705" y="2030729"/>
                                        <a:pt x="2408085" y="2040254"/>
                                        <a:pt x="2401418" y="2048827"/>
                                      </a:cubicBezTo>
                                      <a:lnTo>
                                        <a:pt x="2402291" y="2047029"/>
                                      </a:lnTo>
                                      <a:lnTo>
                                        <a:pt x="2378557" y="2079307"/>
                                      </a:lnTo>
                                      <a:cubicBezTo>
                                        <a:pt x="2372842" y="2073592"/>
                                        <a:pt x="2341410" y="2118360"/>
                                        <a:pt x="2327122" y="2135505"/>
                                      </a:cubicBezTo>
                                      <a:lnTo>
                                        <a:pt x="2316995" y="2151085"/>
                                      </a:lnTo>
                                      <a:lnTo>
                                        <a:pt x="2327122" y="2136457"/>
                                      </a:lnTo>
                                      <a:cubicBezTo>
                                        <a:pt x="2341410" y="2120264"/>
                                        <a:pt x="2372842" y="2075497"/>
                                        <a:pt x="2378557" y="2080259"/>
                                      </a:cubicBezTo>
                                      <a:cubicBezTo>
                                        <a:pt x="2375700" y="2100262"/>
                                        <a:pt x="2348077" y="2125979"/>
                                        <a:pt x="2339505" y="2139314"/>
                                      </a:cubicBezTo>
                                      <a:cubicBezTo>
                                        <a:pt x="2331885" y="2148363"/>
                                        <a:pt x="2325455" y="2155031"/>
                                        <a:pt x="2319383" y="2160388"/>
                                      </a:cubicBezTo>
                                      <a:lnTo>
                                        <a:pt x="2303229" y="2172263"/>
                                      </a:lnTo>
                                      <a:lnTo>
                                        <a:pt x="2302357" y="2173605"/>
                                      </a:lnTo>
                                      <a:lnTo>
                                        <a:pt x="2292258" y="2181374"/>
                                      </a:lnTo>
                                      <a:lnTo>
                                        <a:pt x="2291880" y="2184082"/>
                                      </a:lnTo>
                                      <a:cubicBezTo>
                                        <a:pt x="2277592" y="2199322"/>
                                        <a:pt x="2263305" y="2215515"/>
                                        <a:pt x="2247112" y="2229802"/>
                                      </a:cubicBezTo>
                                      <a:cubicBezTo>
                                        <a:pt x="2231872" y="2245042"/>
                                        <a:pt x="2216632" y="2260282"/>
                                        <a:pt x="2199487" y="2273617"/>
                                      </a:cubicBezTo>
                                      <a:lnTo>
                                        <a:pt x="2197284" y="2275215"/>
                                      </a:lnTo>
                                      <a:lnTo>
                                        <a:pt x="2181390" y="2295524"/>
                                      </a:lnTo>
                                      <a:cubicBezTo>
                                        <a:pt x="2169960" y="2306002"/>
                                        <a:pt x="2156625" y="2314574"/>
                                        <a:pt x="2143290" y="2324099"/>
                                      </a:cubicBezTo>
                                      <a:lnTo>
                                        <a:pt x="2107680" y="2350806"/>
                                      </a:lnTo>
                                      <a:lnTo>
                                        <a:pt x="2107553" y="2350961"/>
                                      </a:lnTo>
                                      <a:lnTo>
                                        <a:pt x="2143290" y="2325052"/>
                                      </a:lnTo>
                                      <a:cubicBezTo>
                                        <a:pt x="2155672" y="2315527"/>
                                        <a:pt x="2169007" y="2306002"/>
                                        <a:pt x="2181390" y="2296477"/>
                                      </a:cubicBezTo>
                                      <a:cubicBezTo>
                                        <a:pt x="2173770" y="2309812"/>
                                        <a:pt x="2163292" y="2318384"/>
                                        <a:pt x="2149957" y="2327909"/>
                                      </a:cubicBezTo>
                                      <a:cubicBezTo>
                                        <a:pt x="2139004" y="2337911"/>
                                        <a:pt x="2131146" y="2341959"/>
                                        <a:pt x="2124359" y="2344578"/>
                                      </a:cubicBezTo>
                                      <a:lnTo>
                                        <a:pt x="2106651" y="2352057"/>
                                      </a:lnTo>
                                      <a:lnTo>
                                        <a:pt x="2106142" y="2352675"/>
                                      </a:lnTo>
                                      <a:cubicBezTo>
                                        <a:pt x="2099475" y="2357437"/>
                                        <a:pt x="2093760" y="2361247"/>
                                        <a:pt x="2087092" y="2365057"/>
                                      </a:cubicBezTo>
                                      <a:lnTo>
                                        <a:pt x="2079913" y="2368384"/>
                                      </a:lnTo>
                                      <a:lnTo>
                                        <a:pt x="2061852" y="2383036"/>
                                      </a:lnTo>
                                      <a:cubicBezTo>
                                        <a:pt x="2055184" y="2388156"/>
                                        <a:pt x="2049469" y="2392204"/>
                                        <a:pt x="2044230" y="2395537"/>
                                      </a:cubicBezTo>
                                      <a:cubicBezTo>
                                        <a:pt x="2034705" y="2403157"/>
                                        <a:pt x="2027085" y="2407920"/>
                                        <a:pt x="2017560" y="2412682"/>
                                      </a:cubicBezTo>
                                      <a:cubicBezTo>
                                        <a:pt x="2019465" y="2409825"/>
                                        <a:pt x="2014703" y="2411730"/>
                                        <a:pt x="2008988" y="2413635"/>
                                      </a:cubicBezTo>
                                      <a:lnTo>
                                        <a:pt x="1999459" y="2417870"/>
                                      </a:lnTo>
                                      <a:lnTo>
                                        <a:pt x="1997978" y="2418994"/>
                                      </a:lnTo>
                                      <a:lnTo>
                                        <a:pt x="2009940" y="2414587"/>
                                      </a:lnTo>
                                      <a:cubicBezTo>
                                        <a:pt x="2015655" y="2412682"/>
                                        <a:pt x="2019465" y="2410777"/>
                                        <a:pt x="2018513" y="2413635"/>
                                      </a:cubicBezTo>
                                      <a:cubicBezTo>
                                        <a:pt x="2011845" y="2423160"/>
                                        <a:pt x="1998510" y="2431732"/>
                                        <a:pt x="1984223" y="2439352"/>
                                      </a:cubicBezTo>
                                      <a:cubicBezTo>
                                        <a:pt x="1976603" y="2443162"/>
                                        <a:pt x="1969935" y="2446972"/>
                                        <a:pt x="1962315" y="2450783"/>
                                      </a:cubicBezTo>
                                      <a:cubicBezTo>
                                        <a:pt x="1954695" y="2454592"/>
                                        <a:pt x="1947075" y="2457450"/>
                                        <a:pt x="1940408" y="2461260"/>
                                      </a:cubicBezTo>
                                      <a:lnTo>
                                        <a:pt x="1924934" y="2463581"/>
                                      </a:lnTo>
                                      <a:lnTo>
                                        <a:pt x="1922310" y="2465070"/>
                                      </a:lnTo>
                                      <a:cubicBezTo>
                                        <a:pt x="1898497" y="2476500"/>
                                        <a:pt x="1874685" y="2486025"/>
                                        <a:pt x="1849920" y="2496502"/>
                                      </a:cubicBezTo>
                                      <a:lnTo>
                                        <a:pt x="1846229" y="2497341"/>
                                      </a:lnTo>
                                      <a:lnTo>
                                        <a:pt x="1824203" y="2511742"/>
                                      </a:lnTo>
                                      <a:cubicBezTo>
                                        <a:pt x="1829918" y="2512695"/>
                                        <a:pt x="1832775" y="2513647"/>
                                        <a:pt x="1836585" y="2515552"/>
                                      </a:cubicBezTo>
                                      <a:cubicBezTo>
                                        <a:pt x="1819440" y="2530792"/>
                                        <a:pt x="1796580" y="2533650"/>
                                        <a:pt x="1790865" y="2535555"/>
                                      </a:cubicBezTo>
                                      <a:cubicBezTo>
                                        <a:pt x="1791818" y="2531745"/>
                                        <a:pt x="1793723" y="2526982"/>
                                        <a:pt x="1794675" y="2522220"/>
                                      </a:cubicBezTo>
                                      <a:cubicBezTo>
                                        <a:pt x="1789913" y="2524125"/>
                                        <a:pt x="1785150" y="2526030"/>
                                        <a:pt x="1779435" y="2527935"/>
                                      </a:cubicBezTo>
                                      <a:cubicBezTo>
                                        <a:pt x="1774673" y="2529840"/>
                                        <a:pt x="1769910" y="2530792"/>
                                        <a:pt x="1765148" y="2532697"/>
                                      </a:cubicBezTo>
                                      <a:cubicBezTo>
                                        <a:pt x="1755623" y="2535555"/>
                                        <a:pt x="1745145" y="2538412"/>
                                        <a:pt x="1735620" y="2542222"/>
                                      </a:cubicBezTo>
                                      <a:lnTo>
                                        <a:pt x="1731675" y="2537487"/>
                                      </a:lnTo>
                                      <a:lnTo>
                                        <a:pt x="1717522" y="2540317"/>
                                      </a:lnTo>
                                      <a:cubicBezTo>
                                        <a:pt x="1711807" y="2541270"/>
                                        <a:pt x="1706092" y="2543175"/>
                                        <a:pt x="1700377" y="2544127"/>
                                      </a:cubicBezTo>
                                      <a:cubicBezTo>
                                        <a:pt x="1688947" y="2546985"/>
                                        <a:pt x="1676565" y="2550795"/>
                                        <a:pt x="1665135" y="2552700"/>
                                      </a:cubicBezTo>
                                      <a:lnTo>
                                        <a:pt x="1663973" y="2553240"/>
                                      </a:lnTo>
                                      <a:lnTo>
                                        <a:pt x="1697520" y="2545079"/>
                                      </a:lnTo>
                                      <a:cubicBezTo>
                                        <a:pt x="1703235" y="2543174"/>
                                        <a:pt x="1708950" y="2542222"/>
                                        <a:pt x="1714665" y="2541269"/>
                                      </a:cubicBezTo>
                                      <a:cubicBezTo>
                                        <a:pt x="1720380" y="2540317"/>
                                        <a:pt x="1725142" y="2538412"/>
                                        <a:pt x="1728952" y="2538412"/>
                                      </a:cubicBezTo>
                                      <a:cubicBezTo>
                                        <a:pt x="1729905" y="2540317"/>
                                        <a:pt x="1731810" y="2542222"/>
                                        <a:pt x="1734667" y="2543174"/>
                                      </a:cubicBezTo>
                                      <a:cubicBezTo>
                                        <a:pt x="1745145" y="2540317"/>
                                        <a:pt x="1754670" y="2537459"/>
                                        <a:pt x="1764195" y="2533649"/>
                                      </a:cubicBezTo>
                                      <a:cubicBezTo>
                                        <a:pt x="1768957" y="2531744"/>
                                        <a:pt x="1773720" y="2530792"/>
                                        <a:pt x="1778482" y="2528887"/>
                                      </a:cubicBezTo>
                                      <a:cubicBezTo>
                                        <a:pt x="1783245" y="2526982"/>
                                        <a:pt x="1788007" y="2525077"/>
                                        <a:pt x="1793722" y="2523172"/>
                                      </a:cubicBezTo>
                                      <a:cubicBezTo>
                                        <a:pt x="1792770" y="2526982"/>
                                        <a:pt x="1790865" y="2531744"/>
                                        <a:pt x="1789912" y="2536507"/>
                                      </a:cubicBezTo>
                                      <a:cubicBezTo>
                                        <a:pt x="1776577" y="2543174"/>
                                        <a:pt x="1763242" y="2548889"/>
                                        <a:pt x="1749907" y="2555557"/>
                                      </a:cubicBezTo>
                                      <a:lnTo>
                                        <a:pt x="1747946" y="2555008"/>
                                      </a:lnTo>
                                      <a:lnTo>
                                        <a:pt x="1720380" y="2566034"/>
                                      </a:lnTo>
                                      <a:cubicBezTo>
                                        <a:pt x="1711808" y="2568892"/>
                                        <a:pt x="1704188" y="2570797"/>
                                        <a:pt x="1697520" y="2572702"/>
                                      </a:cubicBezTo>
                                      <a:cubicBezTo>
                                        <a:pt x="1683233" y="2576512"/>
                                        <a:pt x="1672755" y="2578417"/>
                                        <a:pt x="1663230" y="2581274"/>
                                      </a:cubicBezTo>
                                      <a:cubicBezTo>
                                        <a:pt x="1663707" y="2578893"/>
                                        <a:pt x="1657754" y="2578893"/>
                                        <a:pt x="1649062" y="2580084"/>
                                      </a:cubicBezTo>
                                      <a:lnTo>
                                        <a:pt x="1619428" y="2585850"/>
                                      </a:lnTo>
                                      <a:lnTo>
                                        <a:pt x="1618462" y="2587942"/>
                                      </a:lnTo>
                                      <a:cubicBezTo>
                                        <a:pt x="1593697" y="2593657"/>
                                        <a:pt x="1566075" y="2598419"/>
                                        <a:pt x="1539405" y="2603182"/>
                                      </a:cubicBezTo>
                                      <a:cubicBezTo>
                                        <a:pt x="1530832" y="2602229"/>
                                        <a:pt x="1531785" y="2600324"/>
                                        <a:pt x="1521307" y="2598419"/>
                                      </a:cubicBezTo>
                                      <a:cubicBezTo>
                                        <a:pt x="1516545" y="2598419"/>
                                        <a:pt x="1511782" y="2598419"/>
                                        <a:pt x="1506067" y="2598419"/>
                                      </a:cubicBezTo>
                                      <a:cubicBezTo>
                                        <a:pt x="1498447" y="2601277"/>
                                        <a:pt x="1488922" y="2604134"/>
                                        <a:pt x="1479397" y="2606992"/>
                                      </a:cubicBezTo>
                                      <a:cubicBezTo>
                                        <a:pt x="1470825" y="2607944"/>
                                        <a:pt x="1463205" y="2608897"/>
                                        <a:pt x="1455585" y="2608897"/>
                                      </a:cubicBezTo>
                                      <a:cubicBezTo>
                                        <a:pt x="1447965" y="2608897"/>
                                        <a:pt x="1440345" y="2609849"/>
                                        <a:pt x="1431772" y="2609849"/>
                                      </a:cubicBezTo>
                                      <a:lnTo>
                                        <a:pt x="1429185" y="2608741"/>
                                      </a:lnTo>
                                      <a:lnTo>
                                        <a:pt x="1407484" y="2612588"/>
                                      </a:lnTo>
                                      <a:cubicBezTo>
                                        <a:pt x="1399626" y="2612707"/>
                                        <a:pt x="1391768" y="2611278"/>
                                        <a:pt x="1381290" y="2607944"/>
                                      </a:cubicBezTo>
                                      <a:cubicBezTo>
                                        <a:pt x="1381290" y="2607944"/>
                                        <a:pt x="1382243" y="2606992"/>
                                        <a:pt x="1382243" y="2606992"/>
                                      </a:cubicBezTo>
                                      <a:cubicBezTo>
                                        <a:pt x="1384148" y="2605087"/>
                                        <a:pt x="1385100" y="2603182"/>
                                        <a:pt x="1387005" y="2600324"/>
                                      </a:cubicBezTo>
                                      <a:cubicBezTo>
                                        <a:pt x="1379385" y="2599372"/>
                                        <a:pt x="1371765" y="2598419"/>
                                        <a:pt x="1365098" y="2597467"/>
                                      </a:cubicBezTo>
                                      <a:cubicBezTo>
                                        <a:pt x="1367955" y="2595562"/>
                                        <a:pt x="1372718" y="2593657"/>
                                        <a:pt x="1375575" y="2591752"/>
                                      </a:cubicBezTo>
                                      <a:cubicBezTo>
                                        <a:pt x="1386053" y="2591752"/>
                                        <a:pt x="1396530" y="2591752"/>
                                        <a:pt x="1407008" y="2590799"/>
                                      </a:cubicBezTo>
                                      <a:cubicBezTo>
                                        <a:pt x="1417485" y="2589847"/>
                                        <a:pt x="1427010" y="2589847"/>
                                        <a:pt x="1437488" y="2589847"/>
                                      </a:cubicBezTo>
                                      <a:lnTo>
                                        <a:pt x="1481302" y="2590799"/>
                                      </a:lnTo>
                                      <a:lnTo>
                                        <a:pt x="1511782" y="2587942"/>
                                      </a:lnTo>
                                      <a:cubicBezTo>
                                        <a:pt x="1531785" y="2584132"/>
                                        <a:pt x="1550835" y="2579369"/>
                                        <a:pt x="1568932" y="2575559"/>
                                      </a:cubicBezTo>
                                      <a:cubicBezTo>
                                        <a:pt x="1585125" y="2570797"/>
                                        <a:pt x="1596555" y="2568892"/>
                                        <a:pt x="1607032" y="2566987"/>
                                      </a:cubicBezTo>
                                      <a:cubicBezTo>
                                        <a:pt x="1617510" y="2566034"/>
                                        <a:pt x="1627035" y="2566034"/>
                                        <a:pt x="1635607" y="2566034"/>
                                      </a:cubicBezTo>
                                      <a:lnTo>
                                        <a:pt x="1637595" y="2565111"/>
                                      </a:lnTo>
                                      <a:lnTo>
                                        <a:pt x="1609890" y="2566035"/>
                                      </a:lnTo>
                                      <a:cubicBezTo>
                                        <a:pt x="1599412" y="2566987"/>
                                        <a:pt x="1587030" y="2569845"/>
                                        <a:pt x="1571790" y="2574607"/>
                                      </a:cubicBezTo>
                                      <a:cubicBezTo>
                                        <a:pt x="1553692" y="2578417"/>
                                        <a:pt x="1534642" y="2583180"/>
                                        <a:pt x="1514640" y="2586990"/>
                                      </a:cubicBezTo>
                                      <a:cubicBezTo>
                                        <a:pt x="1505115" y="2587942"/>
                                        <a:pt x="1495590" y="2588895"/>
                                        <a:pt x="1484160" y="2589847"/>
                                      </a:cubicBezTo>
                                      <a:cubicBezTo>
                                        <a:pt x="1470825" y="2589847"/>
                                        <a:pt x="1455585" y="2589847"/>
                                        <a:pt x="1440345" y="2588895"/>
                                      </a:cubicBezTo>
                                      <a:cubicBezTo>
                                        <a:pt x="1430820" y="2588895"/>
                                        <a:pt x="1420342" y="2589847"/>
                                        <a:pt x="1409865" y="2589847"/>
                                      </a:cubicBezTo>
                                      <a:cubicBezTo>
                                        <a:pt x="1399387" y="2590800"/>
                                        <a:pt x="1388910" y="2590800"/>
                                        <a:pt x="1378432" y="2590800"/>
                                      </a:cubicBezTo>
                                      <a:cubicBezTo>
                                        <a:pt x="1377480" y="2588895"/>
                                        <a:pt x="1378432" y="2587942"/>
                                        <a:pt x="1379385" y="2586990"/>
                                      </a:cubicBezTo>
                                      <a:cubicBezTo>
                                        <a:pt x="1381290" y="2584132"/>
                                        <a:pt x="1384147" y="2581275"/>
                                        <a:pt x="1386052" y="2577465"/>
                                      </a:cubicBezTo>
                                      <a:cubicBezTo>
                                        <a:pt x="1479397" y="2573655"/>
                                        <a:pt x="1585125" y="2555557"/>
                                        <a:pt x="1679422" y="2528887"/>
                                      </a:cubicBezTo>
                                      <a:cubicBezTo>
                                        <a:pt x="1748955" y="2508885"/>
                                        <a:pt x="1814677" y="2485072"/>
                                        <a:pt x="1878495" y="2453640"/>
                                      </a:cubicBezTo>
                                      <a:cubicBezTo>
                                        <a:pt x="1893735" y="2445067"/>
                                        <a:pt x="1911832" y="2435542"/>
                                        <a:pt x="1930882" y="2426017"/>
                                      </a:cubicBezTo>
                                      <a:cubicBezTo>
                                        <a:pt x="1940407" y="2421255"/>
                                        <a:pt x="1950885" y="2416492"/>
                                        <a:pt x="1960410" y="2410777"/>
                                      </a:cubicBezTo>
                                      <a:cubicBezTo>
                                        <a:pt x="1969935" y="2405062"/>
                                        <a:pt x="1980412" y="2400300"/>
                                        <a:pt x="1990890" y="2394585"/>
                                      </a:cubicBezTo>
                                      <a:cubicBezTo>
                                        <a:pt x="2010892" y="2383155"/>
                                        <a:pt x="2029942" y="2371725"/>
                                        <a:pt x="2048040" y="2360295"/>
                                      </a:cubicBezTo>
                                      <a:cubicBezTo>
                                        <a:pt x="2066137" y="2347912"/>
                                        <a:pt x="2081377" y="2336482"/>
                                        <a:pt x="2093760" y="2325052"/>
                                      </a:cubicBezTo>
                                      <a:cubicBezTo>
                                        <a:pt x="2122335" y="2304097"/>
                                        <a:pt x="2150910" y="2283142"/>
                                        <a:pt x="2179485" y="2258377"/>
                                      </a:cubicBezTo>
                                      <a:cubicBezTo>
                                        <a:pt x="2187105" y="2251710"/>
                                        <a:pt x="2195677" y="2245995"/>
                                        <a:pt x="2203297" y="2239327"/>
                                      </a:cubicBezTo>
                                      <a:cubicBezTo>
                                        <a:pt x="2210917" y="2232660"/>
                                        <a:pt x="2218537" y="2225992"/>
                                        <a:pt x="2226157" y="2219325"/>
                                      </a:cubicBezTo>
                                      <a:cubicBezTo>
                                        <a:pt x="2238540" y="2208847"/>
                                        <a:pt x="2249017" y="2199322"/>
                                        <a:pt x="2260447" y="2187892"/>
                                      </a:cubicBezTo>
                                      <a:cubicBezTo>
                                        <a:pt x="2265210" y="2179320"/>
                                        <a:pt x="2270925" y="2171700"/>
                                        <a:pt x="2274735" y="2164080"/>
                                      </a:cubicBezTo>
                                      <a:lnTo>
                                        <a:pt x="2295258" y="2145267"/>
                                      </a:lnTo>
                                      <a:lnTo>
                                        <a:pt x="2295423" y="2144085"/>
                                      </a:lnTo>
                                      <a:lnTo>
                                        <a:pt x="2275688" y="2162175"/>
                                      </a:lnTo>
                                      <a:cubicBezTo>
                                        <a:pt x="2271878" y="2169795"/>
                                        <a:pt x="2266163" y="2177415"/>
                                        <a:pt x="2261400" y="2185987"/>
                                      </a:cubicBezTo>
                                      <a:cubicBezTo>
                                        <a:pt x="2249970" y="2197417"/>
                                        <a:pt x="2239493" y="2206942"/>
                                        <a:pt x="2227110" y="2217420"/>
                                      </a:cubicBezTo>
                                      <a:cubicBezTo>
                                        <a:pt x="2219490" y="2224087"/>
                                        <a:pt x="2211870" y="2230755"/>
                                        <a:pt x="2204250" y="2237422"/>
                                      </a:cubicBezTo>
                                      <a:cubicBezTo>
                                        <a:pt x="2196630" y="2244090"/>
                                        <a:pt x="2189010" y="2249805"/>
                                        <a:pt x="2180438" y="2256472"/>
                                      </a:cubicBezTo>
                                      <a:cubicBezTo>
                                        <a:pt x="2151863" y="2280285"/>
                                        <a:pt x="2124240" y="2302192"/>
                                        <a:pt x="2094713" y="2323147"/>
                                      </a:cubicBezTo>
                                      <a:cubicBezTo>
                                        <a:pt x="2082330" y="2334577"/>
                                        <a:pt x="2066138" y="2346960"/>
                                        <a:pt x="2048993" y="2358390"/>
                                      </a:cubicBezTo>
                                      <a:cubicBezTo>
                                        <a:pt x="2030895" y="2369820"/>
                                        <a:pt x="2011845" y="2382202"/>
                                        <a:pt x="1991843" y="2392680"/>
                                      </a:cubicBezTo>
                                      <a:cubicBezTo>
                                        <a:pt x="1981365" y="2398395"/>
                                        <a:pt x="1971840" y="2403157"/>
                                        <a:pt x="1961363" y="2408872"/>
                                      </a:cubicBezTo>
                                      <a:cubicBezTo>
                                        <a:pt x="1951838" y="2414587"/>
                                        <a:pt x="1941360" y="2419350"/>
                                        <a:pt x="1931835" y="2424112"/>
                                      </a:cubicBezTo>
                                      <a:cubicBezTo>
                                        <a:pt x="1912785" y="2433637"/>
                                        <a:pt x="1894688" y="2443162"/>
                                        <a:pt x="1879448" y="2451735"/>
                                      </a:cubicBezTo>
                                      <a:cubicBezTo>
                                        <a:pt x="1815630" y="2482215"/>
                                        <a:pt x="1749908" y="2506027"/>
                                        <a:pt x="1680375" y="2526982"/>
                                      </a:cubicBezTo>
                                      <a:cubicBezTo>
                                        <a:pt x="1586078" y="2553652"/>
                                        <a:pt x="1480350" y="2571750"/>
                                        <a:pt x="1387005" y="2575560"/>
                                      </a:cubicBezTo>
                                      <a:cubicBezTo>
                                        <a:pt x="1379385" y="2575560"/>
                                        <a:pt x="1370813" y="2575560"/>
                                        <a:pt x="1365098" y="2575560"/>
                                      </a:cubicBezTo>
                                      <a:cubicBezTo>
                                        <a:pt x="1364145" y="2572702"/>
                                        <a:pt x="1362240" y="2570797"/>
                                        <a:pt x="1362240" y="2567940"/>
                                      </a:cubicBezTo>
                                      <a:cubicBezTo>
                                        <a:pt x="1358430" y="2566035"/>
                                        <a:pt x="1348905" y="2566987"/>
                                        <a:pt x="1339380" y="2566987"/>
                                      </a:cubicBezTo>
                                      <a:cubicBezTo>
                                        <a:pt x="1330808" y="2569845"/>
                                        <a:pt x="1319378" y="2572702"/>
                                        <a:pt x="1318425" y="2575560"/>
                                      </a:cubicBezTo>
                                      <a:cubicBezTo>
                                        <a:pt x="1294613" y="2576512"/>
                                        <a:pt x="1275563" y="2576512"/>
                                        <a:pt x="1257465" y="2576512"/>
                                      </a:cubicBezTo>
                                      <a:cubicBezTo>
                                        <a:pt x="1240320" y="2575560"/>
                                        <a:pt x="1226033" y="2574607"/>
                                        <a:pt x="1212698" y="2574607"/>
                                      </a:cubicBezTo>
                                      <a:cubicBezTo>
                                        <a:pt x="1205078" y="2573655"/>
                                        <a:pt x="1198410" y="2572702"/>
                                        <a:pt x="1190790" y="2572702"/>
                                      </a:cubicBezTo>
                                      <a:cubicBezTo>
                                        <a:pt x="1183170" y="2571750"/>
                                        <a:pt x="1175550" y="2570797"/>
                                        <a:pt x="1168883" y="2568892"/>
                                      </a:cubicBezTo>
                                      <a:lnTo>
                                        <a:pt x="1182079" y="2554816"/>
                                      </a:lnTo>
                                      <a:lnTo>
                                        <a:pt x="1179360" y="2555557"/>
                                      </a:lnTo>
                                      <a:lnTo>
                                        <a:pt x="1130192" y="2546452"/>
                                      </a:lnTo>
                                      <a:lnTo>
                                        <a:pt x="1127925" y="2546985"/>
                                      </a:lnTo>
                                      <a:cubicBezTo>
                                        <a:pt x="1090778" y="2541270"/>
                                        <a:pt x="1060298" y="2535555"/>
                                        <a:pt x="1033628" y="2529840"/>
                                      </a:cubicBezTo>
                                      <a:cubicBezTo>
                                        <a:pt x="1020293" y="2526982"/>
                                        <a:pt x="1007910" y="2524125"/>
                                        <a:pt x="996480" y="2522220"/>
                                      </a:cubicBezTo>
                                      <a:cubicBezTo>
                                        <a:pt x="985050" y="2519362"/>
                                        <a:pt x="974573" y="2517457"/>
                                        <a:pt x="964095" y="2516505"/>
                                      </a:cubicBezTo>
                                      <a:cubicBezTo>
                                        <a:pt x="951713" y="2510790"/>
                                        <a:pt x="938378" y="2505075"/>
                                        <a:pt x="925043" y="2498407"/>
                                      </a:cubicBezTo>
                                      <a:cubicBezTo>
                                        <a:pt x="911708" y="2493645"/>
                                        <a:pt x="897420" y="2487930"/>
                                        <a:pt x="876465" y="2480310"/>
                                      </a:cubicBezTo>
                                      <a:cubicBezTo>
                                        <a:pt x="859320" y="2473642"/>
                                        <a:pt x="842175" y="2466975"/>
                                        <a:pt x="825983" y="2460307"/>
                                      </a:cubicBezTo>
                                      <a:cubicBezTo>
                                        <a:pt x="830745" y="2455545"/>
                                        <a:pt x="832650" y="2454592"/>
                                        <a:pt x="834555" y="2453640"/>
                                      </a:cubicBezTo>
                                      <a:cubicBezTo>
                                        <a:pt x="846938" y="2456497"/>
                                        <a:pt x="858368" y="2458402"/>
                                        <a:pt x="869798" y="2460307"/>
                                      </a:cubicBezTo>
                                      <a:cubicBezTo>
                                        <a:pt x="875513" y="2465070"/>
                                        <a:pt x="880275" y="2468880"/>
                                        <a:pt x="885038" y="2473642"/>
                                      </a:cubicBezTo>
                                      <a:cubicBezTo>
                                        <a:pt x="898373" y="2476500"/>
                                        <a:pt x="912660" y="2482215"/>
                                        <a:pt x="937425" y="2488882"/>
                                      </a:cubicBezTo>
                                      <a:cubicBezTo>
                                        <a:pt x="975525" y="2503170"/>
                                        <a:pt x="1006958" y="2509837"/>
                                        <a:pt x="1041248" y="2515552"/>
                                      </a:cubicBezTo>
                                      <a:cubicBezTo>
                                        <a:pt x="1049820" y="2517457"/>
                                        <a:pt x="1058393" y="2518410"/>
                                        <a:pt x="1066965" y="2520315"/>
                                      </a:cubicBezTo>
                                      <a:cubicBezTo>
                                        <a:pt x="1075538" y="2521267"/>
                                        <a:pt x="1085063" y="2523172"/>
                                        <a:pt x="1094588" y="2525077"/>
                                      </a:cubicBezTo>
                                      <a:cubicBezTo>
                                        <a:pt x="1104113" y="2526982"/>
                                        <a:pt x="1114590" y="2528887"/>
                                        <a:pt x="1125068" y="2531745"/>
                                      </a:cubicBezTo>
                                      <a:lnTo>
                                        <a:pt x="1158657" y="2539008"/>
                                      </a:lnTo>
                                      <a:lnTo>
                                        <a:pt x="1161262" y="2538412"/>
                                      </a:lnTo>
                                      <a:cubicBezTo>
                                        <a:pt x="1171740" y="2540317"/>
                                        <a:pt x="1181265" y="2541270"/>
                                        <a:pt x="1192695" y="2543175"/>
                                      </a:cubicBezTo>
                                      <a:cubicBezTo>
                                        <a:pt x="1193647" y="2542222"/>
                                        <a:pt x="1193647" y="2542222"/>
                                        <a:pt x="1193647" y="2541270"/>
                                      </a:cubicBezTo>
                                      <a:cubicBezTo>
                                        <a:pt x="1208887" y="2542222"/>
                                        <a:pt x="1225080" y="2542222"/>
                                        <a:pt x="1239367" y="2543175"/>
                                      </a:cubicBezTo>
                                      <a:cubicBezTo>
                                        <a:pt x="1242225" y="2543175"/>
                                        <a:pt x="1246035" y="2544127"/>
                                        <a:pt x="1246987" y="2544127"/>
                                      </a:cubicBezTo>
                                      <a:cubicBezTo>
                                        <a:pt x="1271752" y="2545080"/>
                                        <a:pt x="1294612" y="2544127"/>
                                        <a:pt x="1317472" y="2544127"/>
                                      </a:cubicBezTo>
                                      <a:cubicBezTo>
                                        <a:pt x="1335570" y="2545080"/>
                                        <a:pt x="1352715" y="2545080"/>
                                        <a:pt x="1368907" y="2546032"/>
                                      </a:cubicBezTo>
                                      <a:cubicBezTo>
                                        <a:pt x="1389862" y="2545080"/>
                                        <a:pt x="1410817" y="2542222"/>
                                        <a:pt x="1429867" y="2541270"/>
                                      </a:cubicBezTo>
                                      <a:cubicBezTo>
                                        <a:pt x="1432725" y="2541270"/>
                                        <a:pt x="1436535" y="2541270"/>
                                        <a:pt x="1437487" y="2541270"/>
                                      </a:cubicBezTo>
                                      <a:cubicBezTo>
                                        <a:pt x="1438440" y="2544127"/>
                                        <a:pt x="1440345" y="2546032"/>
                                        <a:pt x="1440345" y="2548890"/>
                                      </a:cubicBezTo>
                                      <a:cubicBezTo>
                                        <a:pt x="1468920" y="2546985"/>
                                        <a:pt x="1486065" y="2544127"/>
                                        <a:pt x="1500352" y="2541270"/>
                                      </a:cubicBezTo>
                                      <a:cubicBezTo>
                                        <a:pt x="1514640" y="2539365"/>
                                        <a:pt x="1525117" y="2536507"/>
                                        <a:pt x="1540357" y="2531745"/>
                                      </a:cubicBezTo>
                                      <a:cubicBezTo>
                                        <a:pt x="1547977" y="2530792"/>
                                        <a:pt x="1555597" y="2529840"/>
                                        <a:pt x="1563217" y="2527935"/>
                                      </a:cubicBezTo>
                                      <a:cubicBezTo>
                                        <a:pt x="1567980" y="2526982"/>
                                        <a:pt x="1572742" y="2526982"/>
                                        <a:pt x="1577505" y="2526030"/>
                                      </a:cubicBezTo>
                                      <a:cubicBezTo>
                                        <a:pt x="1588935" y="2523172"/>
                                        <a:pt x="1598460" y="2521267"/>
                                        <a:pt x="1608937" y="2518410"/>
                                      </a:cubicBezTo>
                                      <a:cubicBezTo>
                                        <a:pt x="1617510" y="2516505"/>
                                        <a:pt x="1626082" y="2514600"/>
                                        <a:pt x="1634655" y="2512695"/>
                                      </a:cubicBezTo>
                                      <a:cubicBezTo>
                                        <a:pt x="1643227" y="2510790"/>
                                        <a:pt x="1651800" y="2507932"/>
                                        <a:pt x="1660372" y="2506027"/>
                                      </a:cubicBezTo>
                                      <a:lnTo>
                                        <a:pt x="1707545" y="2497863"/>
                                      </a:lnTo>
                                      <a:lnTo>
                                        <a:pt x="1713713" y="2495550"/>
                                      </a:lnTo>
                                      <a:cubicBezTo>
                                        <a:pt x="1697520" y="2498407"/>
                                        <a:pt x="1680375" y="2501265"/>
                                        <a:pt x="1664183" y="2504122"/>
                                      </a:cubicBezTo>
                                      <a:cubicBezTo>
                                        <a:pt x="1655610" y="2506027"/>
                                        <a:pt x="1647038" y="2508885"/>
                                        <a:pt x="1638465" y="2510790"/>
                                      </a:cubicBezTo>
                                      <a:cubicBezTo>
                                        <a:pt x="1629893" y="2512695"/>
                                        <a:pt x="1621320" y="2514600"/>
                                        <a:pt x="1612748" y="2516505"/>
                                      </a:cubicBezTo>
                                      <a:cubicBezTo>
                                        <a:pt x="1601318" y="2519362"/>
                                        <a:pt x="1592745" y="2521267"/>
                                        <a:pt x="1581315" y="2524125"/>
                                      </a:cubicBezTo>
                                      <a:cubicBezTo>
                                        <a:pt x="1576553" y="2525077"/>
                                        <a:pt x="1571790" y="2525077"/>
                                        <a:pt x="1567028" y="2526030"/>
                                      </a:cubicBezTo>
                                      <a:cubicBezTo>
                                        <a:pt x="1559408" y="2526982"/>
                                        <a:pt x="1551788" y="2527935"/>
                                        <a:pt x="1544168" y="2529840"/>
                                      </a:cubicBezTo>
                                      <a:cubicBezTo>
                                        <a:pt x="1517498" y="2532697"/>
                                        <a:pt x="1498448" y="2533650"/>
                                        <a:pt x="1482255" y="2535555"/>
                                      </a:cubicBezTo>
                                      <a:cubicBezTo>
                                        <a:pt x="1467015" y="2537460"/>
                                        <a:pt x="1454633" y="2539365"/>
                                        <a:pt x="1440345" y="2539365"/>
                                      </a:cubicBezTo>
                                      <a:cubicBezTo>
                                        <a:pt x="1438440" y="2539365"/>
                                        <a:pt x="1435583" y="2539365"/>
                                        <a:pt x="1432725" y="2539365"/>
                                      </a:cubicBezTo>
                                      <a:cubicBezTo>
                                        <a:pt x="1413675" y="2541270"/>
                                        <a:pt x="1392720" y="2544127"/>
                                        <a:pt x="1371765" y="2544127"/>
                                      </a:cubicBezTo>
                                      <a:cubicBezTo>
                                        <a:pt x="1355573" y="2543175"/>
                                        <a:pt x="1338428" y="2543175"/>
                                        <a:pt x="1320330" y="2542222"/>
                                      </a:cubicBezTo>
                                      <a:cubicBezTo>
                                        <a:pt x="1297470" y="2542222"/>
                                        <a:pt x="1274610" y="2543175"/>
                                        <a:pt x="1249845" y="2542222"/>
                                      </a:cubicBezTo>
                                      <a:cubicBezTo>
                                        <a:pt x="1247940" y="2542222"/>
                                        <a:pt x="1245083" y="2541270"/>
                                        <a:pt x="1242225" y="2541270"/>
                                      </a:cubicBezTo>
                                      <a:cubicBezTo>
                                        <a:pt x="1231748" y="2537460"/>
                                        <a:pt x="1224128" y="2533650"/>
                                        <a:pt x="1212698" y="2528887"/>
                                      </a:cubicBezTo>
                                      <a:cubicBezTo>
                                        <a:pt x="1207935" y="2532697"/>
                                        <a:pt x="1201268" y="2535555"/>
                                        <a:pt x="1196505" y="2539365"/>
                                      </a:cubicBezTo>
                                      <a:lnTo>
                                        <a:pt x="1196464" y="2539447"/>
                                      </a:lnTo>
                                      <a:lnTo>
                                        <a:pt x="1209840" y="2530792"/>
                                      </a:lnTo>
                                      <a:cubicBezTo>
                                        <a:pt x="1221270" y="2535554"/>
                                        <a:pt x="1229843" y="2539364"/>
                                        <a:pt x="1239368" y="2543174"/>
                                      </a:cubicBezTo>
                                      <a:cubicBezTo>
                                        <a:pt x="1224128" y="2543174"/>
                                        <a:pt x="1207935" y="2542222"/>
                                        <a:pt x="1193648" y="2541269"/>
                                      </a:cubicBezTo>
                                      <a:lnTo>
                                        <a:pt x="1194008" y="2541036"/>
                                      </a:lnTo>
                                      <a:lnTo>
                                        <a:pt x="1164120" y="2536507"/>
                                      </a:lnTo>
                                      <a:cubicBezTo>
                                        <a:pt x="1151738" y="2533650"/>
                                        <a:pt x="1140308" y="2531745"/>
                                        <a:pt x="1128878" y="2528887"/>
                                      </a:cubicBezTo>
                                      <a:cubicBezTo>
                                        <a:pt x="1118400" y="2526030"/>
                                        <a:pt x="1107923" y="2524125"/>
                                        <a:pt x="1098398" y="2522220"/>
                                      </a:cubicBezTo>
                                      <a:cubicBezTo>
                                        <a:pt x="1088873" y="2520315"/>
                                        <a:pt x="1079348" y="2519362"/>
                                        <a:pt x="1070775" y="2517457"/>
                                      </a:cubicBezTo>
                                      <a:cubicBezTo>
                                        <a:pt x="1062203" y="2515552"/>
                                        <a:pt x="1053630" y="2514600"/>
                                        <a:pt x="1045058" y="2512695"/>
                                      </a:cubicBezTo>
                                      <a:cubicBezTo>
                                        <a:pt x="1010768" y="2506980"/>
                                        <a:pt x="979335" y="2500312"/>
                                        <a:pt x="941235" y="2486025"/>
                                      </a:cubicBezTo>
                                      <a:cubicBezTo>
                                        <a:pt x="916470" y="2480310"/>
                                        <a:pt x="902183" y="2474595"/>
                                        <a:pt x="888848" y="2470785"/>
                                      </a:cubicBezTo>
                                      <a:cubicBezTo>
                                        <a:pt x="883133" y="2466975"/>
                                        <a:pt x="878370" y="2462212"/>
                                        <a:pt x="873608" y="2457450"/>
                                      </a:cubicBezTo>
                                      <a:cubicBezTo>
                                        <a:pt x="862178" y="2455545"/>
                                        <a:pt x="850748" y="2453640"/>
                                        <a:pt x="838365" y="2450782"/>
                                      </a:cubicBezTo>
                                      <a:cubicBezTo>
                                        <a:pt x="820268" y="2442210"/>
                                        <a:pt x="804075" y="2433637"/>
                                        <a:pt x="785978" y="2424112"/>
                                      </a:cubicBezTo>
                                      <a:cubicBezTo>
                                        <a:pt x="780263" y="2424112"/>
                                        <a:pt x="776453" y="2425065"/>
                                        <a:pt x="770738" y="2425065"/>
                                      </a:cubicBezTo>
                                      <a:cubicBezTo>
                                        <a:pt x="751688" y="2415540"/>
                                        <a:pt x="734543" y="2406967"/>
                                        <a:pt x="716445" y="2397442"/>
                                      </a:cubicBezTo>
                                      <a:cubicBezTo>
                                        <a:pt x="713588" y="2391727"/>
                                        <a:pt x="709778" y="2386012"/>
                                        <a:pt x="706920" y="2380297"/>
                                      </a:cubicBezTo>
                                      <a:cubicBezTo>
                                        <a:pt x="706920" y="2380297"/>
                                        <a:pt x="707873" y="2380297"/>
                                        <a:pt x="708825" y="2379345"/>
                                      </a:cubicBezTo>
                                      <a:cubicBezTo>
                                        <a:pt x="719303" y="2386012"/>
                                        <a:pt x="730733" y="2391727"/>
                                        <a:pt x="742163" y="2397442"/>
                                      </a:cubicBezTo>
                                      <a:cubicBezTo>
                                        <a:pt x="753593" y="2403157"/>
                                        <a:pt x="764070" y="2408872"/>
                                        <a:pt x="775500" y="2415540"/>
                                      </a:cubicBezTo>
                                      <a:cubicBezTo>
                                        <a:pt x="779310" y="2413635"/>
                                        <a:pt x="782168" y="2411730"/>
                                        <a:pt x="785025" y="2409825"/>
                                      </a:cubicBezTo>
                                      <a:cubicBezTo>
                                        <a:pt x="766928" y="2401252"/>
                                        <a:pt x="755498" y="2391727"/>
                                        <a:pt x="745973" y="2384107"/>
                                      </a:cubicBezTo>
                                      <a:cubicBezTo>
                                        <a:pt x="736448" y="2376487"/>
                                        <a:pt x="726923" y="2371725"/>
                                        <a:pt x="713588" y="2369820"/>
                                      </a:cubicBezTo>
                                      <a:cubicBezTo>
                                        <a:pt x="686918" y="2350770"/>
                                        <a:pt x="678345" y="2350770"/>
                                        <a:pt x="668820" y="2344102"/>
                                      </a:cubicBezTo>
                                      <a:cubicBezTo>
                                        <a:pt x="655485" y="2335530"/>
                                        <a:pt x="643103" y="2327910"/>
                                        <a:pt x="630720" y="2319337"/>
                                      </a:cubicBezTo>
                                      <a:cubicBezTo>
                                        <a:pt x="600240" y="2302192"/>
                                        <a:pt x="608813" y="2320290"/>
                                        <a:pt x="570713" y="2293620"/>
                                      </a:cubicBezTo>
                                      <a:cubicBezTo>
                                        <a:pt x="563093" y="2287905"/>
                                        <a:pt x="556425" y="2282190"/>
                                        <a:pt x="547853" y="2274570"/>
                                      </a:cubicBezTo>
                                      <a:cubicBezTo>
                                        <a:pt x="549758" y="2274570"/>
                                        <a:pt x="551663" y="2273617"/>
                                        <a:pt x="552615" y="2272665"/>
                                      </a:cubicBezTo>
                                      <a:cubicBezTo>
                                        <a:pt x="561188" y="2275522"/>
                                        <a:pt x="567855" y="2277427"/>
                                        <a:pt x="575475" y="2279332"/>
                                      </a:cubicBezTo>
                                      <a:cubicBezTo>
                                        <a:pt x="559283" y="2261235"/>
                                        <a:pt x="556425" y="2253615"/>
                                        <a:pt x="527850" y="2229802"/>
                                      </a:cubicBezTo>
                                      <a:cubicBezTo>
                                        <a:pt x="518325" y="2222182"/>
                                        <a:pt x="509753" y="2214562"/>
                                        <a:pt x="501180" y="2207895"/>
                                      </a:cubicBezTo>
                                      <a:cubicBezTo>
                                        <a:pt x="492608" y="2200275"/>
                                        <a:pt x="484035" y="2193607"/>
                                        <a:pt x="476415" y="2185987"/>
                                      </a:cubicBezTo>
                                      <a:cubicBezTo>
                                        <a:pt x="470700" y="2180272"/>
                                        <a:pt x="455460" y="2174557"/>
                                        <a:pt x="444983" y="2160270"/>
                                      </a:cubicBezTo>
                                      <a:cubicBezTo>
                                        <a:pt x="428790" y="2143125"/>
                                        <a:pt x="415455" y="2126932"/>
                                        <a:pt x="399263" y="2109787"/>
                                      </a:cubicBezTo>
                                      <a:lnTo>
                                        <a:pt x="396126" y="2099983"/>
                                      </a:lnTo>
                                      <a:lnTo>
                                        <a:pt x="386880" y="2090737"/>
                                      </a:lnTo>
                                      <a:cubicBezTo>
                                        <a:pt x="376403" y="2080260"/>
                                        <a:pt x="365925" y="2068830"/>
                                        <a:pt x="355448" y="2056447"/>
                                      </a:cubicBezTo>
                                      <a:cubicBezTo>
                                        <a:pt x="353543" y="2049780"/>
                                        <a:pt x="339255" y="2031682"/>
                                        <a:pt x="351638" y="2039302"/>
                                      </a:cubicBezTo>
                                      <a:cubicBezTo>
                                        <a:pt x="346875" y="2033587"/>
                                        <a:pt x="343065" y="2026920"/>
                                        <a:pt x="339255" y="2022157"/>
                                      </a:cubicBezTo>
                                      <a:lnTo>
                                        <a:pt x="337780" y="2019844"/>
                                      </a:lnTo>
                                      <a:lnTo>
                                        <a:pt x="323062" y="2009774"/>
                                      </a:lnTo>
                                      <a:cubicBezTo>
                                        <a:pt x="311632" y="1996439"/>
                                        <a:pt x="302107" y="1982152"/>
                                        <a:pt x="294487" y="1968817"/>
                                      </a:cubicBezTo>
                                      <a:cubicBezTo>
                                        <a:pt x="286867" y="1954529"/>
                                        <a:pt x="281152" y="1941194"/>
                                        <a:pt x="278295" y="1930717"/>
                                      </a:cubicBezTo>
                                      <a:lnTo>
                                        <a:pt x="276390" y="1930717"/>
                                      </a:lnTo>
                                      <a:cubicBezTo>
                                        <a:pt x="268770" y="1917382"/>
                                        <a:pt x="261150" y="1903095"/>
                                        <a:pt x="254483" y="1888807"/>
                                      </a:cubicBezTo>
                                      <a:cubicBezTo>
                                        <a:pt x="247815" y="1874520"/>
                                        <a:pt x="240195" y="1861185"/>
                                        <a:pt x="233528" y="1846897"/>
                                      </a:cubicBezTo>
                                      <a:cubicBezTo>
                                        <a:pt x="225908" y="1830705"/>
                                        <a:pt x="218288" y="1814512"/>
                                        <a:pt x="211620" y="1798320"/>
                                      </a:cubicBezTo>
                                      <a:cubicBezTo>
                                        <a:pt x="204953" y="1782127"/>
                                        <a:pt x="198285" y="1764982"/>
                                        <a:pt x="191618" y="1748790"/>
                                      </a:cubicBezTo>
                                      <a:cubicBezTo>
                                        <a:pt x="199238" y="1759267"/>
                                        <a:pt x="205905" y="1769745"/>
                                        <a:pt x="211620" y="1782127"/>
                                      </a:cubicBezTo>
                                      <a:cubicBezTo>
                                        <a:pt x="217335" y="1794510"/>
                                        <a:pt x="223050" y="1807845"/>
                                        <a:pt x="231623" y="1824037"/>
                                      </a:cubicBezTo>
                                      <a:cubicBezTo>
                                        <a:pt x="235433" y="1829752"/>
                                        <a:pt x="236385" y="1839277"/>
                                        <a:pt x="238290" y="1846897"/>
                                      </a:cubicBezTo>
                                      <a:lnTo>
                                        <a:pt x="241045" y="1850938"/>
                                      </a:lnTo>
                                      <a:lnTo>
                                        <a:pt x="237654" y="1833304"/>
                                      </a:lnTo>
                                      <a:lnTo>
                                        <a:pt x="228808" y="1817251"/>
                                      </a:lnTo>
                                      <a:lnTo>
                                        <a:pt x="214410" y="1784873"/>
                                      </a:lnTo>
                                      <a:lnTo>
                                        <a:pt x="197332" y="1756409"/>
                                      </a:lnTo>
                                      <a:cubicBezTo>
                                        <a:pt x="190665" y="1737359"/>
                                        <a:pt x="183045" y="1718309"/>
                                        <a:pt x="176377" y="1699259"/>
                                      </a:cubicBezTo>
                                      <a:lnTo>
                                        <a:pt x="158426" y="1640679"/>
                                      </a:lnTo>
                                      <a:lnTo>
                                        <a:pt x="152529" y="1623596"/>
                                      </a:lnTo>
                                      <a:cubicBezTo>
                                        <a:pt x="142540" y="1590017"/>
                                        <a:pt x="133958" y="1555831"/>
                                        <a:pt x="126853" y="1521108"/>
                                      </a:cubicBezTo>
                                      <a:lnTo>
                                        <a:pt x="115498" y="1446707"/>
                                      </a:lnTo>
                                      <a:lnTo>
                                        <a:pt x="115417" y="1448752"/>
                                      </a:lnTo>
                                      <a:cubicBezTo>
                                        <a:pt x="115417" y="1453515"/>
                                        <a:pt x="115417" y="1457325"/>
                                        <a:pt x="116370" y="1463992"/>
                                      </a:cubicBezTo>
                                      <a:cubicBezTo>
                                        <a:pt x="118275" y="1475422"/>
                                        <a:pt x="120180" y="1486852"/>
                                        <a:pt x="121132" y="1499235"/>
                                      </a:cubicBezTo>
                                      <a:cubicBezTo>
                                        <a:pt x="123037" y="1511617"/>
                                        <a:pt x="124942" y="1524000"/>
                                        <a:pt x="126847" y="1535430"/>
                                      </a:cubicBezTo>
                                      <a:cubicBezTo>
                                        <a:pt x="122085" y="1526857"/>
                                        <a:pt x="120180" y="1515427"/>
                                        <a:pt x="117322" y="1503997"/>
                                      </a:cubicBezTo>
                                      <a:cubicBezTo>
                                        <a:pt x="115417" y="1491615"/>
                                        <a:pt x="113512" y="1478280"/>
                                        <a:pt x="110655" y="1463992"/>
                                      </a:cubicBezTo>
                                      <a:cubicBezTo>
                                        <a:pt x="105892" y="1463992"/>
                                        <a:pt x="104940" y="1463992"/>
                                        <a:pt x="103035" y="1463992"/>
                                      </a:cubicBezTo>
                                      <a:cubicBezTo>
                                        <a:pt x="102082" y="1453515"/>
                                        <a:pt x="101130" y="1443990"/>
                                        <a:pt x="98272" y="1427797"/>
                                      </a:cubicBezTo>
                                      <a:cubicBezTo>
                                        <a:pt x="96367" y="1420177"/>
                                        <a:pt x="93510" y="1412557"/>
                                        <a:pt x="91605" y="1404937"/>
                                      </a:cubicBezTo>
                                      <a:cubicBezTo>
                                        <a:pt x="89700" y="1397317"/>
                                        <a:pt x="87795" y="1389697"/>
                                        <a:pt x="85890" y="1383030"/>
                                      </a:cubicBezTo>
                                      <a:cubicBezTo>
                                        <a:pt x="80175" y="1376362"/>
                                        <a:pt x="75412" y="1371600"/>
                                        <a:pt x="69697" y="1365885"/>
                                      </a:cubicBezTo>
                                      <a:cubicBezTo>
                                        <a:pt x="67792" y="1365885"/>
                                        <a:pt x="66840" y="1365885"/>
                                        <a:pt x="64935" y="1365885"/>
                                      </a:cubicBezTo>
                                      <a:cubicBezTo>
                                        <a:pt x="63030" y="1360170"/>
                                        <a:pt x="61125" y="1351597"/>
                                        <a:pt x="60172" y="1342072"/>
                                      </a:cubicBezTo>
                                      <a:cubicBezTo>
                                        <a:pt x="59220" y="1332547"/>
                                        <a:pt x="58267" y="1322070"/>
                                        <a:pt x="58267" y="1311592"/>
                                      </a:cubicBezTo>
                                      <a:cubicBezTo>
                                        <a:pt x="58267" y="1291590"/>
                                        <a:pt x="59220" y="1273492"/>
                                        <a:pt x="62077" y="1268730"/>
                                      </a:cubicBezTo>
                                      <a:cubicBezTo>
                                        <a:pt x="63030" y="1263015"/>
                                        <a:pt x="63030" y="1258252"/>
                                        <a:pt x="63982" y="1253490"/>
                                      </a:cubicBezTo>
                                      <a:lnTo>
                                        <a:pt x="67226" y="1243037"/>
                                      </a:lnTo>
                                      <a:lnTo>
                                        <a:pt x="65649" y="1219200"/>
                                      </a:lnTo>
                                      <a:cubicBezTo>
                                        <a:pt x="65887" y="1207294"/>
                                        <a:pt x="66839" y="1194911"/>
                                        <a:pt x="67792" y="1183957"/>
                                      </a:cubicBezTo>
                                      <a:lnTo>
                                        <a:pt x="71602" y="1176814"/>
                                      </a:lnTo>
                                      <a:lnTo>
                                        <a:pt x="71602" y="1172527"/>
                                      </a:lnTo>
                                      <a:cubicBezTo>
                                        <a:pt x="69697" y="1178242"/>
                                        <a:pt x="66840" y="1182052"/>
                                        <a:pt x="63982" y="1186815"/>
                                      </a:cubicBezTo>
                                      <a:cubicBezTo>
                                        <a:pt x="62077" y="1183005"/>
                                        <a:pt x="59220" y="1181100"/>
                                        <a:pt x="57315" y="1177290"/>
                                      </a:cubicBezTo>
                                      <a:cubicBezTo>
                                        <a:pt x="53505" y="1171575"/>
                                        <a:pt x="54457" y="1120140"/>
                                        <a:pt x="44932" y="1160145"/>
                                      </a:cubicBezTo>
                                      <a:lnTo>
                                        <a:pt x="42670" y="1146572"/>
                                      </a:lnTo>
                                      <a:lnTo>
                                        <a:pt x="42075" y="1147762"/>
                                      </a:lnTo>
                                      <a:cubicBezTo>
                                        <a:pt x="41122" y="1160145"/>
                                        <a:pt x="39217" y="1173480"/>
                                        <a:pt x="38265" y="1185862"/>
                                      </a:cubicBezTo>
                                      <a:cubicBezTo>
                                        <a:pt x="37312" y="1198245"/>
                                        <a:pt x="35407" y="1211580"/>
                                        <a:pt x="35407" y="1223962"/>
                                      </a:cubicBezTo>
                                      <a:cubicBezTo>
                                        <a:pt x="34455" y="1233487"/>
                                        <a:pt x="33502" y="1243965"/>
                                        <a:pt x="32550" y="1253490"/>
                                      </a:cubicBezTo>
                                      <a:lnTo>
                                        <a:pt x="32550" y="1314449"/>
                                      </a:lnTo>
                                      <a:cubicBezTo>
                                        <a:pt x="32550" y="1324927"/>
                                        <a:pt x="32550" y="1335404"/>
                                        <a:pt x="33502" y="1345882"/>
                                      </a:cubicBezTo>
                                      <a:cubicBezTo>
                                        <a:pt x="34455" y="1356359"/>
                                        <a:pt x="35407" y="1366837"/>
                                        <a:pt x="35407" y="1377314"/>
                                      </a:cubicBezTo>
                                      <a:cubicBezTo>
                                        <a:pt x="31597" y="1378267"/>
                                        <a:pt x="32550" y="1413509"/>
                                        <a:pt x="26835" y="1406842"/>
                                      </a:cubicBezTo>
                                      <a:cubicBezTo>
                                        <a:pt x="25882" y="1406842"/>
                                        <a:pt x="25882" y="1406842"/>
                                        <a:pt x="24930" y="1406842"/>
                                      </a:cubicBezTo>
                                      <a:cubicBezTo>
                                        <a:pt x="19215" y="1385887"/>
                                        <a:pt x="19215" y="1367789"/>
                                        <a:pt x="19215" y="1349692"/>
                                      </a:cubicBezTo>
                                      <a:cubicBezTo>
                                        <a:pt x="19215" y="1331594"/>
                                        <a:pt x="22072" y="1313497"/>
                                        <a:pt x="19215" y="1290637"/>
                                      </a:cubicBezTo>
                                      <a:cubicBezTo>
                                        <a:pt x="20167" y="1274444"/>
                                        <a:pt x="22072" y="1260157"/>
                                        <a:pt x="23977" y="1244917"/>
                                      </a:cubicBezTo>
                                      <a:lnTo>
                                        <a:pt x="32546" y="1253485"/>
                                      </a:lnTo>
                                      <a:lnTo>
                                        <a:pt x="24930" y="1243965"/>
                                      </a:lnTo>
                                      <a:cubicBezTo>
                                        <a:pt x="23025" y="1234440"/>
                                        <a:pt x="23025" y="1223962"/>
                                        <a:pt x="23025" y="1209675"/>
                                      </a:cubicBezTo>
                                      <a:cubicBezTo>
                                        <a:pt x="23025" y="1195387"/>
                                        <a:pt x="23977" y="1178242"/>
                                        <a:pt x="24930" y="1157287"/>
                                      </a:cubicBezTo>
                                      <a:cubicBezTo>
                                        <a:pt x="24930" y="1152525"/>
                                        <a:pt x="25882" y="1147762"/>
                                        <a:pt x="25882" y="1143000"/>
                                      </a:cubicBezTo>
                                      <a:cubicBezTo>
                                        <a:pt x="26835" y="1135380"/>
                                        <a:pt x="27787" y="1126807"/>
                                        <a:pt x="28740" y="1119187"/>
                                      </a:cubicBezTo>
                                      <a:cubicBezTo>
                                        <a:pt x="32550" y="1105852"/>
                                        <a:pt x="36360" y="1089660"/>
                                        <a:pt x="40170" y="1076325"/>
                                      </a:cubicBezTo>
                                      <a:lnTo>
                                        <a:pt x="45865" y="1047851"/>
                                      </a:lnTo>
                                      <a:lnTo>
                                        <a:pt x="43980" y="1041082"/>
                                      </a:lnTo>
                                      <a:cubicBezTo>
                                        <a:pt x="42075" y="1053465"/>
                                        <a:pt x="39217" y="1064895"/>
                                        <a:pt x="37312" y="1079182"/>
                                      </a:cubicBezTo>
                                      <a:cubicBezTo>
                                        <a:pt x="33502" y="1092517"/>
                                        <a:pt x="29692" y="1108710"/>
                                        <a:pt x="25882" y="1122045"/>
                                      </a:cubicBezTo>
                                      <a:cubicBezTo>
                                        <a:pt x="24930" y="1129665"/>
                                        <a:pt x="23977" y="1138237"/>
                                        <a:pt x="23025" y="1145857"/>
                                      </a:cubicBezTo>
                                      <a:cubicBezTo>
                                        <a:pt x="23025" y="1150620"/>
                                        <a:pt x="22072" y="1155382"/>
                                        <a:pt x="22072" y="1160145"/>
                                      </a:cubicBezTo>
                                      <a:cubicBezTo>
                                        <a:pt x="22072" y="1181100"/>
                                        <a:pt x="21120" y="1198245"/>
                                        <a:pt x="20167" y="1212532"/>
                                      </a:cubicBezTo>
                                      <a:cubicBezTo>
                                        <a:pt x="20167" y="1226820"/>
                                        <a:pt x="21120" y="1237297"/>
                                        <a:pt x="22072" y="1246822"/>
                                      </a:cubicBezTo>
                                      <a:cubicBezTo>
                                        <a:pt x="20167" y="1263015"/>
                                        <a:pt x="18262" y="1277302"/>
                                        <a:pt x="17310" y="1292542"/>
                                      </a:cubicBezTo>
                                      <a:cubicBezTo>
                                        <a:pt x="20167" y="1315402"/>
                                        <a:pt x="17310" y="1333500"/>
                                        <a:pt x="17310" y="1351597"/>
                                      </a:cubicBezTo>
                                      <a:cubicBezTo>
                                        <a:pt x="17310" y="1369695"/>
                                        <a:pt x="17310" y="1387792"/>
                                        <a:pt x="23025" y="1408747"/>
                                      </a:cubicBezTo>
                                      <a:cubicBezTo>
                                        <a:pt x="23025" y="1408747"/>
                                        <a:pt x="23977" y="1408747"/>
                                        <a:pt x="24930" y="1408747"/>
                                      </a:cubicBezTo>
                                      <a:cubicBezTo>
                                        <a:pt x="28740" y="1426845"/>
                                        <a:pt x="32550" y="1443990"/>
                                        <a:pt x="37312" y="1463040"/>
                                      </a:cubicBezTo>
                                      <a:cubicBezTo>
                                        <a:pt x="38265" y="1475422"/>
                                        <a:pt x="41122" y="1486852"/>
                                        <a:pt x="43980" y="1507807"/>
                                      </a:cubicBezTo>
                                      <a:cubicBezTo>
                                        <a:pt x="48742" y="1524000"/>
                                        <a:pt x="53505" y="1539240"/>
                                        <a:pt x="58267" y="1553527"/>
                                      </a:cubicBezTo>
                                      <a:cubicBezTo>
                                        <a:pt x="60410" y="1580673"/>
                                        <a:pt x="74877" y="1623893"/>
                                        <a:pt x="80770" y="1651843"/>
                                      </a:cubicBezTo>
                                      <a:lnTo>
                                        <a:pt x="82734" y="1670685"/>
                                      </a:lnTo>
                                      <a:lnTo>
                                        <a:pt x="86843" y="1670685"/>
                                      </a:lnTo>
                                      <a:cubicBezTo>
                                        <a:pt x="97320" y="1697355"/>
                                        <a:pt x="103988" y="1711642"/>
                                        <a:pt x="107798" y="1721167"/>
                                      </a:cubicBezTo>
                                      <a:cubicBezTo>
                                        <a:pt x="112560" y="1730692"/>
                                        <a:pt x="114465" y="1737360"/>
                                        <a:pt x="115418" y="1746885"/>
                                      </a:cubicBezTo>
                                      <a:cubicBezTo>
                                        <a:pt x="111608" y="1745932"/>
                                        <a:pt x="106845" y="1736407"/>
                                        <a:pt x="101130" y="1724977"/>
                                      </a:cubicBezTo>
                                      <a:cubicBezTo>
                                        <a:pt x="95415" y="1713547"/>
                                        <a:pt x="90653" y="1700212"/>
                                        <a:pt x="85890" y="1690687"/>
                                      </a:cubicBezTo>
                                      <a:cubicBezTo>
                                        <a:pt x="81128" y="1678305"/>
                                        <a:pt x="89700" y="1712595"/>
                                        <a:pt x="84938" y="1700212"/>
                                      </a:cubicBezTo>
                                      <a:lnTo>
                                        <a:pt x="76651" y="1674524"/>
                                      </a:lnTo>
                                      <a:lnTo>
                                        <a:pt x="70650" y="1675447"/>
                                      </a:lnTo>
                                      <a:cubicBezTo>
                                        <a:pt x="67792" y="1667827"/>
                                        <a:pt x="65887" y="1660207"/>
                                        <a:pt x="63982" y="1653540"/>
                                      </a:cubicBezTo>
                                      <a:cubicBezTo>
                                        <a:pt x="53505" y="1643062"/>
                                        <a:pt x="45885" y="1621155"/>
                                        <a:pt x="41122" y="1601152"/>
                                      </a:cubicBezTo>
                                      <a:cubicBezTo>
                                        <a:pt x="36360" y="1581150"/>
                                        <a:pt x="32550" y="1562100"/>
                                        <a:pt x="26835" y="1554480"/>
                                      </a:cubicBezTo>
                                      <a:cubicBezTo>
                                        <a:pt x="22072" y="1537335"/>
                                        <a:pt x="22072" y="1519237"/>
                                        <a:pt x="25882" y="1515427"/>
                                      </a:cubicBezTo>
                                      <a:cubicBezTo>
                                        <a:pt x="23977" y="1500187"/>
                                        <a:pt x="21120" y="1484947"/>
                                        <a:pt x="19215" y="1469707"/>
                                      </a:cubicBezTo>
                                      <a:cubicBezTo>
                                        <a:pt x="17310" y="1454467"/>
                                        <a:pt x="16357" y="1439227"/>
                                        <a:pt x="14452" y="1423987"/>
                                      </a:cubicBezTo>
                                      <a:cubicBezTo>
                                        <a:pt x="10642" y="1412557"/>
                                        <a:pt x="6832" y="1403032"/>
                                        <a:pt x="3975" y="1390650"/>
                                      </a:cubicBezTo>
                                      <a:cubicBezTo>
                                        <a:pt x="-1740" y="1325880"/>
                                        <a:pt x="-2693" y="1250632"/>
                                        <a:pt x="10642" y="1213485"/>
                                      </a:cubicBezTo>
                                      <a:cubicBezTo>
                                        <a:pt x="11595" y="1197292"/>
                                        <a:pt x="12547" y="1177290"/>
                                        <a:pt x="17310" y="1167765"/>
                                      </a:cubicBezTo>
                                      <a:cubicBezTo>
                                        <a:pt x="15405" y="1159192"/>
                                        <a:pt x="13500" y="1151572"/>
                                        <a:pt x="11595" y="1143000"/>
                                      </a:cubicBezTo>
                                      <a:cubicBezTo>
                                        <a:pt x="13500" y="1126807"/>
                                        <a:pt x="11595" y="1089660"/>
                                        <a:pt x="23025" y="1074420"/>
                                      </a:cubicBezTo>
                                      <a:cubicBezTo>
                                        <a:pt x="23977" y="1067752"/>
                                        <a:pt x="24930" y="1062990"/>
                                        <a:pt x="25882" y="1058227"/>
                                      </a:cubicBezTo>
                                      <a:cubicBezTo>
                                        <a:pt x="27787" y="1034415"/>
                                        <a:pt x="29692" y="1018222"/>
                                        <a:pt x="33502" y="1002982"/>
                                      </a:cubicBezTo>
                                      <a:cubicBezTo>
                                        <a:pt x="40170" y="989647"/>
                                        <a:pt x="48742" y="967740"/>
                                        <a:pt x="53505" y="962977"/>
                                      </a:cubicBezTo>
                                      <a:cubicBezTo>
                                        <a:pt x="58267" y="973455"/>
                                        <a:pt x="46837" y="1000125"/>
                                        <a:pt x="48742" y="1017270"/>
                                      </a:cubicBezTo>
                                      <a:lnTo>
                                        <a:pt x="53503" y="1007964"/>
                                      </a:lnTo>
                                      <a:lnTo>
                                        <a:pt x="56362" y="985718"/>
                                      </a:lnTo>
                                      <a:cubicBezTo>
                                        <a:pt x="58267" y="975597"/>
                                        <a:pt x="59696" y="966311"/>
                                        <a:pt x="57315" y="961072"/>
                                      </a:cubicBezTo>
                                      <a:cubicBezTo>
                                        <a:pt x="60172" y="949642"/>
                                        <a:pt x="63030" y="941069"/>
                                        <a:pt x="65887" y="929639"/>
                                      </a:cubicBezTo>
                                      <a:cubicBezTo>
                                        <a:pt x="70650" y="914399"/>
                                        <a:pt x="74460" y="898207"/>
                                        <a:pt x="79222" y="882014"/>
                                      </a:cubicBezTo>
                                      <a:cubicBezTo>
                                        <a:pt x="83985" y="865822"/>
                                        <a:pt x="89700" y="849629"/>
                                        <a:pt x="95415" y="833437"/>
                                      </a:cubicBezTo>
                                      <a:lnTo>
                                        <a:pt x="96628" y="832072"/>
                                      </a:lnTo>
                                      <a:lnTo>
                                        <a:pt x="103988" y="793432"/>
                                      </a:lnTo>
                                      <a:cubicBezTo>
                                        <a:pt x="107798" y="785812"/>
                                        <a:pt x="111608" y="775334"/>
                                        <a:pt x="114465" y="765809"/>
                                      </a:cubicBezTo>
                                      <a:cubicBezTo>
                                        <a:pt x="118275" y="756284"/>
                                        <a:pt x="123038" y="748664"/>
                                        <a:pt x="126848" y="742949"/>
                                      </a:cubicBezTo>
                                      <a:cubicBezTo>
                                        <a:pt x="135420" y="726757"/>
                                        <a:pt x="142088" y="710564"/>
                                        <a:pt x="151613" y="695324"/>
                                      </a:cubicBezTo>
                                      <a:cubicBezTo>
                                        <a:pt x="158280" y="680084"/>
                                        <a:pt x="164948" y="667702"/>
                                        <a:pt x="171615" y="652462"/>
                                      </a:cubicBezTo>
                                      <a:cubicBezTo>
                                        <a:pt x="172568" y="639127"/>
                                        <a:pt x="191618" y="614362"/>
                                        <a:pt x="200190" y="597217"/>
                                      </a:cubicBezTo>
                                      <a:cubicBezTo>
                                        <a:pt x="204953" y="591502"/>
                                        <a:pt x="210668" y="585787"/>
                                        <a:pt x="221145" y="573404"/>
                                      </a:cubicBezTo>
                                      <a:cubicBezTo>
                                        <a:pt x="227813" y="559117"/>
                                        <a:pt x="233528" y="548639"/>
                                        <a:pt x="238290" y="540067"/>
                                      </a:cubicBezTo>
                                      <a:cubicBezTo>
                                        <a:pt x="243053" y="531494"/>
                                        <a:pt x="247815" y="525779"/>
                                        <a:pt x="252578" y="519112"/>
                                      </a:cubicBezTo>
                                      <a:cubicBezTo>
                                        <a:pt x="258293" y="513397"/>
                                        <a:pt x="266865" y="503872"/>
                                        <a:pt x="267818" y="511492"/>
                                      </a:cubicBezTo>
                                      <a:cubicBezTo>
                                        <a:pt x="268770" y="510539"/>
                                        <a:pt x="270675" y="507682"/>
                                        <a:pt x="271628" y="505777"/>
                                      </a:cubicBezTo>
                                      <a:cubicBezTo>
                                        <a:pt x="276390" y="495299"/>
                                        <a:pt x="281153" y="485774"/>
                                        <a:pt x="286868" y="475297"/>
                                      </a:cubicBezTo>
                                      <a:cubicBezTo>
                                        <a:pt x="296393" y="464819"/>
                                        <a:pt x="307823" y="446722"/>
                                        <a:pt x="316395" y="441007"/>
                                      </a:cubicBezTo>
                                      <a:cubicBezTo>
                                        <a:pt x="309966" y="453151"/>
                                        <a:pt x="316931" y="450829"/>
                                        <a:pt x="317199" y="455339"/>
                                      </a:cubicBezTo>
                                      <a:lnTo>
                                        <a:pt x="315045" y="461363"/>
                                      </a:lnTo>
                                      <a:lnTo>
                                        <a:pt x="345922" y="429577"/>
                                      </a:lnTo>
                                      <a:cubicBezTo>
                                        <a:pt x="348780" y="423862"/>
                                        <a:pt x="354495" y="417195"/>
                                        <a:pt x="361162" y="409575"/>
                                      </a:cubicBezTo>
                                      <a:cubicBezTo>
                                        <a:pt x="367830" y="402907"/>
                                        <a:pt x="375450" y="396240"/>
                                        <a:pt x="381165" y="390525"/>
                                      </a:cubicBezTo>
                                      <a:lnTo>
                                        <a:pt x="382888" y="392440"/>
                                      </a:lnTo>
                                      <a:lnTo>
                                        <a:pt x="382118" y="391477"/>
                                      </a:lnTo>
                                      <a:cubicBezTo>
                                        <a:pt x="390690" y="382904"/>
                                        <a:pt x="398310" y="374332"/>
                                        <a:pt x="406883" y="366712"/>
                                      </a:cubicBezTo>
                                      <a:cubicBezTo>
                                        <a:pt x="414503" y="359092"/>
                                        <a:pt x="423075" y="351472"/>
                                        <a:pt x="431648" y="343852"/>
                                      </a:cubicBezTo>
                                      <a:cubicBezTo>
                                        <a:pt x="442125" y="333374"/>
                                        <a:pt x="448793" y="324802"/>
                                        <a:pt x="458318" y="315277"/>
                                      </a:cubicBezTo>
                                      <a:cubicBezTo>
                                        <a:pt x="470700" y="305752"/>
                                        <a:pt x="484035" y="296227"/>
                                        <a:pt x="495465" y="287654"/>
                                      </a:cubicBezTo>
                                      <a:cubicBezTo>
                                        <a:pt x="508800" y="277177"/>
                                        <a:pt x="522135" y="267652"/>
                                        <a:pt x="535470" y="258127"/>
                                      </a:cubicBezTo>
                                      <a:lnTo>
                                        <a:pt x="559389" y="241440"/>
                                      </a:lnTo>
                                      <a:lnTo>
                                        <a:pt x="575475" y="226694"/>
                                      </a:lnTo>
                                      <a:cubicBezTo>
                                        <a:pt x="585000" y="220979"/>
                                        <a:pt x="594525" y="215264"/>
                                        <a:pt x="604050" y="209549"/>
                                      </a:cubicBezTo>
                                      <a:cubicBezTo>
                                        <a:pt x="613575" y="203834"/>
                                        <a:pt x="624052" y="199072"/>
                                        <a:pt x="634530" y="193357"/>
                                      </a:cubicBezTo>
                                      <a:lnTo>
                                        <a:pt x="638565" y="191282"/>
                                      </a:lnTo>
                                      <a:lnTo>
                                        <a:pt x="648937" y="181094"/>
                                      </a:lnTo>
                                      <a:cubicBezTo>
                                        <a:pt x="654771" y="176688"/>
                                        <a:pt x="661201" y="172402"/>
                                        <a:pt x="665963" y="168592"/>
                                      </a:cubicBezTo>
                                      <a:cubicBezTo>
                                        <a:pt x="673583" y="162877"/>
                                        <a:pt x="679298" y="160496"/>
                                        <a:pt x="684656" y="159067"/>
                                      </a:cubicBezTo>
                                      <a:lnTo>
                                        <a:pt x="697880" y="156023"/>
                                      </a:lnTo>
                                      <a:lnTo>
                                        <a:pt x="700252" y="154304"/>
                                      </a:lnTo>
                                      <a:cubicBezTo>
                                        <a:pt x="782167" y="109537"/>
                                        <a:pt x="869797" y="74294"/>
                                        <a:pt x="959332" y="49529"/>
                                      </a:cubicBezTo>
                                      <a:lnTo>
                                        <a:pt x="968944" y="47439"/>
                                      </a:lnTo>
                                      <a:lnTo>
                                        <a:pt x="995527" y="38099"/>
                                      </a:lnTo>
                                      <a:cubicBezTo>
                                        <a:pt x="1001719" y="36194"/>
                                        <a:pt x="1008148" y="35003"/>
                                        <a:pt x="1013863" y="34408"/>
                                      </a:cubicBezTo>
                                      <a:lnTo>
                                        <a:pt x="1023424" y="34327"/>
                                      </a:lnTo>
                                      <a:lnTo>
                                        <a:pt x="1026960" y="33337"/>
                                      </a:lnTo>
                                      <a:cubicBezTo>
                                        <a:pt x="1097445" y="17144"/>
                                        <a:pt x="1169835" y="7619"/>
                                        <a:pt x="1244130" y="4762"/>
                                      </a:cubicBezTo>
                                      <a:cubicBezTo>
                                        <a:pt x="1262704" y="5238"/>
                                        <a:pt x="1283897" y="4762"/>
                                        <a:pt x="1305804" y="4524"/>
                                      </a:cubicBezTo>
                                      <a:cubicBezTo>
                                        <a:pt x="1327712" y="4285"/>
                                        <a:pt x="1350334" y="4285"/>
                                        <a:pt x="1371765" y="5714"/>
                                      </a:cubicBezTo>
                                      <a:lnTo>
                                        <a:pt x="1372993" y="6635"/>
                                      </a:lnTo>
                                      <a:lnTo>
                                        <a:pt x="1405103" y="2857"/>
                                      </a:lnTo>
                                      <a:cubicBezTo>
                                        <a:pt x="1415580" y="4762"/>
                                        <a:pt x="1425105" y="5714"/>
                                        <a:pt x="1434630" y="7619"/>
                                      </a:cubicBezTo>
                                      <a:cubicBezTo>
                                        <a:pt x="1444155" y="9524"/>
                                        <a:pt x="1453680" y="10477"/>
                                        <a:pt x="1464158" y="13334"/>
                                      </a:cubicBezTo>
                                      <a:lnTo>
                                        <a:pt x="1479392" y="16797"/>
                                      </a:lnTo>
                                      <a:lnTo>
                                        <a:pt x="1463205" y="12382"/>
                                      </a:lnTo>
                                      <a:cubicBezTo>
                                        <a:pt x="1453680" y="10477"/>
                                        <a:pt x="1443202" y="8572"/>
                                        <a:pt x="1433677" y="6667"/>
                                      </a:cubicBezTo>
                                      <a:cubicBezTo>
                                        <a:pt x="1424152" y="4762"/>
                                        <a:pt x="1414627" y="3810"/>
                                        <a:pt x="1404150" y="1905"/>
                                      </a:cubicBezTo>
                                      <a:cubicBezTo>
                                        <a:pt x="1404150" y="1905"/>
                                        <a:pt x="1404150" y="952"/>
                                        <a:pt x="14041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20" name="Imagen 23" descr="Icono de GP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40" y="68580"/>
                                  <a:ext cx="151765" cy="202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557F45" id="Grupo 21" o:spid="_x0000_s1026" alt="Icono de gps" style="width:26.55pt;height:26.25pt;mso-position-horizontal-relative:char;mso-position-vertical-relative:line" coordsize="337185,333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">
                      <v:shape id="Forma libre: Forma 142" o:spid="_x0000_s1027" style="position:absolute;width:337185;height:333375;visibility:visible;mso-wrap-style:square;v-text-anchor:middle" coordsize="2647519,261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nd8EA&#10;AADcAAAADwAAAGRycy9kb3ducmV2LnhtbERPS4vCMBC+C/6HMMLeNPWBK9Uoi+wu3sR2D3obm7Et&#10;NpPSpNr990YQvM3H95zVpjOVuFHjSssKxqMIBHFmdcm5gr/0Z7gA4TyyxsoyKfgnB5t1v7fCWNs7&#10;H+iW+FyEEHYxKii8r2MpXVaQQTeyNXHgLrYx6ANscqkbvIdwU8lJFM2lwZJDQ4E1bQvKrklrFPA5&#10;mZx+j5/bspXTKt1/t7bOW6U+Bt3XEoSnzr/FL/dOh/mzK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53fBAAAA3AAAAA8AAAAAAAAAAAAAAAAAmAIAAGRycy9kb3du&#10;cmV2LnhtbFBLBQYAAAAABAAEAPUAAACGA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        <v:stroke joinstyle="miter"/>
                        <v:path arrowok="t" o:connecttype="custom" o:connectlocs="183318,331567;181742,332417;181837,332458;196421,322937;191326,324152;183683,325125;183319,324152;188657,323666;196421,322937;209674,321664;209363,321753;209522,321721;114598,319837;119996,321235;122301,321357;128730,324517;131642,325125;131824,325185;132491,324517;135038,325246;137586,325854;142605,327023;142681,326948;148504,327920;151294,328406;154084,328649;159785,328892;167549,328771;167886,328771;168641,328345;170339,327798;172068,327768;173251,327920;173569,328771;176283,328771;175434,329986;174949,330594;173372,331323;170461,331323;166700,331080;158572,330837;152507,330351;147169,329622;141832,328771;133704,327555;127396,325489;127469,325436;123757,324274;120481,322815;116721,321600;112839,320263;114598,319837;186006,317232;184153,317515;171335,318164;175556,318683;176647,318440;184169,317589;185406,317348;197523,315471;191228,316433;193388,316495;196497,315918;220503,315190;200759,320458;210751,318227;93914,312727;107865,318683;112839,320263;116599,321600;120360,322815;123635,324274;122907,324881;120966,324517;114052,321964;110655,320627;107258,319169;102770,317589;98888,315887;95855,314307;93914,312727;99616,309689;106288,313092;105439,313578;97675,309810;99616,309689;74990,301424;83239,306043;84938,307987;81056,305921;78144,304098;74990,301424;89455,298305;89456,298340;89866,298837;89911,298628;266614,290327;266174,290364;258895,295590;251738,299479;246643,302518;243853,303733;240941,304949;237423,306772;234754,308352;230873,309932;226869,311390;225778,312484;224079,313092;219833,313821;214375,315523;209401,317103;203942,318683;197149,320384;187565,321964;187323,322329;182715,323483;182834,323545;187951,322263;188050,321964;197634,320384;204427,318683;209886,317103;214860,315523;220319,313821;224565,313092;221690,314820;221774,314794;224807,312970;226506,312363;226619,312331;227355,311512;231358,310053;235240,308473;237909,306893;241427,305070;244338,303855;246334,302985;247371,302275;252466,299236;259623,295347;58593,288646;59053,289042;59210,289122;267428,285473;267387,285502;267387,285537;267580,285564;267629,285502;270049,283659;269333,284155;269206,284286;269697,283972;48688,277537;53269,282941;49636,278574;278638,277533;278627,277537;278547,278088;276606,280276;274301,282828;274440,282796;276606,280397;278547,278209;278638,277533;60545,274797;60785,275089;60797,275049;42601,272011;45755,274077;45910,274260;47347,274578;50607,277602;55095,281248;57036,283922;58128,285259;62738,289148;61404,290242;57111,285463;56915,285502;56915,285502;60978,290025;61404,290242;62738,289148;74262,298264;71958,298993;72807,299601;69410,299722;67226,298264;65164,296684;60069,292430;55338,288176;50971,283922;48909,281856;46968,279668;47696,278696;50122,280883;52791,282949;56066,286474;56344,286713;52791,282949;50243,280883;47817,278696;45148,275414;42601,272011;309845,252686;309783,252712;308458,255898;308571,237459;305357,242111;303780,245028;302203,247702;298442,252686;295167,257669;292255,261680;292012,261828;291814,262123;292134,261923;295045,257912;298321,252929;302081,247946;303658,245272;305235,242355;308511,237614;318261,237037;317245,239316;315061,243691;317245,239316;318261,237037;321127,235791;319550,240531;316760,245636;313970,250863;311422,254144;313120,250741;314576,247338;315668,245515;317124,243084;318458,240653;321127,235791;313275,225373;310330,230565;310276,230690;313242,225460;314890,213613;311351,223301;303906,238547;302816,240274;302809,240288;300262,244664;297714,249404;294803,253050;292376,257183;278062,273348;273331,277359;272877,277704;272681,277903;270703,279519;269085,281369;263141,285867;262209,286456;259680,288522;259314,288760;258774,289270;254043,292430;249312,295347;248770,295622;245567,297706;244574,298208;243610,298872;240335,300695;237275,301897;230454,305344;214451,311324;203300,314197;212312,312484;214011,312120;219469,310175;222866,309081;228325,306286;234512,304098;238476,302540;240213,301545;241790,301059;243974,299844;244548,299444;246036,298021;249312,296076;253038,294246;254407,293402;259138,290242;261200,288297;263505,286839;269449,282342;273695,278331;278426,274320;292740,258155;294710,254800;294803,254509;297957,249647;298927,248188;300218,246395;300625,245636;303173,241261;308147,230930;312999,219869;314424,215372;328163,202853;327799,203096;327799,203096;329308,195650;329265,195865;329618,196290;330710,197506;331438,197019;331456,196926;330953,197262;329740,196169;328227,181843;328143,181848;327989,181857;328041,182434;327920,185473;327435,187296;324523,191915;323796,195926;323068,197262;321855,203096;320520,207715;319065,212212;318215,215737;317245,219383;318019,218177;318701,215615;319307,211969;320763,207472;322097,202853;323310,197019;324038,195682;324766,191672;327678,187053;325737,196412;324281,204190;321005,214157;320357,215167;320080,216679;319186,219262;315789,226676;314212,230565;313242,232631;312029,234819;308753,240653;305235,246365;300747,254023;295773,261558;292498,265812;288980,269945;287767,271646;286432,273348;284370,275049;280997,278791;281095,279182;277577,282828;273816,285502;270783,287933;267910,290036;268357,289999;271511,287690;274544,285259;278305,282585;281823,278939;281701,278452;285098,274685;287160,272983;288495,271282;289708,269580;293226,265448;296501,261194;301475,253658;305963,246001;309481,240288;312756,234454;313970,232267;314940,230200;316517,226311;319914,218897;321248,213914;324523,203947;325979,196169;327920,186810;328358,185166;328041,185108;328163,182070;330831,179274;329419,185171;329419,185171;330832,179274;331923,178059;331195,179639;331195,179639;331029,182951;330953,186081;329740,189821;329740,190248;331195,186081;331438,179639;332004,178411;326707,172832;325912,174715;325615,177451;325232,176173;325093,176353;325494,177694;325251,179639;325737,181219;326113,181198;325858,180368;326100,178423;326707,172832;336897,169551;337140,169672;337018,174777;337140,178302;336776,184744;336412,188390;335320,193738;334956,198235;333136,206500;331438,213671;328405,215008;328648,214278;329133,209174;330953,203826;332409,202975;332409,202975;333986,193738;334835,189362;335563,184865;336169,180611;336412,176600;336533,173197;336776,171374;336897,169551;17085,113196;17146,113226;17151,113209;24404,95775;21735,100758;19552,102581;19547,102698;19335,107351;19341,107340;19552,102703;21735,100880;24404,95897;24495,95957;24541,95866;25860,85201;24162,86416;21614,91764;22197,92231;22216,92149;21735,91764;24283,86416;25787,85340;35201,78273;35048,78396;34397,80901;33988,82162;22827,102581;21250,107565;19794,112669;16640,123365;14578,130657;13608,136127;13122,138922;12758,141718;11667,149253;11303,153872;11909,158734;12194,156085;12152,155209;12637,150104;13729,142569;14595,141527;15852,133097;15791,131630;16990,128188;17703,125297;17490,125796;16762,125553;14942,130779;15063,133696;14214,139287;14093,140259;12880,141718;13244,138922;13729,136127;14699,130657;16762,123365;19916,112669;21371,107565;22948,102581;34109,82162;35201,78273;37384,66119;37384,66119;37991,66605;37991,66605;59243,48815;59220,48833;59149,48913;58158,49954;57908,50319;57744,50504;57036,51534;49637,60285;47574,62716;45512,65268;36397,75362;45633,65146;47696,62594;49758,60163;57158,51412;57908,50319;59149,48913;62323,40433;61276,40799;60497,41089;60312,41324;58977,42540;55581,44727;53276,47280;51092,49832;49637,51169;49587,51107;48211,52764;45876,55666;42115,59799;42722,60528;42733,60518;42237,59920;45997,55788;49758,51169;51214,49832;53397,47280;55702,44727;59099,42540;60433,41324;61889,40777;62348,40634;238030,18474;244217,21270;246885,23458;240941,20541;238030,18474;217893,9602;222745,10696;229538,14099;217893,9602;144864,8797;142317,9116;136858,9845;131520,11060;129215,11790;126547,12519;120707,13668;119632,14099;112232,16651;104954,19568;99859,21878;96462,23214;88092,27104;84088,29656;80207,32209;74020,36827;68197,41446;62624,46317;63102,46915;64285,46102;65291,45351;68925,42175;74748,37556;80934,32938;84816,30385;88819,27833;97190,23944;100465,22242;105560,19933;112839,17016;120238,14463;123347,13852;124848,13338;145287,8920;188247,6183;190841,6442;194359,7657;191690,7293;186110,6199;188247,6183;202365,5226;207339,5591;213404,8022;205883,6685;202365,5226;161787,5196;147776,5955;138071,7292;133461,8508;129458,9966;123878,10696;102770,18839;95128,22242;92823,23093;90760,24187;86878,26253;80813,29413;76203,33059;62859,43512;60071,45941;57342,48437;57400,48495;36414,73168;32168,79002;30227,82527;28286,85808;24647,92615;20688,98865;20644,99057;19309,102703;18339,104404;18096,104648;17019,108233;16762,110360;16519,113399;14821,118382;13244,123365;11545,130657;10575,137342;9968,144027;10817,139409;10896,139027;11060,137221;12031,130536;12334,130638;12361,130525;12031,130414;13729,123122;15306,118139;16997,113178;16883,113155;17126,110117;18460,104404;19431,102703;19463,102614;20765,99057;24768,92736;28407,85930;30348,82649;32289,79124;36535,73290;57522,48617;63102,43512;76446,33059;81056,29413;87121,26253;91003,24187;93065,23093;95370,22242;103013,18839;124121,10696;129701,9966;133704,8508;138314,7293;148018,5955;162030,5241;173291,5620;178831,0;184532,365;190355,972;194237,1945;196785,3160;199939,2552;204670,3646;207581,4497;207460,4619;207339,5469;202365,5105;200667,4619;198968,4254;195693,3525;192418,2795;189021,2309;185260,2309;182228,2309;177497,2309;177274,2238;175192,3282;175920,4497;183198,5955;179959,6012;180014,6016;183441,5955;186352,6320;191932,7414;194601,7779;199090,8751;203699,9723;208188,10817;212676,12154;214860,12762;217043,13491;217072,13517;218637,13787;222432,15200;222962,16005;223109,16044;226506,17380;229417,18596;232328,19933;234512,21148;235968,21878;237545,22728;242882,25767;249676,30142;253194,32573;253295,32646;255093,33740;323553,162745;323502,163762;324887,163960;326222,164932;326828,168214;329133,172103;330104,172192;330104,171252;331090,168508;331074,167971;332045,164689;333379,164689;335441,163352;335684,168700;335077,171252;334349,173683;333985,177694;333864,179760;333622,181827;333104,182172;333136,182313;333632,181982;333864,180004;333985,177937;334349,173926;335077,171496;335684,168943;336654,169673;336533,171496;336290,173319;336169,176722;335926,180733;335320,184987;334592,189484;333743,193859;332166,203096;330710,203947;328890,209295;328405,214400;328163,215129;326100,220720;325494,221206;322946,227162;325615,221206;326222,220720;322340,231780;320278,232874;319850,233731;319914,233847;320399,232874;322461,231780;321005,235913;318337,240774;317002,243205;315547,245636;314455,247459;312878,250984;311179,254387;308511,258033;305842,261437;305953,261207;302930,265326;296380,272497;295090,274485;296380,272618;302930,265447;297957,272983;295394,275672;293337,277187;293226,277359;291939,278350;291891,278696;286190,284530;280124,290120;279844,290324;277819,292916;272967,296562;268432,299970;268416,299990;272967,296684;277819,293038;273816,297048;270556,299175;268301,300130;268236,300209;265810,301789;264895,302213;262595,304083;260351,305678;256954,307866;255862,307987;254649,308528;254460,308671;255984,308109;257076,307987;252708,311269;249918,312727;247128,314064;245157,314360;244823,314550;235604,318561;235134,318668;232328,320506;233905,320992;228083,323545;228568,321843;226627,322572;224807,323180;221047,324395;220544,323791;218742,324152;216558,324638;212070,325732;211922,325801;216194,324760;218378,324274;220197,323909;220925,324517;224686,323301;226505,322694;228446,321964;227961,323666;222866,326097;222616,326027;219106,327434;216194,328285;211827,329378;210023,329227;206249,329962;206125,330229;196057,332174;193752,331566;191811,331566;188414,332660;185382,332903;182349,333025;182019,332883;179256,333374;175920,332782;176041,332660;176647,331809;173857,331445;175192,330715;179195,330594;183077,330472;188657,330594;192539,330229;199817,328649;204670,327555;208309,327434;208562,327316;205034,327434;200181,328528;192903,330108;189021,330472;183441,330351;179559,330472;175556,330594;175677,330108;176526,328892;213889,322694;239243,313092;245915,309567;249676,307623;253557,305556;260836,301181;266659,296684;277577,288176;280609,285745;283521,283193;287888,279182;289708,276143;292321,273743;292342,273592;289829,275900;288009,278939;283642,282950;280731,285502;277698,287933;266780,296441;260957,300938;253679,305313;249797,307379;246036,309324;239364,312849;214011,322451;176647,328649;173857,328649;173493,327677;170582,327555;167913,328649;160149,328771;154448,328528;151658,328285;148868,327798;150548,326002;150202,326097;143940,324935;143651,325003;131642,322815;126911,321843;122786,321114;117812,318804;111626,316495;105196,313943;106288,313092;110776,313943;112717,315644;119389,317589;132612,320992;135887,321600;139405,322208;143287,323058;147565,323985;147897,323909;151900,324517;152022,324274;157844,324517;158815,324638;167792,324638;174342,324881;182106,324274;183077,324274;183441,325246;191083,324274;196178,323058;199090,322572;200909,322329;204912,321357;208188,320628;211463,319777;217471,318735;218257,318440;211948,319534;208673,320384;205398,321114;201394,322086;199575,322329;196663,322815;188778,323545;183441,324031;182470,324031;174706,324638;168156,324395;159179,324395;158208,324274;154448,322694;152386,324031;152380,324041;154084,322937;157844,324517;152022,324274;152067,324244;148261,323666;143773,322694;139891,321843;136373,321235;133097,320628;119875,317224;113203,315280;111262,313578;106773,312727;100101,309324;98160,309446;91246,305921;90033,303733;90275,303612;94521,305921;98767,308230;99980,307501;95006,304219;90882,302396;85180,299115;80328,295955;72685,292673;69774,290242;70380,289999;73292,290850;67226,284530;63830,281734;60676,278939;56673,275657;50850,269215;50450,267964;49273,266784;45269,262409;44784,260221;43207,258033;43019,257738;41145,256453;37506,251227;35443,246365;35201,246365;32411,241018;29742,235670;26952,229471;24404,223151;26952,227405;29499,232753;30348,235670;30699,236185;30267,233935;29141,231887;27307,227755;25132,224123;22463,216831;20177,209356;19426,207176;16156,194098;14710,184604;14699,184865;14821,186810;15427,191307;16155,195926;14942,191915;14093,186810;13122,186810;12516,182191;11667,179274;10939,176479;8877,174291;8270,174291;7663,171252;7421,167363;7906,161894;8149,159949;8562,158615;8361,155574;8634,151077;9119,150165;9119,149618;8149,151441;7300,150226;5722,148038;5434,146306;5359,146458;4873,151320;4509,156181;4146,159949;4146,167728;4267,171739;4509,175749;3418,179517;3175,179517;2447,172225;2447,164689;3054,158855;4145,159949;3175,158734;2932,154358;3175,147673;3296,145850;3660,142812;5116,137342;5841,133709;5601,132845;4752,137707;3296,143176;2932,146215;2811,148038;2568,154723;2811,159098;2205,164932;2205,172468;2932,179760;3175,179760;4752,186688;5601,192401;7421,198235;10287,210780;10537,213185;11060,213185;13729,219626;14700,222908;12880,220112;10939,215737;10818,216952;9762,213674;8998,213792;8149,210997;5237,204312;3418,198356;3296,193373;2447,187539;1841,181705;506,177451;1355,154844;2205,149010;1477,145850;2932,137099;3296,135033;4267,127984;6814,122879;6208,129807;6814,128619;7178,125781;7300,122636;8391,118625;10090,112548;12152,106349;12306,106175;13244,101244;14578,97720;16155,94803;19309,88725;21857,83256;25496,76207;28165,73168;30348,68914;32168,66240;34109,65268;34594,64539;36535,60649;40296,56274;40398,58103;40124,58871;44056,54815;45997,52263;48545,49832;48764,50077;48666,49954;51820,46794;54974,43877;58371,40230;63102,36706;68197,32938;71243,30808;73292,28927;76931,26739;80813,24673;81327,24408;82648,23108;84816,21513;87197,20297;88881,19909;89183,19690;122179,6320;123404,6053;126789,4862;129124,4391;130342,4380;130792,4254;158451,608;166306,577;174706,729;174863,847;178952,365;182713,972;186473,1701;188414,2143;186352,1580;182591,851;178831,243;17883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3" o:spid="_x0000_s1028" type="#_x0000_t75" alt="Icono de GPS" style="position:absolute;left:91440;top:68580;width:151765;height:20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E/bBAAAA2wAAAA8AAABkcnMvZG93bnJldi54bWxET7tqwzAU3Qv9B3EL3RrZGUJwo5hSWugQ&#10;DM5rvli3lmvryliK7frro6HQ8XDeu3y2nRhp8I1jBekqAUFcOd1wreB8+nzZgvABWWPnmBT8kod8&#10;//iww0y7iUsaj6EWMYR9hgpMCH0mpa8MWfQr1xNH7tsNFkOEQy31gFMMt51cJ8lGWmw4Nhjs6d1Q&#10;1R5vVsFSXA7pFX+KsHwYP5aHpG8vrVLPT/PbK4hAc/gX/7m/tIJ1XB+/xB8g9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BE/bBAAAA2wAAAA8AAAAAAAAAAAAAAAAAnwIA&#10;AGRycy9kb3ducmV2LnhtbFBLBQYAAAAABAAEAPcAAACNAwAAAAA=&#10;">
                        <v:imagedata r:id="rId13" o:title="Icono de GPS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CA16E3" w:rsidRDefault="0042781D" w:rsidP="00380FD1">
            <w:pPr>
              <w:pStyle w:val="Informacin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Caldes</w:t>
            </w:r>
            <w:proofErr w:type="spellEnd"/>
            <w:r>
              <w:rPr>
                <w:lang w:val="es-ES_tradnl"/>
              </w:rPr>
              <w:t xml:space="preserve"> 122</w:t>
            </w:r>
          </w:p>
          <w:p w:rsidR="003D1B71" w:rsidRPr="00CA16E3" w:rsidRDefault="0042781D" w:rsidP="0042781D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 xml:space="preserve">08211 Castellar del </w:t>
            </w:r>
            <w:proofErr w:type="spellStart"/>
            <w:r>
              <w:rPr>
                <w:lang w:val="es-ES_tradnl"/>
              </w:rPr>
              <w:t>Vallès</w:t>
            </w:r>
            <w:proofErr w:type="spellEnd"/>
            <w:r>
              <w:rPr>
                <w:lang w:val="es-ES_tradnl"/>
              </w:rPr>
              <w:t>, Barcelona</w:t>
            </w: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183"/>
        </w:trPr>
        <w:tc>
          <w:tcPr>
            <w:tcW w:w="720" w:type="dxa"/>
          </w:tcPr>
          <w:p w:rsidR="003D1B71" w:rsidRPr="00CA16E3" w:rsidRDefault="003D1B71" w:rsidP="00222466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CA16E3" w:rsidRDefault="003D1B71" w:rsidP="00222466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624"/>
        </w:trPr>
        <w:tc>
          <w:tcPr>
            <w:tcW w:w="720" w:type="dxa"/>
          </w:tcPr>
          <w:p w:rsidR="003D1B71" w:rsidRPr="00CA16E3" w:rsidRDefault="003D1B71" w:rsidP="006D79A8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CA16E3" w:rsidRDefault="003D1B71" w:rsidP="006D79A8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57ACA9A0" wp14:editId="15F44209">
                      <wp:extent cx="337820" cy="337185"/>
                      <wp:effectExtent l="0" t="0" r="5080" b="5715"/>
                      <wp:docPr id="22" name="Grupo 22" descr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820" cy="337185"/>
                                <a:chOff x="0" y="0"/>
                                <a:chExt cx="337820" cy="337185"/>
                              </a:xfrm>
                            </wpg:grpSpPr>
                            <wps:wsp>
                              <wps:cNvPr id="163" name="Forma libre: Forma 162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982928D4-D4D3-496B-8019-E859892D985D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7820" cy="337185"/>
                                </a:xfrm>
                                <a:custGeom>
                                  <a:avLst/>
                                  <a:gdLst>
                                    <a:gd name="connsiteX0" fmla="*/ 741998 w 2517880"/>
                                    <a:gd name="connsiteY0" fmla="*/ 2445067 h 2514600"/>
                                    <a:gd name="connsiteX1" fmla="*/ 786765 w 2517880"/>
                                    <a:gd name="connsiteY1" fmla="*/ 2462212 h 2514600"/>
                                    <a:gd name="connsiteX2" fmla="*/ 846773 w 2517880"/>
                                    <a:gd name="connsiteY2" fmla="*/ 2486977 h 2514600"/>
                                    <a:gd name="connsiteX3" fmla="*/ 818198 w 2517880"/>
                                    <a:gd name="connsiteY3" fmla="*/ 2482214 h 2514600"/>
                                    <a:gd name="connsiteX4" fmla="*/ 786765 w 2517880"/>
                                    <a:gd name="connsiteY4" fmla="*/ 2468879 h 2514600"/>
                                    <a:gd name="connsiteX5" fmla="*/ 741998 w 2517880"/>
                                    <a:gd name="connsiteY5" fmla="*/ 2445067 h 2514600"/>
                                    <a:gd name="connsiteX6" fmla="*/ 628649 w 2517880"/>
                                    <a:gd name="connsiteY6" fmla="*/ 2345888 h 2514600"/>
                                    <a:gd name="connsiteX7" fmla="*/ 639127 w 2517880"/>
                                    <a:gd name="connsiteY7" fmla="*/ 2351722 h 2514600"/>
                                    <a:gd name="connsiteX8" fmla="*/ 675322 w 2517880"/>
                                    <a:gd name="connsiteY8" fmla="*/ 2374582 h 2514600"/>
                                    <a:gd name="connsiteX9" fmla="*/ 698182 w 2517880"/>
                                    <a:gd name="connsiteY9" fmla="*/ 2394585 h 2514600"/>
                                    <a:gd name="connsiteX10" fmla="*/ 644842 w 2517880"/>
                                    <a:gd name="connsiteY10" fmla="*/ 2363152 h 2514600"/>
                                    <a:gd name="connsiteX11" fmla="*/ 626745 w 2517880"/>
                                    <a:gd name="connsiteY11" fmla="*/ 2347912 h 2514600"/>
                                    <a:gd name="connsiteX12" fmla="*/ 628649 w 2517880"/>
                                    <a:gd name="connsiteY12" fmla="*/ 2345888 h 2514600"/>
                                    <a:gd name="connsiteX13" fmla="*/ 541973 w 2517880"/>
                                    <a:gd name="connsiteY13" fmla="*/ 2310765 h 2514600"/>
                                    <a:gd name="connsiteX14" fmla="*/ 575310 w 2517880"/>
                                    <a:gd name="connsiteY14" fmla="*/ 2334577 h 2514600"/>
                                    <a:gd name="connsiteX15" fmla="*/ 609600 w 2517880"/>
                                    <a:gd name="connsiteY15" fmla="*/ 2356485 h 2514600"/>
                                    <a:gd name="connsiteX16" fmla="*/ 632460 w 2517880"/>
                                    <a:gd name="connsiteY16" fmla="*/ 2374582 h 2514600"/>
                                    <a:gd name="connsiteX17" fmla="*/ 605790 w 2517880"/>
                                    <a:gd name="connsiteY17" fmla="*/ 2363152 h 2514600"/>
                                    <a:gd name="connsiteX18" fmla="*/ 615315 w 2517880"/>
                                    <a:gd name="connsiteY18" fmla="*/ 2376487 h 2514600"/>
                                    <a:gd name="connsiteX19" fmla="*/ 584835 w 2517880"/>
                                    <a:gd name="connsiteY19" fmla="*/ 2357437 h 2514600"/>
                                    <a:gd name="connsiteX20" fmla="*/ 569595 w 2517880"/>
                                    <a:gd name="connsiteY20" fmla="*/ 2347912 h 2514600"/>
                                    <a:gd name="connsiteX21" fmla="*/ 554355 w 2517880"/>
                                    <a:gd name="connsiteY21" fmla="*/ 2338387 h 2514600"/>
                                    <a:gd name="connsiteX22" fmla="*/ 261809 w 2517880"/>
                                    <a:gd name="connsiteY22" fmla="*/ 2061771 h 2514600"/>
                                    <a:gd name="connsiteX23" fmla="*/ 277178 w 2517880"/>
                                    <a:gd name="connsiteY23" fmla="*/ 2083117 h 2514600"/>
                                    <a:gd name="connsiteX24" fmla="*/ 264200 w 2517880"/>
                                    <a:gd name="connsiteY24" fmla="*/ 2066984 h 2514600"/>
                                    <a:gd name="connsiteX25" fmla="*/ 218093 w 2517880"/>
                                    <a:gd name="connsiteY25" fmla="*/ 1904151 h 2514600"/>
                                    <a:gd name="connsiteX26" fmla="*/ 233363 w 2517880"/>
                                    <a:gd name="connsiteY26" fmla="*/ 1927859 h 2514600"/>
                                    <a:gd name="connsiteX27" fmla="*/ 259080 w 2517880"/>
                                    <a:gd name="connsiteY27" fmla="*/ 1972627 h 2514600"/>
                                    <a:gd name="connsiteX28" fmla="*/ 279083 w 2517880"/>
                                    <a:gd name="connsiteY28" fmla="*/ 2008822 h 2514600"/>
                                    <a:gd name="connsiteX29" fmla="*/ 260033 w 2517880"/>
                                    <a:gd name="connsiteY29" fmla="*/ 1985009 h 2514600"/>
                                    <a:gd name="connsiteX30" fmla="*/ 241935 w 2517880"/>
                                    <a:gd name="connsiteY30" fmla="*/ 1958339 h 2514600"/>
                                    <a:gd name="connsiteX31" fmla="*/ 225743 w 2517880"/>
                                    <a:gd name="connsiteY31" fmla="*/ 1931669 h 2514600"/>
                                    <a:gd name="connsiteX32" fmla="*/ 216218 w 2517880"/>
                                    <a:gd name="connsiteY32" fmla="*/ 1906904 h 2514600"/>
                                    <a:gd name="connsiteX33" fmla="*/ 218093 w 2517880"/>
                                    <a:gd name="connsiteY33" fmla="*/ 1904151 h 2514600"/>
                                    <a:gd name="connsiteX34" fmla="*/ 151448 w 2517880"/>
                                    <a:gd name="connsiteY34" fmla="*/ 1838325 h 2514600"/>
                                    <a:gd name="connsiteX35" fmla="*/ 181928 w 2517880"/>
                                    <a:gd name="connsiteY35" fmla="*/ 1897380 h 2514600"/>
                                    <a:gd name="connsiteX36" fmla="*/ 219075 w 2517880"/>
                                    <a:gd name="connsiteY36" fmla="*/ 1965960 h 2514600"/>
                                    <a:gd name="connsiteX37" fmla="*/ 236220 w 2517880"/>
                                    <a:gd name="connsiteY37" fmla="*/ 1997392 h 2514600"/>
                                    <a:gd name="connsiteX38" fmla="*/ 250508 w 2517880"/>
                                    <a:gd name="connsiteY38" fmla="*/ 2024062 h 2514600"/>
                                    <a:gd name="connsiteX39" fmla="*/ 260985 w 2517880"/>
                                    <a:gd name="connsiteY39" fmla="*/ 2053590 h 2514600"/>
                                    <a:gd name="connsiteX40" fmla="*/ 261224 w 2517880"/>
                                    <a:gd name="connsiteY40" fmla="*/ 2060496 h 2514600"/>
                                    <a:gd name="connsiteX41" fmla="*/ 261809 w 2517880"/>
                                    <a:gd name="connsiteY41" fmla="*/ 2061771 h 2514600"/>
                                    <a:gd name="connsiteX42" fmla="*/ 260033 w 2517880"/>
                                    <a:gd name="connsiteY42" fmla="*/ 2059305 h 2514600"/>
                                    <a:gd name="connsiteX43" fmla="*/ 240030 w 2517880"/>
                                    <a:gd name="connsiteY43" fmla="*/ 2027872 h 2514600"/>
                                    <a:gd name="connsiteX44" fmla="*/ 196215 w 2517880"/>
                                    <a:gd name="connsiteY44" fmla="*/ 1954530 h 2514600"/>
                                    <a:gd name="connsiteX45" fmla="*/ 177165 w 2517880"/>
                                    <a:gd name="connsiteY45" fmla="*/ 1917382 h 2514600"/>
                                    <a:gd name="connsiteX46" fmla="*/ 162878 w 2517880"/>
                                    <a:gd name="connsiteY46" fmla="*/ 1884045 h 2514600"/>
                                    <a:gd name="connsiteX47" fmla="*/ 151448 w 2517880"/>
                                    <a:gd name="connsiteY47" fmla="*/ 1838325 h 2514600"/>
                                    <a:gd name="connsiteX48" fmla="*/ 13335 w 2517880"/>
                                    <a:gd name="connsiteY48" fmla="*/ 1144905 h 2514600"/>
                                    <a:gd name="connsiteX49" fmla="*/ 9525 w 2517880"/>
                                    <a:gd name="connsiteY49" fmla="*/ 1261110 h 2514600"/>
                                    <a:gd name="connsiteX50" fmla="*/ 13335 w 2517880"/>
                                    <a:gd name="connsiteY50" fmla="*/ 1291590 h 2514600"/>
                                    <a:gd name="connsiteX51" fmla="*/ 18097 w 2517880"/>
                                    <a:gd name="connsiteY51" fmla="*/ 1313497 h 2514600"/>
                                    <a:gd name="connsiteX52" fmla="*/ 40957 w 2517880"/>
                                    <a:gd name="connsiteY52" fmla="*/ 1471612 h 2514600"/>
                                    <a:gd name="connsiteX53" fmla="*/ 34290 w 2517880"/>
                                    <a:gd name="connsiteY53" fmla="*/ 1474470 h 2514600"/>
                                    <a:gd name="connsiteX54" fmla="*/ 34290 w 2517880"/>
                                    <a:gd name="connsiteY54" fmla="*/ 1510665 h 2514600"/>
                                    <a:gd name="connsiteX55" fmla="*/ 52387 w 2517880"/>
                                    <a:gd name="connsiteY55" fmla="*/ 1622107 h 2514600"/>
                                    <a:gd name="connsiteX56" fmla="*/ 126682 w 2517880"/>
                                    <a:gd name="connsiteY56" fmla="*/ 1823085 h 2514600"/>
                                    <a:gd name="connsiteX57" fmla="*/ 95250 w 2517880"/>
                                    <a:gd name="connsiteY57" fmla="*/ 1786890 h 2514600"/>
                                    <a:gd name="connsiteX58" fmla="*/ 72390 w 2517880"/>
                                    <a:gd name="connsiteY58" fmla="*/ 1711642 h 2514600"/>
                                    <a:gd name="connsiteX59" fmla="*/ 60960 w 2517880"/>
                                    <a:gd name="connsiteY59" fmla="*/ 1672590 h 2514600"/>
                                    <a:gd name="connsiteX60" fmla="*/ 50482 w 2517880"/>
                                    <a:gd name="connsiteY60" fmla="*/ 1632585 h 2514600"/>
                                    <a:gd name="connsiteX61" fmla="*/ 44767 w 2517880"/>
                                    <a:gd name="connsiteY61" fmla="*/ 1612582 h 2514600"/>
                                    <a:gd name="connsiteX62" fmla="*/ 40005 w 2517880"/>
                                    <a:gd name="connsiteY62" fmla="*/ 1592580 h 2514600"/>
                                    <a:gd name="connsiteX63" fmla="*/ 29527 w 2517880"/>
                                    <a:gd name="connsiteY63" fmla="*/ 1551622 h 2514600"/>
                                    <a:gd name="connsiteX64" fmla="*/ 20955 w 2517880"/>
                                    <a:gd name="connsiteY64" fmla="*/ 1509712 h 2514600"/>
                                    <a:gd name="connsiteX65" fmla="*/ 17145 w 2517880"/>
                                    <a:gd name="connsiteY65" fmla="*/ 1488757 h 2514600"/>
                                    <a:gd name="connsiteX66" fmla="*/ 14287 w 2517880"/>
                                    <a:gd name="connsiteY66" fmla="*/ 1467802 h 2514600"/>
                                    <a:gd name="connsiteX67" fmla="*/ 7620 w 2517880"/>
                                    <a:gd name="connsiteY67" fmla="*/ 1425892 h 2514600"/>
                                    <a:gd name="connsiteX68" fmla="*/ 3810 w 2517880"/>
                                    <a:gd name="connsiteY68" fmla="*/ 1383982 h 2514600"/>
                                    <a:gd name="connsiteX69" fmla="*/ 1905 w 2517880"/>
                                    <a:gd name="connsiteY69" fmla="*/ 1363027 h 2514600"/>
                                    <a:gd name="connsiteX70" fmla="*/ 952 w 2517880"/>
                                    <a:gd name="connsiteY70" fmla="*/ 1342072 h 2514600"/>
                                    <a:gd name="connsiteX71" fmla="*/ 0 w 2517880"/>
                                    <a:gd name="connsiteY71" fmla="*/ 1301115 h 2514600"/>
                                    <a:gd name="connsiteX72" fmla="*/ 952 w 2517880"/>
                                    <a:gd name="connsiteY72" fmla="*/ 1261110 h 2514600"/>
                                    <a:gd name="connsiteX73" fmla="*/ 3810 w 2517880"/>
                                    <a:gd name="connsiteY73" fmla="*/ 1222057 h 2514600"/>
                                    <a:gd name="connsiteX74" fmla="*/ 8572 w 2517880"/>
                                    <a:gd name="connsiteY74" fmla="*/ 1183957 h 2514600"/>
                                    <a:gd name="connsiteX75" fmla="*/ 11430 w 2517880"/>
                                    <a:gd name="connsiteY75" fmla="*/ 1165860 h 2514600"/>
                                    <a:gd name="connsiteX76" fmla="*/ 13335 w 2517880"/>
                                    <a:gd name="connsiteY76" fmla="*/ 1144905 h 2514600"/>
                                    <a:gd name="connsiteX77" fmla="*/ 902970 w 2517880"/>
                                    <a:gd name="connsiteY77" fmla="*/ 67627 h 2514600"/>
                                    <a:gd name="connsiteX78" fmla="*/ 878205 w 2517880"/>
                                    <a:gd name="connsiteY78" fmla="*/ 85724 h 2514600"/>
                                    <a:gd name="connsiteX79" fmla="*/ 829627 w 2517880"/>
                                    <a:gd name="connsiteY79" fmla="*/ 102869 h 2514600"/>
                                    <a:gd name="connsiteX80" fmla="*/ 780097 w 2517880"/>
                                    <a:gd name="connsiteY80" fmla="*/ 120967 h 2514600"/>
                                    <a:gd name="connsiteX81" fmla="*/ 735330 w 2517880"/>
                                    <a:gd name="connsiteY81" fmla="*/ 130492 h 2514600"/>
                                    <a:gd name="connsiteX82" fmla="*/ 721995 w 2517880"/>
                                    <a:gd name="connsiteY82" fmla="*/ 130492 h 2514600"/>
                                    <a:gd name="connsiteX83" fmla="*/ 780097 w 2517880"/>
                                    <a:gd name="connsiteY83" fmla="*/ 105727 h 2514600"/>
                                    <a:gd name="connsiteX84" fmla="*/ 818197 w 2517880"/>
                                    <a:gd name="connsiteY84" fmla="*/ 91439 h 2514600"/>
                                    <a:gd name="connsiteX85" fmla="*/ 837247 w 2517880"/>
                                    <a:gd name="connsiteY85" fmla="*/ 84772 h 2514600"/>
                                    <a:gd name="connsiteX86" fmla="*/ 855345 w 2517880"/>
                                    <a:gd name="connsiteY86" fmla="*/ 79057 h 2514600"/>
                                    <a:gd name="connsiteX87" fmla="*/ 902970 w 2517880"/>
                                    <a:gd name="connsiteY87" fmla="*/ 67627 h 2514600"/>
                                    <a:gd name="connsiteX88" fmla="*/ 1618298 w 2517880"/>
                                    <a:gd name="connsiteY88" fmla="*/ 56197 h 2514600"/>
                                    <a:gd name="connsiteX89" fmla="*/ 1667828 w 2517880"/>
                                    <a:gd name="connsiteY89" fmla="*/ 66674 h 2514600"/>
                                    <a:gd name="connsiteX90" fmla="*/ 1717358 w 2517880"/>
                                    <a:gd name="connsiteY90" fmla="*/ 80009 h 2514600"/>
                                    <a:gd name="connsiteX91" fmla="*/ 1737360 w 2517880"/>
                                    <a:gd name="connsiteY91" fmla="*/ 92392 h 2514600"/>
                                    <a:gd name="connsiteX92" fmla="*/ 1682115 w 2517880"/>
                                    <a:gd name="connsiteY92" fmla="*/ 77152 h 2514600"/>
                                    <a:gd name="connsiteX93" fmla="*/ 1618298 w 2517880"/>
                                    <a:gd name="connsiteY93" fmla="*/ 56197 h 2514600"/>
                                    <a:gd name="connsiteX94" fmla="*/ 1295400 w 2517880"/>
                                    <a:gd name="connsiteY94" fmla="*/ 31432 h 2514600"/>
                                    <a:gd name="connsiteX95" fmla="*/ 1349692 w 2517880"/>
                                    <a:gd name="connsiteY95" fmla="*/ 33337 h 2514600"/>
                                    <a:gd name="connsiteX96" fmla="*/ 1403985 w 2517880"/>
                                    <a:gd name="connsiteY96" fmla="*/ 37147 h 2514600"/>
                                    <a:gd name="connsiteX97" fmla="*/ 1489710 w 2517880"/>
                                    <a:gd name="connsiteY97" fmla="*/ 46672 h 2514600"/>
                                    <a:gd name="connsiteX98" fmla="*/ 1763077 w 2517880"/>
                                    <a:gd name="connsiteY98" fmla="*/ 123825 h 2514600"/>
                                    <a:gd name="connsiteX99" fmla="*/ 1980247 w 2517880"/>
                                    <a:gd name="connsiteY99" fmla="*/ 243840 h 2514600"/>
                                    <a:gd name="connsiteX100" fmla="*/ 2027872 w 2517880"/>
                                    <a:gd name="connsiteY100" fmla="*/ 275272 h 2514600"/>
                                    <a:gd name="connsiteX101" fmla="*/ 2069782 w 2517880"/>
                                    <a:gd name="connsiteY101" fmla="*/ 302895 h 2514600"/>
                                    <a:gd name="connsiteX102" fmla="*/ 2066925 w 2517880"/>
                                    <a:gd name="connsiteY102" fmla="*/ 291465 h 2514600"/>
                                    <a:gd name="connsiteX103" fmla="*/ 2170747 w 2517880"/>
                                    <a:gd name="connsiteY103" fmla="*/ 393382 h 2514600"/>
                                    <a:gd name="connsiteX104" fmla="*/ 2216467 w 2517880"/>
                                    <a:gd name="connsiteY104" fmla="*/ 442912 h 2514600"/>
                                    <a:gd name="connsiteX105" fmla="*/ 2265045 w 2517880"/>
                                    <a:gd name="connsiteY105" fmla="*/ 487680 h 2514600"/>
                                    <a:gd name="connsiteX106" fmla="*/ 2223135 w 2517880"/>
                                    <a:gd name="connsiteY106" fmla="*/ 435292 h 2514600"/>
                                    <a:gd name="connsiteX107" fmla="*/ 2195512 w 2517880"/>
                                    <a:gd name="connsiteY107" fmla="*/ 402907 h 2514600"/>
                                    <a:gd name="connsiteX108" fmla="*/ 2184082 w 2517880"/>
                                    <a:gd name="connsiteY108" fmla="*/ 389572 h 2514600"/>
                                    <a:gd name="connsiteX109" fmla="*/ 2172652 w 2517880"/>
                                    <a:gd name="connsiteY109" fmla="*/ 376237 h 2514600"/>
                                    <a:gd name="connsiteX110" fmla="*/ 2142172 w 2517880"/>
                                    <a:gd name="connsiteY110" fmla="*/ 343852 h 2514600"/>
                                    <a:gd name="connsiteX111" fmla="*/ 2323148 w 2517880"/>
                                    <a:gd name="connsiteY111" fmla="*/ 529590 h 2514600"/>
                                    <a:gd name="connsiteX112" fmla="*/ 2447925 w 2517880"/>
                                    <a:gd name="connsiteY112" fmla="*/ 744855 h 2514600"/>
                                    <a:gd name="connsiteX113" fmla="*/ 2461260 w 2517880"/>
                                    <a:gd name="connsiteY113" fmla="*/ 751522 h 2514600"/>
                                    <a:gd name="connsiteX114" fmla="*/ 2489835 w 2517880"/>
                                    <a:gd name="connsiteY114" fmla="*/ 850582 h 2514600"/>
                                    <a:gd name="connsiteX115" fmla="*/ 2507932 w 2517880"/>
                                    <a:gd name="connsiteY115" fmla="*/ 943927 h 2514600"/>
                                    <a:gd name="connsiteX116" fmla="*/ 2516505 w 2517880"/>
                                    <a:gd name="connsiteY116" fmla="*/ 1029652 h 2514600"/>
                                    <a:gd name="connsiteX117" fmla="*/ 2517457 w 2517880"/>
                                    <a:gd name="connsiteY117" fmla="*/ 1068705 h 2514600"/>
                                    <a:gd name="connsiteX118" fmla="*/ 2517457 w 2517880"/>
                                    <a:gd name="connsiteY118" fmla="*/ 1105852 h 2514600"/>
                                    <a:gd name="connsiteX119" fmla="*/ 2512695 w 2517880"/>
                                    <a:gd name="connsiteY119" fmla="*/ 1171575 h 2514600"/>
                                    <a:gd name="connsiteX120" fmla="*/ 2504123 w 2517880"/>
                                    <a:gd name="connsiteY120" fmla="*/ 1224915 h 2514600"/>
                                    <a:gd name="connsiteX121" fmla="*/ 2495340 w 2517880"/>
                                    <a:gd name="connsiteY121" fmla="*/ 1253522 h 2514600"/>
                                    <a:gd name="connsiteX122" fmla="*/ 2497455 w 2517880"/>
                                    <a:gd name="connsiteY122" fmla="*/ 1295400 h 2514600"/>
                                    <a:gd name="connsiteX123" fmla="*/ 2053779 w 2517880"/>
                                    <a:gd name="connsiteY123" fmla="*/ 2236194 h 2514600"/>
                                    <a:gd name="connsiteX124" fmla="*/ 2050729 w 2517880"/>
                                    <a:gd name="connsiteY124" fmla="*/ 2238475 h 2514600"/>
                                    <a:gd name="connsiteX125" fmla="*/ 2048828 w 2517880"/>
                                    <a:gd name="connsiteY125" fmla="*/ 2240280 h 2514600"/>
                                    <a:gd name="connsiteX126" fmla="*/ 1835468 w 2517880"/>
                                    <a:gd name="connsiteY126" fmla="*/ 2390775 h 2514600"/>
                                    <a:gd name="connsiteX127" fmla="*/ 1784152 w 2517880"/>
                                    <a:gd name="connsiteY127" fmla="*/ 2405658 h 2514600"/>
                                    <a:gd name="connsiteX128" fmla="*/ 1774926 w 2517880"/>
                                    <a:gd name="connsiteY128" fmla="*/ 2408142 h 2514600"/>
                                    <a:gd name="connsiteX129" fmla="*/ 1752823 w 2517880"/>
                                    <a:gd name="connsiteY129" fmla="*/ 2418789 h 2514600"/>
                                    <a:gd name="connsiteX130" fmla="*/ 1278255 w 2517880"/>
                                    <a:gd name="connsiteY130" fmla="*/ 2514600 h 2514600"/>
                                    <a:gd name="connsiteX131" fmla="*/ 915702 w 2517880"/>
                                    <a:gd name="connsiteY131" fmla="*/ 2459787 h 2514600"/>
                                    <a:gd name="connsiteX132" fmla="*/ 831186 w 2517880"/>
                                    <a:gd name="connsiteY132" fmla="*/ 2428854 h 2514600"/>
                                    <a:gd name="connsiteX133" fmla="*/ 821055 w 2517880"/>
                                    <a:gd name="connsiteY133" fmla="*/ 2426017 h 2514600"/>
                                    <a:gd name="connsiteX134" fmla="*/ 787718 w 2517880"/>
                                    <a:gd name="connsiteY134" fmla="*/ 2413635 h 2514600"/>
                                    <a:gd name="connsiteX135" fmla="*/ 647700 w 2517880"/>
                                    <a:gd name="connsiteY135" fmla="*/ 2347912 h 2514600"/>
                                    <a:gd name="connsiteX136" fmla="*/ 603885 w 2517880"/>
                                    <a:gd name="connsiteY136" fmla="*/ 2315527 h 2514600"/>
                                    <a:gd name="connsiteX137" fmla="*/ 552450 w 2517880"/>
                                    <a:gd name="connsiteY137" fmla="*/ 2278380 h 2514600"/>
                                    <a:gd name="connsiteX138" fmla="*/ 499110 w 2517880"/>
                                    <a:gd name="connsiteY138" fmla="*/ 2237422 h 2514600"/>
                                    <a:gd name="connsiteX139" fmla="*/ 451485 w 2517880"/>
                                    <a:gd name="connsiteY139" fmla="*/ 2196465 h 2514600"/>
                                    <a:gd name="connsiteX140" fmla="*/ 411480 w 2517880"/>
                                    <a:gd name="connsiteY140" fmla="*/ 2171700 h 2514600"/>
                                    <a:gd name="connsiteX141" fmla="*/ 461963 w 2517880"/>
                                    <a:gd name="connsiteY141" fmla="*/ 2219325 h 2514600"/>
                                    <a:gd name="connsiteX142" fmla="*/ 514350 w 2517880"/>
                                    <a:gd name="connsiteY142" fmla="*/ 2266950 h 2514600"/>
                                    <a:gd name="connsiteX143" fmla="*/ 485775 w 2517880"/>
                                    <a:gd name="connsiteY143" fmla="*/ 2251710 h 2514600"/>
                                    <a:gd name="connsiteX144" fmla="*/ 445770 w 2517880"/>
                                    <a:gd name="connsiteY144" fmla="*/ 2215515 h 2514600"/>
                                    <a:gd name="connsiteX145" fmla="*/ 401003 w 2517880"/>
                                    <a:gd name="connsiteY145" fmla="*/ 2167890 h 2514600"/>
                                    <a:gd name="connsiteX146" fmla="*/ 378143 w 2517880"/>
                                    <a:gd name="connsiteY146" fmla="*/ 2142172 h 2514600"/>
                                    <a:gd name="connsiteX147" fmla="*/ 355283 w 2517880"/>
                                    <a:gd name="connsiteY147" fmla="*/ 2116455 h 2514600"/>
                                    <a:gd name="connsiteX148" fmla="*/ 392430 w 2517880"/>
                                    <a:gd name="connsiteY148" fmla="*/ 2145030 h 2514600"/>
                                    <a:gd name="connsiteX149" fmla="*/ 319326 w 2517880"/>
                                    <a:gd name="connsiteY149" fmla="*/ 2055971 h 2514600"/>
                                    <a:gd name="connsiteX150" fmla="*/ 282887 w 2517880"/>
                                    <a:gd name="connsiteY150" fmla="*/ 1997944 h 2514600"/>
                                    <a:gd name="connsiteX151" fmla="*/ 267275 w 2517880"/>
                                    <a:gd name="connsiteY151" fmla="*/ 1977066 h 2514600"/>
                                    <a:gd name="connsiteX152" fmla="*/ 206206 w 2517880"/>
                                    <a:gd name="connsiteY152" fmla="*/ 1876543 h 2514600"/>
                                    <a:gd name="connsiteX153" fmla="*/ 160874 w 2517880"/>
                                    <a:gd name="connsiteY153" fmla="*/ 1782439 h 2514600"/>
                                    <a:gd name="connsiteX154" fmla="*/ 188595 w 2517880"/>
                                    <a:gd name="connsiteY154" fmla="*/ 1867852 h 2514600"/>
                                    <a:gd name="connsiteX155" fmla="*/ 94298 w 2517880"/>
                                    <a:gd name="connsiteY155" fmla="*/ 1623060 h 2514600"/>
                                    <a:gd name="connsiteX156" fmla="*/ 48578 w 2517880"/>
                                    <a:gd name="connsiteY156" fmla="*/ 1397317 h 2514600"/>
                                    <a:gd name="connsiteX157" fmla="*/ 57150 w 2517880"/>
                                    <a:gd name="connsiteY157" fmla="*/ 1489710 h 2514600"/>
                                    <a:gd name="connsiteX158" fmla="*/ 65723 w 2517880"/>
                                    <a:gd name="connsiteY158" fmla="*/ 1538287 h 2514600"/>
                                    <a:gd name="connsiteX159" fmla="*/ 76200 w 2517880"/>
                                    <a:gd name="connsiteY159" fmla="*/ 1584007 h 2514600"/>
                                    <a:gd name="connsiteX160" fmla="*/ 93345 w 2517880"/>
                                    <a:gd name="connsiteY160" fmla="*/ 1687830 h 2514600"/>
                                    <a:gd name="connsiteX161" fmla="*/ 80010 w 2517880"/>
                                    <a:gd name="connsiteY161" fmla="*/ 1665922 h 2514600"/>
                                    <a:gd name="connsiteX162" fmla="*/ 62865 w 2517880"/>
                                    <a:gd name="connsiteY162" fmla="*/ 1614487 h 2514600"/>
                                    <a:gd name="connsiteX163" fmla="*/ 48578 w 2517880"/>
                                    <a:gd name="connsiteY163" fmla="*/ 1551622 h 2514600"/>
                                    <a:gd name="connsiteX164" fmla="*/ 45720 w 2517880"/>
                                    <a:gd name="connsiteY164" fmla="*/ 1489710 h 2514600"/>
                                    <a:gd name="connsiteX165" fmla="*/ 35243 w 2517880"/>
                                    <a:gd name="connsiteY165" fmla="*/ 1299210 h 2514600"/>
                                    <a:gd name="connsiteX166" fmla="*/ 35243 w 2517880"/>
                                    <a:gd name="connsiteY166" fmla="*/ 1254442 h 2514600"/>
                                    <a:gd name="connsiteX167" fmla="*/ 35243 w 2517880"/>
                                    <a:gd name="connsiteY167" fmla="*/ 1232535 h 2514600"/>
                                    <a:gd name="connsiteX168" fmla="*/ 36195 w 2517880"/>
                                    <a:gd name="connsiteY168" fmla="*/ 1210627 h 2514600"/>
                                    <a:gd name="connsiteX169" fmla="*/ 38100 w 2517880"/>
                                    <a:gd name="connsiteY169" fmla="*/ 1166812 h 2514600"/>
                                    <a:gd name="connsiteX170" fmla="*/ 41910 w 2517880"/>
                                    <a:gd name="connsiteY170" fmla="*/ 1123950 h 2514600"/>
                                    <a:gd name="connsiteX171" fmla="*/ 43815 w 2517880"/>
                                    <a:gd name="connsiteY171" fmla="*/ 1102995 h 2514600"/>
                                    <a:gd name="connsiteX172" fmla="*/ 46673 w 2517880"/>
                                    <a:gd name="connsiteY172" fmla="*/ 1082040 h 2514600"/>
                                    <a:gd name="connsiteX173" fmla="*/ 53340 w 2517880"/>
                                    <a:gd name="connsiteY173" fmla="*/ 1040130 h 2514600"/>
                                    <a:gd name="connsiteX174" fmla="*/ 72390 w 2517880"/>
                                    <a:gd name="connsiteY174" fmla="*/ 957262 h 2514600"/>
                                    <a:gd name="connsiteX175" fmla="*/ 140018 w 2517880"/>
                                    <a:gd name="connsiteY175" fmla="*/ 799147 h 2514600"/>
                                    <a:gd name="connsiteX176" fmla="*/ 173355 w 2517880"/>
                                    <a:gd name="connsiteY176" fmla="*/ 780574 h 2514600"/>
                                    <a:gd name="connsiteX177" fmla="*/ 175420 w 2517880"/>
                                    <a:gd name="connsiteY177" fmla="*/ 778164 h 2514600"/>
                                    <a:gd name="connsiteX178" fmla="*/ 206206 w 2517880"/>
                                    <a:gd name="connsiteY178" fmla="*/ 714257 h 2514600"/>
                                    <a:gd name="connsiteX179" fmla="*/ 258734 w 2517880"/>
                                    <a:gd name="connsiteY179" fmla="*/ 634160 h 2514600"/>
                                    <a:gd name="connsiteX180" fmla="*/ 251460 w 2517880"/>
                                    <a:gd name="connsiteY180" fmla="*/ 641985 h 2514600"/>
                                    <a:gd name="connsiteX181" fmla="*/ 231457 w 2517880"/>
                                    <a:gd name="connsiteY181" fmla="*/ 658177 h 2514600"/>
                                    <a:gd name="connsiteX182" fmla="*/ 262890 w 2517880"/>
                                    <a:gd name="connsiteY182" fmla="*/ 597217 h 2514600"/>
                                    <a:gd name="connsiteX183" fmla="*/ 213360 w 2517880"/>
                                    <a:gd name="connsiteY183" fmla="*/ 670560 h 2514600"/>
                                    <a:gd name="connsiteX184" fmla="*/ 187642 w 2517880"/>
                                    <a:gd name="connsiteY184" fmla="*/ 706755 h 2514600"/>
                                    <a:gd name="connsiteX185" fmla="*/ 210502 w 2517880"/>
                                    <a:gd name="connsiteY185" fmla="*/ 647700 h 2514600"/>
                                    <a:gd name="connsiteX186" fmla="*/ 240030 w 2517880"/>
                                    <a:gd name="connsiteY186" fmla="*/ 597217 h 2514600"/>
                                    <a:gd name="connsiteX187" fmla="*/ 274320 w 2517880"/>
                                    <a:gd name="connsiteY187" fmla="*/ 546735 h 2514600"/>
                                    <a:gd name="connsiteX188" fmla="*/ 321945 w 2517880"/>
                                    <a:gd name="connsiteY188" fmla="*/ 480060 h 2514600"/>
                                    <a:gd name="connsiteX189" fmla="*/ 316230 w 2517880"/>
                                    <a:gd name="connsiteY189" fmla="*/ 480060 h 2514600"/>
                                    <a:gd name="connsiteX190" fmla="*/ 301942 w 2517880"/>
                                    <a:gd name="connsiteY190" fmla="*/ 491490 h 2514600"/>
                                    <a:gd name="connsiteX191" fmla="*/ 280035 w 2517880"/>
                                    <a:gd name="connsiteY191" fmla="*/ 513397 h 2514600"/>
                                    <a:gd name="connsiteX192" fmla="*/ 172402 w 2517880"/>
                                    <a:gd name="connsiteY192" fmla="*/ 670560 h 2514600"/>
                                    <a:gd name="connsiteX193" fmla="*/ 151447 w 2517880"/>
                                    <a:gd name="connsiteY193" fmla="*/ 712470 h 2514600"/>
                                    <a:gd name="connsiteX194" fmla="*/ 132397 w 2517880"/>
                                    <a:gd name="connsiteY194" fmla="*/ 751522 h 2514600"/>
                                    <a:gd name="connsiteX195" fmla="*/ 100012 w 2517880"/>
                                    <a:gd name="connsiteY195" fmla="*/ 814387 h 2514600"/>
                                    <a:gd name="connsiteX196" fmla="*/ 92392 w 2517880"/>
                                    <a:gd name="connsiteY196" fmla="*/ 801052 h 2514600"/>
                                    <a:gd name="connsiteX197" fmla="*/ 103822 w 2517880"/>
                                    <a:gd name="connsiteY197" fmla="*/ 765810 h 2514600"/>
                                    <a:gd name="connsiteX198" fmla="*/ 123825 w 2517880"/>
                                    <a:gd name="connsiteY198" fmla="*/ 719137 h 2514600"/>
                                    <a:gd name="connsiteX199" fmla="*/ 180975 w 2517880"/>
                                    <a:gd name="connsiteY199" fmla="*/ 612457 h 2514600"/>
                                    <a:gd name="connsiteX200" fmla="*/ 213360 w 2517880"/>
                                    <a:gd name="connsiteY200" fmla="*/ 563880 h 2514600"/>
                                    <a:gd name="connsiteX201" fmla="*/ 241935 w 2517880"/>
                                    <a:gd name="connsiteY201" fmla="*/ 523875 h 2514600"/>
                                    <a:gd name="connsiteX202" fmla="*/ 273367 w 2517880"/>
                                    <a:gd name="connsiteY202" fmla="*/ 483870 h 2514600"/>
                                    <a:gd name="connsiteX203" fmla="*/ 293370 w 2517880"/>
                                    <a:gd name="connsiteY203" fmla="*/ 461010 h 2514600"/>
                                    <a:gd name="connsiteX204" fmla="*/ 313372 w 2517880"/>
                                    <a:gd name="connsiteY204" fmla="*/ 439102 h 2514600"/>
                                    <a:gd name="connsiteX205" fmla="*/ 347662 w 2517880"/>
                                    <a:gd name="connsiteY205" fmla="*/ 406717 h 2514600"/>
                                    <a:gd name="connsiteX206" fmla="*/ 360045 w 2517880"/>
                                    <a:gd name="connsiteY206" fmla="*/ 401955 h 2514600"/>
                                    <a:gd name="connsiteX207" fmla="*/ 500062 w 2517880"/>
                                    <a:gd name="connsiteY207" fmla="*/ 269557 h 2514600"/>
                                    <a:gd name="connsiteX208" fmla="*/ 537210 w 2517880"/>
                                    <a:gd name="connsiteY208" fmla="*/ 244792 h 2514600"/>
                                    <a:gd name="connsiteX209" fmla="*/ 575310 w 2517880"/>
                                    <a:gd name="connsiteY209" fmla="*/ 221932 h 2514600"/>
                                    <a:gd name="connsiteX210" fmla="*/ 613410 w 2517880"/>
                                    <a:gd name="connsiteY210" fmla="*/ 200977 h 2514600"/>
                                    <a:gd name="connsiteX211" fmla="*/ 652462 w 2517880"/>
                                    <a:gd name="connsiteY211" fmla="*/ 181927 h 2514600"/>
                                    <a:gd name="connsiteX212" fmla="*/ 671512 w 2517880"/>
                                    <a:gd name="connsiteY212" fmla="*/ 172402 h 2514600"/>
                                    <a:gd name="connsiteX213" fmla="*/ 691515 w 2517880"/>
                                    <a:gd name="connsiteY213" fmla="*/ 163830 h 2514600"/>
                                    <a:gd name="connsiteX214" fmla="*/ 730567 w 2517880"/>
                                    <a:gd name="connsiteY214" fmla="*/ 147637 h 2514600"/>
                                    <a:gd name="connsiteX215" fmla="*/ 810577 w 2517880"/>
                                    <a:gd name="connsiteY215" fmla="*/ 118110 h 2514600"/>
                                    <a:gd name="connsiteX216" fmla="*/ 979170 w 2517880"/>
                                    <a:gd name="connsiteY216" fmla="*/ 60960 h 2514600"/>
                                    <a:gd name="connsiteX217" fmla="*/ 1031557 w 2517880"/>
                                    <a:gd name="connsiteY217" fmla="*/ 54292 h 2514600"/>
                                    <a:gd name="connsiteX218" fmla="*/ 1074420 w 2517880"/>
                                    <a:gd name="connsiteY218" fmla="*/ 52387 h 2514600"/>
                                    <a:gd name="connsiteX219" fmla="*/ 1122045 w 2517880"/>
                                    <a:gd name="connsiteY219" fmla="*/ 50482 h 2514600"/>
                                    <a:gd name="connsiteX220" fmla="*/ 1189672 w 2517880"/>
                                    <a:gd name="connsiteY220" fmla="*/ 45720 h 2514600"/>
                                    <a:gd name="connsiteX221" fmla="*/ 1208722 w 2517880"/>
                                    <a:gd name="connsiteY221" fmla="*/ 35242 h 2514600"/>
                                    <a:gd name="connsiteX222" fmla="*/ 1246822 w 2517880"/>
                                    <a:gd name="connsiteY222" fmla="*/ 32385 h 2514600"/>
                                    <a:gd name="connsiteX223" fmla="*/ 1295400 w 2517880"/>
                                    <a:gd name="connsiteY223" fmla="*/ 31432 h 2514600"/>
                                    <a:gd name="connsiteX224" fmla="*/ 1276350 w 2517880"/>
                                    <a:gd name="connsiteY224" fmla="*/ 0 h 2514600"/>
                                    <a:gd name="connsiteX225" fmla="*/ 1536383 w 2517880"/>
                                    <a:gd name="connsiteY225" fmla="*/ 31432 h 2514600"/>
                                    <a:gd name="connsiteX226" fmla="*/ 1465898 w 2517880"/>
                                    <a:gd name="connsiteY226" fmla="*/ 27622 h 2514600"/>
                                    <a:gd name="connsiteX227" fmla="*/ 1380173 w 2517880"/>
                                    <a:gd name="connsiteY227" fmla="*/ 19050 h 2514600"/>
                                    <a:gd name="connsiteX228" fmla="*/ 1336358 w 2517880"/>
                                    <a:gd name="connsiteY228" fmla="*/ 18097 h 2514600"/>
                                    <a:gd name="connsiteX229" fmla="*/ 1292543 w 2517880"/>
                                    <a:gd name="connsiteY229" fmla="*/ 19050 h 2514600"/>
                                    <a:gd name="connsiteX230" fmla="*/ 1248728 w 2517880"/>
                                    <a:gd name="connsiteY230" fmla="*/ 20955 h 2514600"/>
                                    <a:gd name="connsiteX231" fmla="*/ 1204913 w 2517880"/>
                                    <a:gd name="connsiteY231" fmla="*/ 23812 h 2514600"/>
                                    <a:gd name="connsiteX232" fmla="*/ 1119188 w 2517880"/>
                                    <a:gd name="connsiteY232" fmla="*/ 32385 h 2514600"/>
                                    <a:gd name="connsiteX233" fmla="*/ 1086803 w 2517880"/>
                                    <a:gd name="connsiteY233" fmla="*/ 33337 h 2514600"/>
                                    <a:gd name="connsiteX234" fmla="*/ 1057275 w 2517880"/>
                                    <a:gd name="connsiteY234" fmla="*/ 36195 h 2514600"/>
                                    <a:gd name="connsiteX235" fmla="*/ 1009650 w 2517880"/>
                                    <a:gd name="connsiteY235" fmla="*/ 42862 h 2514600"/>
                                    <a:gd name="connsiteX236" fmla="*/ 997268 w 2517880"/>
                                    <a:gd name="connsiteY236" fmla="*/ 35242 h 2514600"/>
                                    <a:gd name="connsiteX237" fmla="*/ 1276350 w 2517880"/>
                                    <a:gd name="connsiteY237" fmla="*/ 0 h 25146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</a:cxnLst>
                                  <a:rect l="l" t="t" r="r" b="b"/>
                                  <a:pathLst>
                                    <a:path w="2517880" h="2514600">
                                      <a:moveTo>
                                        <a:pt x="741998" y="2445067"/>
                                      </a:moveTo>
                                      <a:cubicBezTo>
                                        <a:pt x="756285" y="2449829"/>
                                        <a:pt x="770573" y="2454592"/>
                                        <a:pt x="786765" y="2462212"/>
                                      </a:cubicBezTo>
                                      <a:cubicBezTo>
                                        <a:pt x="803910" y="2467927"/>
                                        <a:pt x="822008" y="2476499"/>
                                        <a:pt x="846773" y="2486977"/>
                                      </a:cubicBezTo>
                                      <a:cubicBezTo>
                                        <a:pt x="837248" y="2485072"/>
                                        <a:pt x="827723" y="2483167"/>
                                        <a:pt x="818198" y="2482214"/>
                                      </a:cubicBezTo>
                                      <a:cubicBezTo>
                                        <a:pt x="808673" y="2479357"/>
                                        <a:pt x="799148" y="2474594"/>
                                        <a:pt x="786765" y="2468879"/>
                                      </a:cubicBezTo>
                                      <a:cubicBezTo>
                                        <a:pt x="774383" y="2461259"/>
                                        <a:pt x="760095" y="2452687"/>
                                        <a:pt x="741998" y="2445067"/>
                                      </a:cubicBezTo>
                                      <a:close/>
                                      <a:moveTo>
                                        <a:pt x="628649" y="2345888"/>
                                      </a:moveTo>
                                      <a:cubicBezTo>
                                        <a:pt x="630554" y="2346484"/>
                                        <a:pt x="633888" y="2348389"/>
                                        <a:pt x="639127" y="2351722"/>
                                      </a:cubicBezTo>
                                      <a:cubicBezTo>
                                        <a:pt x="661035" y="2362200"/>
                                        <a:pt x="669607" y="2368867"/>
                                        <a:pt x="675322" y="2374582"/>
                                      </a:cubicBezTo>
                                      <a:cubicBezTo>
                                        <a:pt x="681990" y="2380297"/>
                                        <a:pt x="684847" y="2386012"/>
                                        <a:pt x="698182" y="2394585"/>
                                      </a:cubicBezTo>
                                      <a:cubicBezTo>
                                        <a:pt x="688657" y="2392680"/>
                                        <a:pt x="662940" y="2375535"/>
                                        <a:pt x="644842" y="2363152"/>
                                      </a:cubicBezTo>
                                      <a:cubicBezTo>
                                        <a:pt x="635317" y="2356485"/>
                                        <a:pt x="628649" y="2350770"/>
                                        <a:pt x="626745" y="2347912"/>
                                      </a:cubicBezTo>
                                      <a:cubicBezTo>
                                        <a:pt x="626269" y="2346007"/>
                                        <a:pt x="626745" y="2345293"/>
                                        <a:pt x="628649" y="2345888"/>
                                      </a:cubicBezTo>
                                      <a:close/>
                                      <a:moveTo>
                                        <a:pt x="541973" y="2310765"/>
                                      </a:moveTo>
                                      <a:lnTo>
                                        <a:pt x="575310" y="2334577"/>
                                      </a:lnTo>
                                      <a:lnTo>
                                        <a:pt x="609600" y="2356485"/>
                                      </a:lnTo>
                                      <a:cubicBezTo>
                                        <a:pt x="630555" y="2371725"/>
                                        <a:pt x="635318" y="2375535"/>
                                        <a:pt x="632460" y="2374582"/>
                                      </a:cubicBezTo>
                                      <a:cubicBezTo>
                                        <a:pt x="628650" y="2374582"/>
                                        <a:pt x="617220" y="2368867"/>
                                        <a:pt x="605790" y="2363152"/>
                                      </a:cubicBezTo>
                                      <a:cubicBezTo>
                                        <a:pt x="583883" y="2352675"/>
                                        <a:pt x="563880" y="2342197"/>
                                        <a:pt x="615315" y="2376487"/>
                                      </a:cubicBezTo>
                                      <a:lnTo>
                                        <a:pt x="584835" y="2357437"/>
                                      </a:lnTo>
                                      <a:lnTo>
                                        <a:pt x="569595" y="2347912"/>
                                      </a:lnTo>
                                      <a:lnTo>
                                        <a:pt x="554355" y="2338387"/>
                                      </a:lnTo>
                                      <a:close/>
                                      <a:moveTo>
                                        <a:pt x="261809" y="2061771"/>
                                      </a:moveTo>
                                      <a:lnTo>
                                        <a:pt x="277178" y="2083117"/>
                                      </a:lnTo>
                                      <a:cubicBezTo>
                                        <a:pt x="270511" y="2075497"/>
                                        <a:pt x="266522" y="2070437"/>
                                        <a:pt x="264200" y="2066984"/>
                                      </a:cubicBezTo>
                                      <a:close/>
                                      <a:moveTo>
                                        <a:pt x="218093" y="1904151"/>
                                      </a:moveTo>
                                      <a:cubicBezTo>
                                        <a:pt x="221040" y="1904821"/>
                                        <a:pt x="226933" y="1915000"/>
                                        <a:pt x="233363" y="1927859"/>
                                      </a:cubicBezTo>
                                      <a:cubicBezTo>
                                        <a:pt x="242888" y="1944052"/>
                                        <a:pt x="253365" y="1964054"/>
                                        <a:pt x="259080" y="1972627"/>
                                      </a:cubicBezTo>
                                      <a:cubicBezTo>
                                        <a:pt x="264795" y="1985009"/>
                                        <a:pt x="272415" y="1996439"/>
                                        <a:pt x="279083" y="2008822"/>
                                      </a:cubicBezTo>
                                      <a:cubicBezTo>
                                        <a:pt x="273368" y="2001202"/>
                                        <a:pt x="266700" y="1992629"/>
                                        <a:pt x="260033" y="1985009"/>
                                      </a:cubicBezTo>
                                      <a:cubicBezTo>
                                        <a:pt x="253365" y="1976437"/>
                                        <a:pt x="247650" y="1966912"/>
                                        <a:pt x="241935" y="1958339"/>
                                      </a:cubicBezTo>
                                      <a:cubicBezTo>
                                        <a:pt x="236220" y="1949767"/>
                                        <a:pt x="230505" y="1940242"/>
                                        <a:pt x="225743" y="1931669"/>
                                      </a:cubicBezTo>
                                      <a:cubicBezTo>
                                        <a:pt x="222885" y="1923097"/>
                                        <a:pt x="219075" y="1914524"/>
                                        <a:pt x="216218" y="1906904"/>
                                      </a:cubicBezTo>
                                      <a:cubicBezTo>
                                        <a:pt x="216456" y="1904761"/>
                                        <a:pt x="217111" y="1903928"/>
                                        <a:pt x="218093" y="1904151"/>
                                      </a:cubicBezTo>
                                      <a:close/>
                                      <a:moveTo>
                                        <a:pt x="151448" y="1838325"/>
                                      </a:moveTo>
                                      <a:cubicBezTo>
                                        <a:pt x="160020" y="1853565"/>
                                        <a:pt x="170498" y="1874520"/>
                                        <a:pt x="181928" y="1897380"/>
                                      </a:cubicBezTo>
                                      <a:cubicBezTo>
                                        <a:pt x="194310" y="1919287"/>
                                        <a:pt x="206693" y="1944052"/>
                                        <a:pt x="219075" y="1965960"/>
                                      </a:cubicBezTo>
                                      <a:cubicBezTo>
                                        <a:pt x="225743" y="1977390"/>
                                        <a:pt x="231458" y="1987867"/>
                                        <a:pt x="236220" y="1997392"/>
                                      </a:cubicBezTo>
                                      <a:cubicBezTo>
                                        <a:pt x="241935" y="2006917"/>
                                        <a:pt x="246698" y="2015490"/>
                                        <a:pt x="250508" y="2024062"/>
                                      </a:cubicBezTo>
                                      <a:cubicBezTo>
                                        <a:pt x="258128" y="2039302"/>
                                        <a:pt x="262890" y="2050732"/>
                                        <a:pt x="260985" y="2053590"/>
                                      </a:cubicBezTo>
                                      <a:cubicBezTo>
                                        <a:pt x="263843" y="2058353"/>
                                        <a:pt x="261223" y="2058114"/>
                                        <a:pt x="261224" y="2060496"/>
                                      </a:cubicBezTo>
                                      <a:lnTo>
                                        <a:pt x="261809" y="2061771"/>
                                      </a:lnTo>
                                      <a:lnTo>
                                        <a:pt x="260033" y="2059305"/>
                                      </a:lnTo>
                                      <a:cubicBezTo>
                                        <a:pt x="254318" y="2049780"/>
                                        <a:pt x="246698" y="2039302"/>
                                        <a:pt x="240030" y="2027872"/>
                                      </a:cubicBezTo>
                                      <a:cubicBezTo>
                                        <a:pt x="224790" y="2005965"/>
                                        <a:pt x="210503" y="1979295"/>
                                        <a:pt x="196215" y="1954530"/>
                                      </a:cubicBezTo>
                                      <a:cubicBezTo>
                                        <a:pt x="189548" y="1942147"/>
                                        <a:pt x="182880" y="1928812"/>
                                        <a:pt x="177165" y="1917382"/>
                                      </a:cubicBezTo>
                                      <a:cubicBezTo>
                                        <a:pt x="171450" y="1905000"/>
                                        <a:pt x="166688" y="1894522"/>
                                        <a:pt x="162878" y="1884045"/>
                                      </a:cubicBezTo>
                                      <a:cubicBezTo>
                                        <a:pt x="155258" y="1862137"/>
                                        <a:pt x="150495" y="1845945"/>
                                        <a:pt x="151448" y="1838325"/>
                                      </a:cubicBezTo>
                                      <a:close/>
                                      <a:moveTo>
                                        <a:pt x="13335" y="1144905"/>
                                      </a:moveTo>
                                      <a:cubicBezTo>
                                        <a:pt x="7620" y="1201102"/>
                                        <a:pt x="7620" y="1236345"/>
                                        <a:pt x="9525" y="1261110"/>
                                      </a:cubicBezTo>
                                      <a:cubicBezTo>
                                        <a:pt x="10477" y="1273492"/>
                                        <a:pt x="11430" y="1283017"/>
                                        <a:pt x="13335" y="1291590"/>
                                      </a:cubicBezTo>
                                      <a:cubicBezTo>
                                        <a:pt x="14287" y="1300162"/>
                                        <a:pt x="17145" y="1306830"/>
                                        <a:pt x="18097" y="1313497"/>
                                      </a:cubicBezTo>
                                      <a:cubicBezTo>
                                        <a:pt x="25717" y="1340167"/>
                                        <a:pt x="28575" y="1365885"/>
                                        <a:pt x="40957" y="1471612"/>
                                      </a:cubicBezTo>
                                      <a:cubicBezTo>
                                        <a:pt x="38100" y="1464945"/>
                                        <a:pt x="35242" y="1466850"/>
                                        <a:pt x="34290" y="1474470"/>
                                      </a:cubicBezTo>
                                      <a:cubicBezTo>
                                        <a:pt x="32385" y="1482090"/>
                                        <a:pt x="33337" y="1494472"/>
                                        <a:pt x="34290" y="1510665"/>
                                      </a:cubicBezTo>
                                      <a:cubicBezTo>
                                        <a:pt x="36195" y="1543050"/>
                                        <a:pt x="43815" y="1586865"/>
                                        <a:pt x="52387" y="1622107"/>
                                      </a:cubicBezTo>
                                      <a:cubicBezTo>
                                        <a:pt x="75247" y="1687830"/>
                                        <a:pt x="100965" y="1767840"/>
                                        <a:pt x="126682" y="1823085"/>
                                      </a:cubicBezTo>
                                      <a:cubicBezTo>
                                        <a:pt x="141922" y="1862137"/>
                                        <a:pt x="128587" y="1862137"/>
                                        <a:pt x="95250" y="1786890"/>
                                      </a:cubicBezTo>
                                      <a:cubicBezTo>
                                        <a:pt x="88582" y="1762125"/>
                                        <a:pt x="79057" y="1737360"/>
                                        <a:pt x="72390" y="1711642"/>
                                      </a:cubicBezTo>
                                      <a:cubicBezTo>
                                        <a:pt x="68580" y="1698307"/>
                                        <a:pt x="64770" y="1685925"/>
                                        <a:pt x="60960" y="1672590"/>
                                      </a:cubicBezTo>
                                      <a:cubicBezTo>
                                        <a:pt x="57150" y="1659255"/>
                                        <a:pt x="53340" y="1645920"/>
                                        <a:pt x="50482" y="1632585"/>
                                      </a:cubicBezTo>
                                      <a:cubicBezTo>
                                        <a:pt x="48577" y="1625917"/>
                                        <a:pt x="46672" y="1619250"/>
                                        <a:pt x="44767" y="1612582"/>
                                      </a:cubicBezTo>
                                      <a:cubicBezTo>
                                        <a:pt x="42862" y="1605915"/>
                                        <a:pt x="41910" y="1599247"/>
                                        <a:pt x="40005" y="1592580"/>
                                      </a:cubicBezTo>
                                      <a:cubicBezTo>
                                        <a:pt x="36195" y="1579245"/>
                                        <a:pt x="33337" y="1564957"/>
                                        <a:pt x="29527" y="1551622"/>
                                      </a:cubicBezTo>
                                      <a:cubicBezTo>
                                        <a:pt x="26670" y="1537335"/>
                                        <a:pt x="23812" y="1524000"/>
                                        <a:pt x="20955" y="1509712"/>
                                      </a:cubicBezTo>
                                      <a:cubicBezTo>
                                        <a:pt x="20002" y="1503045"/>
                                        <a:pt x="18097" y="1495425"/>
                                        <a:pt x="17145" y="1488757"/>
                                      </a:cubicBezTo>
                                      <a:lnTo>
                                        <a:pt x="14287" y="1467802"/>
                                      </a:lnTo>
                                      <a:cubicBezTo>
                                        <a:pt x="12382" y="1453515"/>
                                        <a:pt x="10477" y="1439227"/>
                                        <a:pt x="7620" y="1425892"/>
                                      </a:cubicBezTo>
                                      <a:cubicBezTo>
                                        <a:pt x="6667" y="1411605"/>
                                        <a:pt x="4762" y="1397317"/>
                                        <a:pt x="3810" y="1383982"/>
                                      </a:cubicBezTo>
                                      <a:cubicBezTo>
                                        <a:pt x="2857" y="1377315"/>
                                        <a:pt x="2857" y="1369695"/>
                                        <a:pt x="1905" y="1363027"/>
                                      </a:cubicBezTo>
                                      <a:cubicBezTo>
                                        <a:pt x="1905" y="1356360"/>
                                        <a:pt x="952" y="1348740"/>
                                        <a:pt x="952" y="1342072"/>
                                      </a:cubicBezTo>
                                      <a:cubicBezTo>
                                        <a:pt x="952" y="1327785"/>
                                        <a:pt x="0" y="1314450"/>
                                        <a:pt x="0" y="1301115"/>
                                      </a:cubicBezTo>
                                      <a:cubicBezTo>
                                        <a:pt x="0" y="1287780"/>
                                        <a:pt x="952" y="1274445"/>
                                        <a:pt x="952" y="1261110"/>
                                      </a:cubicBezTo>
                                      <a:cubicBezTo>
                                        <a:pt x="1905" y="1247775"/>
                                        <a:pt x="1905" y="1234440"/>
                                        <a:pt x="3810" y="1222057"/>
                                      </a:cubicBezTo>
                                      <a:cubicBezTo>
                                        <a:pt x="5715" y="1208722"/>
                                        <a:pt x="6667" y="1196340"/>
                                        <a:pt x="8572" y="1183957"/>
                                      </a:cubicBezTo>
                                      <a:cubicBezTo>
                                        <a:pt x="9525" y="1177290"/>
                                        <a:pt x="10477" y="1171575"/>
                                        <a:pt x="11430" y="1165860"/>
                                      </a:cubicBezTo>
                                      <a:cubicBezTo>
                                        <a:pt x="10477" y="1156335"/>
                                        <a:pt x="12382" y="1150620"/>
                                        <a:pt x="13335" y="1144905"/>
                                      </a:cubicBezTo>
                                      <a:close/>
                                      <a:moveTo>
                                        <a:pt x="902970" y="67627"/>
                                      </a:moveTo>
                                      <a:cubicBezTo>
                                        <a:pt x="908685" y="69532"/>
                                        <a:pt x="902017" y="73342"/>
                                        <a:pt x="878205" y="85724"/>
                                      </a:cubicBezTo>
                                      <a:cubicBezTo>
                                        <a:pt x="863917" y="91439"/>
                                        <a:pt x="846772" y="96202"/>
                                        <a:pt x="829627" y="102869"/>
                                      </a:cubicBezTo>
                                      <a:cubicBezTo>
                                        <a:pt x="812482" y="109537"/>
                                        <a:pt x="795337" y="115252"/>
                                        <a:pt x="780097" y="120967"/>
                                      </a:cubicBezTo>
                                      <a:cubicBezTo>
                                        <a:pt x="750570" y="132397"/>
                                        <a:pt x="729615" y="138112"/>
                                        <a:pt x="735330" y="130492"/>
                                      </a:cubicBezTo>
                                      <a:lnTo>
                                        <a:pt x="721995" y="130492"/>
                                      </a:lnTo>
                                      <a:cubicBezTo>
                                        <a:pt x="734377" y="125729"/>
                                        <a:pt x="755332" y="115252"/>
                                        <a:pt x="780097" y="105727"/>
                                      </a:cubicBezTo>
                                      <a:cubicBezTo>
                                        <a:pt x="792480" y="100964"/>
                                        <a:pt x="804862" y="96202"/>
                                        <a:pt x="818197" y="91439"/>
                                      </a:cubicBezTo>
                                      <a:cubicBezTo>
                                        <a:pt x="824865" y="89534"/>
                                        <a:pt x="830580" y="86677"/>
                                        <a:pt x="837247" y="84772"/>
                                      </a:cubicBezTo>
                                      <a:cubicBezTo>
                                        <a:pt x="843915" y="82867"/>
                                        <a:pt x="849630" y="80962"/>
                                        <a:pt x="855345" y="79057"/>
                                      </a:cubicBezTo>
                                      <a:cubicBezTo>
                                        <a:pt x="878205" y="72389"/>
                                        <a:pt x="896302" y="67627"/>
                                        <a:pt x="902970" y="67627"/>
                                      </a:cubicBezTo>
                                      <a:close/>
                                      <a:moveTo>
                                        <a:pt x="1618298" y="56197"/>
                                      </a:moveTo>
                                      <a:cubicBezTo>
                                        <a:pt x="1634490" y="60007"/>
                                        <a:pt x="1651635" y="62864"/>
                                        <a:pt x="1667828" y="66674"/>
                                      </a:cubicBezTo>
                                      <a:lnTo>
                                        <a:pt x="1717358" y="80009"/>
                                      </a:lnTo>
                                      <a:cubicBezTo>
                                        <a:pt x="1724025" y="83819"/>
                                        <a:pt x="1730693" y="88582"/>
                                        <a:pt x="1737360" y="92392"/>
                                      </a:cubicBezTo>
                                      <a:cubicBezTo>
                                        <a:pt x="1723073" y="87629"/>
                                        <a:pt x="1703070" y="83819"/>
                                        <a:pt x="1682115" y="77152"/>
                                      </a:cubicBezTo>
                                      <a:cubicBezTo>
                                        <a:pt x="1661160" y="70484"/>
                                        <a:pt x="1638300" y="63817"/>
                                        <a:pt x="1618298" y="56197"/>
                                      </a:cubicBezTo>
                                      <a:close/>
                                      <a:moveTo>
                                        <a:pt x="1295400" y="31432"/>
                                      </a:moveTo>
                                      <a:cubicBezTo>
                                        <a:pt x="1312545" y="32385"/>
                                        <a:pt x="1331595" y="32385"/>
                                        <a:pt x="1349692" y="33337"/>
                                      </a:cubicBezTo>
                                      <a:cubicBezTo>
                                        <a:pt x="1368742" y="34290"/>
                                        <a:pt x="1386840" y="36195"/>
                                        <a:pt x="1403985" y="37147"/>
                                      </a:cubicBezTo>
                                      <a:cubicBezTo>
                                        <a:pt x="1439227" y="40957"/>
                                        <a:pt x="1469707" y="44767"/>
                                        <a:pt x="1489710" y="46672"/>
                                      </a:cubicBezTo>
                                      <a:cubicBezTo>
                                        <a:pt x="1580197" y="60960"/>
                                        <a:pt x="1676400" y="87630"/>
                                        <a:pt x="1763077" y="123825"/>
                                      </a:cubicBezTo>
                                      <a:cubicBezTo>
                                        <a:pt x="1849755" y="160020"/>
                                        <a:pt x="1925955" y="203835"/>
                                        <a:pt x="1980247" y="243840"/>
                                      </a:cubicBezTo>
                                      <a:cubicBezTo>
                                        <a:pt x="1995487" y="253365"/>
                                        <a:pt x="2011680" y="264795"/>
                                        <a:pt x="2027872" y="275272"/>
                                      </a:cubicBezTo>
                                      <a:cubicBezTo>
                                        <a:pt x="2044065" y="285750"/>
                                        <a:pt x="2058352" y="296227"/>
                                        <a:pt x="2069782" y="302895"/>
                                      </a:cubicBezTo>
                                      <a:cubicBezTo>
                                        <a:pt x="2091690" y="317182"/>
                                        <a:pt x="2098357" y="319087"/>
                                        <a:pt x="2066925" y="291465"/>
                                      </a:cubicBezTo>
                                      <a:cubicBezTo>
                                        <a:pt x="2107882" y="322897"/>
                                        <a:pt x="2140267" y="359092"/>
                                        <a:pt x="2170747" y="393382"/>
                                      </a:cubicBezTo>
                                      <a:cubicBezTo>
                                        <a:pt x="2185987" y="410527"/>
                                        <a:pt x="2201228" y="427672"/>
                                        <a:pt x="2216467" y="442912"/>
                                      </a:cubicBezTo>
                                      <a:cubicBezTo>
                                        <a:pt x="2231707" y="459105"/>
                                        <a:pt x="2247900" y="474345"/>
                                        <a:pt x="2265045" y="487680"/>
                                      </a:cubicBezTo>
                                      <a:cubicBezTo>
                                        <a:pt x="2247900" y="465772"/>
                                        <a:pt x="2233612" y="448627"/>
                                        <a:pt x="2223135" y="435292"/>
                                      </a:cubicBezTo>
                                      <a:cubicBezTo>
                                        <a:pt x="2211705" y="421957"/>
                                        <a:pt x="2203132" y="412432"/>
                                        <a:pt x="2195512" y="402907"/>
                                      </a:cubicBezTo>
                                      <a:cubicBezTo>
                                        <a:pt x="2191703" y="398145"/>
                                        <a:pt x="2187892" y="394335"/>
                                        <a:pt x="2184082" y="389572"/>
                                      </a:cubicBezTo>
                                      <a:cubicBezTo>
                                        <a:pt x="2180273" y="384810"/>
                                        <a:pt x="2176462" y="381000"/>
                                        <a:pt x="2172652" y="376237"/>
                                      </a:cubicBezTo>
                                      <a:cubicBezTo>
                                        <a:pt x="2165032" y="367665"/>
                                        <a:pt x="2155507" y="357187"/>
                                        <a:pt x="2142172" y="343852"/>
                                      </a:cubicBezTo>
                                      <a:cubicBezTo>
                                        <a:pt x="2207895" y="390525"/>
                                        <a:pt x="2270760" y="457200"/>
                                        <a:pt x="2323148" y="529590"/>
                                      </a:cubicBezTo>
                                      <a:cubicBezTo>
                                        <a:pt x="2375535" y="601980"/>
                                        <a:pt x="2416492" y="679132"/>
                                        <a:pt x="2447925" y="744855"/>
                                      </a:cubicBezTo>
                                      <a:cubicBezTo>
                                        <a:pt x="2448877" y="743902"/>
                                        <a:pt x="2451735" y="749617"/>
                                        <a:pt x="2461260" y="751522"/>
                                      </a:cubicBezTo>
                                      <a:cubicBezTo>
                                        <a:pt x="2472690" y="784860"/>
                                        <a:pt x="2481263" y="818197"/>
                                        <a:pt x="2489835" y="850582"/>
                                      </a:cubicBezTo>
                                      <a:cubicBezTo>
                                        <a:pt x="2497455" y="882967"/>
                                        <a:pt x="2504123" y="913447"/>
                                        <a:pt x="2507932" y="943927"/>
                                      </a:cubicBezTo>
                                      <a:cubicBezTo>
                                        <a:pt x="2512695" y="973455"/>
                                        <a:pt x="2514600" y="1002982"/>
                                        <a:pt x="2516505" y="1029652"/>
                                      </a:cubicBezTo>
                                      <a:cubicBezTo>
                                        <a:pt x="2517457" y="1042987"/>
                                        <a:pt x="2517457" y="1056322"/>
                                        <a:pt x="2517457" y="1068705"/>
                                      </a:cubicBezTo>
                                      <a:cubicBezTo>
                                        <a:pt x="2517457" y="1082040"/>
                                        <a:pt x="2518410" y="1094422"/>
                                        <a:pt x="2517457" y="1105852"/>
                                      </a:cubicBezTo>
                                      <a:cubicBezTo>
                                        <a:pt x="2516505" y="1129665"/>
                                        <a:pt x="2515552" y="1151572"/>
                                        <a:pt x="2512695" y="1171575"/>
                                      </a:cubicBezTo>
                                      <a:cubicBezTo>
                                        <a:pt x="2509838" y="1191577"/>
                                        <a:pt x="2506980" y="1209675"/>
                                        <a:pt x="2504123" y="1224915"/>
                                      </a:cubicBezTo>
                                      <a:lnTo>
                                        <a:pt x="2495340" y="1253522"/>
                                      </a:lnTo>
                                      <a:lnTo>
                                        <a:pt x="2497455" y="1295400"/>
                                      </a:lnTo>
                                      <a:cubicBezTo>
                                        <a:pt x="2497455" y="1674157"/>
                                        <a:pt x="2324743" y="2012575"/>
                                        <a:pt x="2053779" y="2236194"/>
                                      </a:cubicBezTo>
                                      <a:lnTo>
                                        <a:pt x="2050729" y="2238475"/>
                                      </a:lnTo>
                                      <a:lnTo>
                                        <a:pt x="2048828" y="2240280"/>
                                      </a:lnTo>
                                      <a:cubicBezTo>
                                        <a:pt x="1981200" y="2297430"/>
                                        <a:pt x="1908810" y="2347912"/>
                                        <a:pt x="1835468" y="2390775"/>
                                      </a:cubicBezTo>
                                      <a:cubicBezTo>
                                        <a:pt x="1828324" y="2390775"/>
                                        <a:pt x="1804035" y="2399348"/>
                                        <a:pt x="1784152" y="2405658"/>
                                      </a:cubicBezTo>
                                      <a:lnTo>
                                        <a:pt x="1774926" y="2408142"/>
                                      </a:lnTo>
                                      <a:lnTo>
                                        <a:pt x="1752823" y="2418789"/>
                                      </a:lnTo>
                                      <a:cubicBezTo>
                                        <a:pt x="1606960" y="2480484"/>
                                        <a:pt x="1446591" y="2514600"/>
                                        <a:pt x="1278255" y="2514600"/>
                                      </a:cubicBezTo>
                                      <a:cubicBezTo>
                                        <a:pt x="1152003" y="2514600"/>
                                        <a:pt x="1030232" y="2495410"/>
                                        <a:pt x="915702" y="2459787"/>
                                      </a:cubicBezTo>
                                      <a:lnTo>
                                        <a:pt x="831186" y="2428854"/>
                                      </a:lnTo>
                                      <a:lnTo>
                                        <a:pt x="821055" y="2426017"/>
                                      </a:lnTo>
                                      <a:cubicBezTo>
                                        <a:pt x="811530" y="2423160"/>
                                        <a:pt x="800100" y="2419350"/>
                                        <a:pt x="787718" y="2413635"/>
                                      </a:cubicBezTo>
                                      <a:cubicBezTo>
                                        <a:pt x="738188" y="2395537"/>
                                        <a:pt x="678180" y="2361247"/>
                                        <a:pt x="647700" y="2347912"/>
                                      </a:cubicBezTo>
                                      <a:cubicBezTo>
                                        <a:pt x="635318" y="2338387"/>
                                        <a:pt x="621030" y="2326957"/>
                                        <a:pt x="603885" y="2315527"/>
                                      </a:cubicBezTo>
                                      <a:cubicBezTo>
                                        <a:pt x="587693" y="2304097"/>
                                        <a:pt x="570548" y="2290762"/>
                                        <a:pt x="552450" y="2278380"/>
                                      </a:cubicBezTo>
                                      <a:cubicBezTo>
                                        <a:pt x="534353" y="2265045"/>
                                        <a:pt x="517208" y="2250757"/>
                                        <a:pt x="499110" y="2237422"/>
                                      </a:cubicBezTo>
                                      <a:cubicBezTo>
                                        <a:pt x="481965" y="2223135"/>
                                        <a:pt x="465773" y="2209800"/>
                                        <a:pt x="451485" y="2196465"/>
                                      </a:cubicBezTo>
                                      <a:cubicBezTo>
                                        <a:pt x="442913" y="2192655"/>
                                        <a:pt x="406718" y="2160270"/>
                                        <a:pt x="411480" y="2171700"/>
                                      </a:cubicBezTo>
                                      <a:cubicBezTo>
                                        <a:pt x="433388" y="2190750"/>
                                        <a:pt x="447675" y="2205990"/>
                                        <a:pt x="461963" y="2219325"/>
                                      </a:cubicBezTo>
                                      <a:cubicBezTo>
                                        <a:pt x="476250" y="2233612"/>
                                        <a:pt x="490538" y="2247900"/>
                                        <a:pt x="514350" y="2266950"/>
                                      </a:cubicBezTo>
                                      <a:cubicBezTo>
                                        <a:pt x="507683" y="2265997"/>
                                        <a:pt x="497205" y="2260282"/>
                                        <a:pt x="485775" y="2251710"/>
                                      </a:cubicBezTo>
                                      <a:cubicBezTo>
                                        <a:pt x="474345" y="2242185"/>
                                        <a:pt x="461010" y="2229802"/>
                                        <a:pt x="445770" y="2215515"/>
                                      </a:cubicBezTo>
                                      <a:cubicBezTo>
                                        <a:pt x="431483" y="2201227"/>
                                        <a:pt x="416243" y="2184082"/>
                                        <a:pt x="401003" y="2167890"/>
                                      </a:cubicBezTo>
                                      <a:cubicBezTo>
                                        <a:pt x="393383" y="2159317"/>
                                        <a:pt x="385763" y="2150745"/>
                                        <a:pt x="378143" y="2142172"/>
                                      </a:cubicBezTo>
                                      <a:cubicBezTo>
                                        <a:pt x="370523" y="2133600"/>
                                        <a:pt x="362903" y="2125027"/>
                                        <a:pt x="355283" y="2116455"/>
                                      </a:cubicBezTo>
                                      <a:cubicBezTo>
                                        <a:pt x="367665" y="2126932"/>
                                        <a:pt x="380048" y="2135505"/>
                                        <a:pt x="392430" y="2145030"/>
                                      </a:cubicBezTo>
                                      <a:cubicBezTo>
                                        <a:pt x="366713" y="2118360"/>
                                        <a:pt x="342186" y="2088118"/>
                                        <a:pt x="319326" y="2055971"/>
                                      </a:cubicBezTo>
                                      <a:lnTo>
                                        <a:pt x="282887" y="1997944"/>
                                      </a:lnTo>
                                      <a:lnTo>
                                        <a:pt x="267275" y="1977066"/>
                                      </a:lnTo>
                                      <a:cubicBezTo>
                                        <a:pt x="245366" y="1944635"/>
                                        <a:pt x="224975" y="1911093"/>
                                        <a:pt x="206206" y="1876543"/>
                                      </a:cubicBezTo>
                                      <a:lnTo>
                                        <a:pt x="160874" y="1782439"/>
                                      </a:lnTo>
                                      <a:lnTo>
                                        <a:pt x="188595" y="1867852"/>
                                      </a:lnTo>
                                      <a:cubicBezTo>
                                        <a:pt x="146685" y="1795462"/>
                                        <a:pt x="115253" y="1707832"/>
                                        <a:pt x="94298" y="1623060"/>
                                      </a:cubicBezTo>
                                      <a:cubicBezTo>
                                        <a:pt x="72390" y="1538287"/>
                                        <a:pt x="61913" y="1457325"/>
                                        <a:pt x="48578" y="1397317"/>
                                      </a:cubicBezTo>
                                      <a:cubicBezTo>
                                        <a:pt x="48578" y="1424940"/>
                                        <a:pt x="53340" y="1457325"/>
                                        <a:pt x="57150" y="1489710"/>
                                      </a:cubicBezTo>
                                      <a:cubicBezTo>
                                        <a:pt x="60008" y="1505902"/>
                                        <a:pt x="62865" y="1522095"/>
                                        <a:pt x="65723" y="1538287"/>
                                      </a:cubicBezTo>
                                      <a:cubicBezTo>
                                        <a:pt x="68580" y="1554480"/>
                                        <a:pt x="72390" y="1569720"/>
                                        <a:pt x="76200" y="1584007"/>
                                      </a:cubicBezTo>
                                      <a:cubicBezTo>
                                        <a:pt x="89535" y="1642110"/>
                                        <a:pt x="102870" y="1685925"/>
                                        <a:pt x="93345" y="1687830"/>
                                      </a:cubicBezTo>
                                      <a:cubicBezTo>
                                        <a:pt x="90488" y="1686877"/>
                                        <a:pt x="85725" y="1679257"/>
                                        <a:pt x="80010" y="1665922"/>
                                      </a:cubicBezTo>
                                      <a:cubicBezTo>
                                        <a:pt x="75248" y="1652587"/>
                                        <a:pt x="68580" y="1634490"/>
                                        <a:pt x="62865" y="1614487"/>
                                      </a:cubicBezTo>
                                      <a:cubicBezTo>
                                        <a:pt x="58103" y="1594485"/>
                                        <a:pt x="53340" y="1572577"/>
                                        <a:pt x="48578" y="1551622"/>
                                      </a:cubicBezTo>
                                      <a:cubicBezTo>
                                        <a:pt x="50483" y="1524952"/>
                                        <a:pt x="47625" y="1505902"/>
                                        <a:pt x="45720" y="1489710"/>
                                      </a:cubicBezTo>
                                      <a:cubicBezTo>
                                        <a:pt x="40005" y="1422082"/>
                                        <a:pt x="36195" y="1359217"/>
                                        <a:pt x="35243" y="1299210"/>
                                      </a:cubicBezTo>
                                      <a:cubicBezTo>
                                        <a:pt x="35243" y="1283970"/>
                                        <a:pt x="35243" y="1268730"/>
                                        <a:pt x="35243" y="1254442"/>
                                      </a:cubicBezTo>
                                      <a:cubicBezTo>
                                        <a:pt x="35243" y="1246822"/>
                                        <a:pt x="35243" y="1239202"/>
                                        <a:pt x="35243" y="1232535"/>
                                      </a:cubicBezTo>
                                      <a:cubicBezTo>
                                        <a:pt x="35243" y="1224915"/>
                                        <a:pt x="36195" y="1218247"/>
                                        <a:pt x="36195" y="1210627"/>
                                      </a:cubicBezTo>
                                      <a:cubicBezTo>
                                        <a:pt x="37148" y="1196340"/>
                                        <a:pt x="37148" y="1181100"/>
                                        <a:pt x="38100" y="1166812"/>
                                      </a:cubicBezTo>
                                      <a:cubicBezTo>
                                        <a:pt x="39053" y="1152525"/>
                                        <a:pt x="40958" y="1138237"/>
                                        <a:pt x="41910" y="1123950"/>
                                      </a:cubicBezTo>
                                      <a:cubicBezTo>
                                        <a:pt x="42863" y="1117282"/>
                                        <a:pt x="42863" y="1109662"/>
                                        <a:pt x="43815" y="1102995"/>
                                      </a:cubicBezTo>
                                      <a:lnTo>
                                        <a:pt x="46673" y="1082040"/>
                                      </a:lnTo>
                                      <a:cubicBezTo>
                                        <a:pt x="48578" y="1067752"/>
                                        <a:pt x="50483" y="1053465"/>
                                        <a:pt x="53340" y="1040130"/>
                                      </a:cubicBezTo>
                                      <a:cubicBezTo>
                                        <a:pt x="59055" y="1012507"/>
                                        <a:pt x="64770" y="984885"/>
                                        <a:pt x="72390" y="957262"/>
                                      </a:cubicBezTo>
                                      <a:cubicBezTo>
                                        <a:pt x="88583" y="902017"/>
                                        <a:pt x="110490" y="849630"/>
                                        <a:pt x="140018" y="799147"/>
                                      </a:cubicBezTo>
                                      <a:cubicBezTo>
                                        <a:pt x="143352" y="808672"/>
                                        <a:pt x="155496" y="799862"/>
                                        <a:pt x="173355" y="780574"/>
                                      </a:cubicBezTo>
                                      <a:lnTo>
                                        <a:pt x="175420" y="778164"/>
                                      </a:lnTo>
                                      <a:lnTo>
                                        <a:pt x="206206" y="714257"/>
                                      </a:lnTo>
                                      <a:lnTo>
                                        <a:pt x="258734" y="634160"/>
                                      </a:lnTo>
                                      <a:lnTo>
                                        <a:pt x="251460" y="641985"/>
                                      </a:lnTo>
                                      <a:cubicBezTo>
                                        <a:pt x="240982" y="652462"/>
                                        <a:pt x="232410" y="661987"/>
                                        <a:pt x="231457" y="658177"/>
                                      </a:cubicBezTo>
                                      <a:cubicBezTo>
                                        <a:pt x="231457" y="654367"/>
                                        <a:pt x="239077" y="637222"/>
                                        <a:pt x="262890" y="597217"/>
                                      </a:cubicBezTo>
                                      <a:cubicBezTo>
                                        <a:pt x="240982" y="635317"/>
                                        <a:pt x="224790" y="655320"/>
                                        <a:pt x="213360" y="670560"/>
                                      </a:cubicBezTo>
                                      <a:cubicBezTo>
                                        <a:pt x="201930" y="684847"/>
                                        <a:pt x="193357" y="693420"/>
                                        <a:pt x="187642" y="706755"/>
                                      </a:cubicBezTo>
                                      <a:cubicBezTo>
                                        <a:pt x="182880" y="702945"/>
                                        <a:pt x="194310" y="679132"/>
                                        <a:pt x="210502" y="647700"/>
                                      </a:cubicBezTo>
                                      <a:cubicBezTo>
                                        <a:pt x="219075" y="632460"/>
                                        <a:pt x="229552" y="615315"/>
                                        <a:pt x="240030" y="597217"/>
                                      </a:cubicBezTo>
                                      <a:cubicBezTo>
                                        <a:pt x="251460" y="580072"/>
                                        <a:pt x="263842" y="562927"/>
                                        <a:pt x="274320" y="546735"/>
                                      </a:cubicBezTo>
                                      <a:cubicBezTo>
                                        <a:pt x="297180" y="515302"/>
                                        <a:pt x="316230" y="488632"/>
                                        <a:pt x="321945" y="480060"/>
                                      </a:cubicBezTo>
                                      <a:cubicBezTo>
                                        <a:pt x="323850" y="475297"/>
                                        <a:pt x="322897" y="475297"/>
                                        <a:pt x="316230" y="480060"/>
                                      </a:cubicBezTo>
                                      <a:cubicBezTo>
                                        <a:pt x="312420" y="481965"/>
                                        <a:pt x="307657" y="485775"/>
                                        <a:pt x="301942" y="491490"/>
                                      </a:cubicBezTo>
                                      <a:cubicBezTo>
                                        <a:pt x="296227" y="497205"/>
                                        <a:pt x="288607" y="503872"/>
                                        <a:pt x="280035" y="513397"/>
                                      </a:cubicBezTo>
                                      <a:cubicBezTo>
                                        <a:pt x="238125" y="555307"/>
                                        <a:pt x="200977" y="614362"/>
                                        <a:pt x="172402" y="670560"/>
                                      </a:cubicBezTo>
                                      <a:cubicBezTo>
                                        <a:pt x="164782" y="684847"/>
                                        <a:pt x="158115" y="699135"/>
                                        <a:pt x="151447" y="712470"/>
                                      </a:cubicBezTo>
                                      <a:cubicBezTo>
                                        <a:pt x="144780" y="726757"/>
                                        <a:pt x="138112" y="739140"/>
                                        <a:pt x="132397" y="751522"/>
                                      </a:cubicBezTo>
                                      <a:cubicBezTo>
                                        <a:pt x="121920" y="776287"/>
                                        <a:pt x="109537" y="797242"/>
                                        <a:pt x="100012" y="814387"/>
                                      </a:cubicBezTo>
                                      <a:cubicBezTo>
                                        <a:pt x="89535" y="825817"/>
                                        <a:pt x="87630" y="819150"/>
                                        <a:pt x="92392" y="801052"/>
                                      </a:cubicBezTo>
                                      <a:cubicBezTo>
                                        <a:pt x="94297" y="791527"/>
                                        <a:pt x="99060" y="780097"/>
                                        <a:pt x="103822" y="765810"/>
                                      </a:cubicBezTo>
                                      <a:cubicBezTo>
                                        <a:pt x="109537" y="752475"/>
                                        <a:pt x="115252" y="736282"/>
                                        <a:pt x="123825" y="719137"/>
                                      </a:cubicBezTo>
                                      <a:cubicBezTo>
                                        <a:pt x="139065" y="684847"/>
                                        <a:pt x="160020" y="646747"/>
                                        <a:pt x="180975" y="612457"/>
                                      </a:cubicBezTo>
                                      <a:cubicBezTo>
                                        <a:pt x="192405" y="596265"/>
                                        <a:pt x="202882" y="579120"/>
                                        <a:pt x="213360" y="563880"/>
                                      </a:cubicBezTo>
                                      <a:cubicBezTo>
                                        <a:pt x="223837" y="549592"/>
                                        <a:pt x="233362" y="535305"/>
                                        <a:pt x="241935" y="523875"/>
                                      </a:cubicBezTo>
                                      <a:cubicBezTo>
                                        <a:pt x="249555" y="513397"/>
                                        <a:pt x="260985" y="499110"/>
                                        <a:pt x="273367" y="483870"/>
                                      </a:cubicBezTo>
                                      <a:cubicBezTo>
                                        <a:pt x="280035" y="476250"/>
                                        <a:pt x="286702" y="468630"/>
                                        <a:pt x="293370" y="461010"/>
                                      </a:cubicBezTo>
                                      <a:cubicBezTo>
                                        <a:pt x="300037" y="453390"/>
                                        <a:pt x="306705" y="445770"/>
                                        <a:pt x="313372" y="439102"/>
                                      </a:cubicBezTo>
                                      <a:cubicBezTo>
                                        <a:pt x="326707" y="424815"/>
                                        <a:pt x="339090" y="414337"/>
                                        <a:pt x="347662" y="406717"/>
                                      </a:cubicBezTo>
                                      <a:cubicBezTo>
                                        <a:pt x="356235" y="399097"/>
                                        <a:pt x="360997" y="397192"/>
                                        <a:pt x="360045" y="401955"/>
                                      </a:cubicBezTo>
                                      <a:cubicBezTo>
                                        <a:pt x="402907" y="349567"/>
                                        <a:pt x="450532" y="305752"/>
                                        <a:pt x="500062" y="269557"/>
                                      </a:cubicBezTo>
                                      <a:cubicBezTo>
                                        <a:pt x="511492" y="260985"/>
                                        <a:pt x="524827" y="253365"/>
                                        <a:pt x="537210" y="244792"/>
                                      </a:cubicBezTo>
                                      <a:cubicBezTo>
                                        <a:pt x="549592" y="237172"/>
                                        <a:pt x="561975" y="228600"/>
                                        <a:pt x="575310" y="221932"/>
                                      </a:cubicBezTo>
                                      <a:cubicBezTo>
                                        <a:pt x="587692" y="215265"/>
                                        <a:pt x="601027" y="207645"/>
                                        <a:pt x="613410" y="200977"/>
                                      </a:cubicBezTo>
                                      <a:cubicBezTo>
                                        <a:pt x="626745" y="194310"/>
                                        <a:pt x="639127" y="187642"/>
                                        <a:pt x="652462" y="181927"/>
                                      </a:cubicBezTo>
                                      <a:lnTo>
                                        <a:pt x="671512" y="172402"/>
                                      </a:lnTo>
                                      <a:lnTo>
                                        <a:pt x="691515" y="163830"/>
                                      </a:lnTo>
                                      <a:cubicBezTo>
                                        <a:pt x="703897" y="158115"/>
                                        <a:pt x="717232" y="152400"/>
                                        <a:pt x="730567" y="147637"/>
                                      </a:cubicBezTo>
                                      <a:cubicBezTo>
                                        <a:pt x="757237" y="138112"/>
                                        <a:pt x="782955" y="126682"/>
                                        <a:pt x="810577" y="118110"/>
                                      </a:cubicBezTo>
                                      <a:cubicBezTo>
                                        <a:pt x="864870" y="98107"/>
                                        <a:pt x="920115" y="80962"/>
                                        <a:pt x="979170" y="60960"/>
                                      </a:cubicBezTo>
                                      <a:cubicBezTo>
                                        <a:pt x="1000125" y="58102"/>
                                        <a:pt x="1016317" y="55245"/>
                                        <a:pt x="1031557" y="54292"/>
                                      </a:cubicBezTo>
                                      <a:cubicBezTo>
                                        <a:pt x="1046797" y="53340"/>
                                        <a:pt x="1060132" y="53340"/>
                                        <a:pt x="1074420" y="52387"/>
                                      </a:cubicBezTo>
                                      <a:cubicBezTo>
                                        <a:pt x="1088707" y="51435"/>
                                        <a:pt x="1103947" y="51435"/>
                                        <a:pt x="1122045" y="50482"/>
                                      </a:cubicBezTo>
                                      <a:cubicBezTo>
                                        <a:pt x="1140142" y="49530"/>
                                        <a:pt x="1162050" y="47625"/>
                                        <a:pt x="1189672" y="45720"/>
                                      </a:cubicBezTo>
                                      <a:cubicBezTo>
                                        <a:pt x="1180147" y="41910"/>
                                        <a:pt x="1188720" y="38100"/>
                                        <a:pt x="1208722" y="35242"/>
                                      </a:cubicBezTo>
                                      <a:cubicBezTo>
                                        <a:pt x="1219200" y="34290"/>
                                        <a:pt x="1232535" y="33337"/>
                                        <a:pt x="1246822" y="32385"/>
                                      </a:cubicBezTo>
                                      <a:cubicBezTo>
                                        <a:pt x="1261110" y="31432"/>
                                        <a:pt x="1278255" y="30480"/>
                                        <a:pt x="1295400" y="31432"/>
                                      </a:cubicBezTo>
                                      <a:close/>
                                      <a:moveTo>
                                        <a:pt x="1276350" y="0"/>
                                      </a:moveTo>
                                      <a:cubicBezTo>
                                        <a:pt x="1375410" y="0"/>
                                        <a:pt x="1469708" y="15240"/>
                                        <a:pt x="1536383" y="31432"/>
                                      </a:cubicBezTo>
                                      <a:cubicBezTo>
                                        <a:pt x="1512570" y="30480"/>
                                        <a:pt x="1488758" y="28575"/>
                                        <a:pt x="1465898" y="27622"/>
                                      </a:cubicBezTo>
                                      <a:cubicBezTo>
                                        <a:pt x="1438275" y="23812"/>
                                        <a:pt x="1409700" y="20002"/>
                                        <a:pt x="1380173" y="19050"/>
                                      </a:cubicBezTo>
                                      <a:cubicBezTo>
                                        <a:pt x="1365885" y="19050"/>
                                        <a:pt x="1350645" y="18097"/>
                                        <a:pt x="1336358" y="18097"/>
                                      </a:cubicBezTo>
                                      <a:cubicBezTo>
                                        <a:pt x="1322070" y="19050"/>
                                        <a:pt x="1306830" y="19050"/>
                                        <a:pt x="1292543" y="19050"/>
                                      </a:cubicBezTo>
                                      <a:cubicBezTo>
                                        <a:pt x="1278255" y="19050"/>
                                        <a:pt x="1263015" y="20002"/>
                                        <a:pt x="1248728" y="20955"/>
                                      </a:cubicBezTo>
                                      <a:cubicBezTo>
                                        <a:pt x="1233488" y="21907"/>
                                        <a:pt x="1219200" y="21907"/>
                                        <a:pt x="1204913" y="23812"/>
                                      </a:cubicBezTo>
                                      <a:cubicBezTo>
                                        <a:pt x="1176338" y="27622"/>
                                        <a:pt x="1147763" y="28575"/>
                                        <a:pt x="1119188" y="32385"/>
                                      </a:cubicBezTo>
                                      <a:cubicBezTo>
                                        <a:pt x="1107758" y="32385"/>
                                        <a:pt x="1097280" y="32385"/>
                                        <a:pt x="1086803" y="33337"/>
                                      </a:cubicBezTo>
                                      <a:cubicBezTo>
                                        <a:pt x="1076325" y="33337"/>
                                        <a:pt x="1066800" y="35242"/>
                                        <a:pt x="1057275" y="36195"/>
                                      </a:cubicBezTo>
                                      <a:cubicBezTo>
                                        <a:pt x="1038225" y="39052"/>
                                        <a:pt x="1022033" y="40005"/>
                                        <a:pt x="1009650" y="42862"/>
                                      </a:cubicBezTo>
                                      <a:cubicBezTo>
                                        <a:pt x="984885" y="47625"/>
                                        <a:pt x="976313" y="47625"/>
                                        <a:pt x="997268" y="35242"/>
                                      </a:cubicBezTo>
                                      <a:cubicBezTo>
                                        <a:pt x="1076325" y="14287"/>
                                        <a:pt x="1178243" y="0"/>
                                        <a:pt x="12763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7" name="Imagen 28" descr="Icono de teléfon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8382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E4668" id="Grupo 22" o:spid="_x0000_s1026" alt="icono de teléfono" style="width:26.6pt;height:26.55pt;mso-position-horizontal-relative:char;mso-position-vertical-relative:line" coordsize="337820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">
                      <v:shape id="Forma libre: Forma 162" o:spid="_x0000_s1027" style="position:absolute;width:337820;height:337185;visibility:visible;mso-wrap-style:square;v-text-anchor:middle" coordsize="2517880,251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DTMUA&#10;AADcAAAADwAAAGRycy9kb3ducmV2LnhtbERPTWvCQBC9C/6HZQq96abaikRXEW1BioVqRPA2zU6T&#10;YHY2Zjca++vdQqG3ebzPmc5bU4oL1a6wrOCpH4EgTq0uOFOwT956YxDOI2ssLZOCGzmYz7qdKcba&#10;XnlLl53PRAhhF6OC3PsqltKlORl0fVsRB+7b1gZ9gHUmdY3XEG5KOYiikTRYcGjIsaJlTulp1xgF&#10;X8+vw/MxpeblsDo1bfKRbN4/f5R6fGgXExCeWv8v/nOvdZg/GsLv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INMxQAAANwAAAAPAAAAAAAAAAAAAAAAAJgCAABkcnMv&#10;ZG93bnJldi54bWxQSwUGAAAAAAQABAD1AAAAigMAAAAA&#10;" path="m741998,2445067v14287,4762,28575,9525,44767,17145c803910,2467927,822008,2476499,846773,2486977v-9525,-1905,-19050,-3810,-28575,-4763c808673,2479357,799148,2474594,786765,2468879v-12382,-7620,-26670,-16192,-44767,-23812xm628649,2345888v1905,596,5239,2501,10478,5834c661035,2362200,669607,2368867,675322,2374582v6668,5715,9525,11430,22860,20003c688657,2392680,662940,2375535,644842,2363152v-9525,-6667,-16193,-12382,-18097,-15240c626269,2346007,626745,2345293,628649,2345888xm541973,2310765r33337,23812l609600,2356485v20955,15240,25718,19050,22860,18097c628650,2374582,617220,2368867,605790,2363152v-21907,-10477,-41910,-20955,9525,13335l584835,2357437r-15240,-9525l554355,2338387r-12382,-27622xm261809,2061771r15369,21346c270511,2075497,266522,2070437,264200,2066984r-2391,-5213xm218093,1904151v2947,670,8840,10849,15270,23708c242888,1944052,253365,1964054,259080,1972627v5715,12382,13335,23812,20003,36195c273368,2001202,266700,1992629,260033,1985009v-6668,-8572,-12383,-18097,-18098,-26670c236220,1949767,230505,1940242,225743,1931669v-2858,-8572,-6668,-17145,-9525,-24765c216456,1904761,217111,1903928,218093,1904151xm151448,1838325v8572,15240,19050,36195,30480,59055c194310,1919287,206693,1944052,219075,1965960v6668,11430,12383,21907,17145,31432c241935,2006917,246698,2015490,250508,2024062v7620,15240,12382,26670,10477,29528c263843,2058353,261223,2058114,261224,2060496r585,1275l260033,2059305v-5715,-9525,-13335,-20003,-20003,-31433c224790,2005965,210503,1979295,196215,1954530v-6667,-12383,-13335,-25718,-19050,-37148c171450,1905000,166688,1894522,162878,1884045v-7620,-21908,-12383,-38100,-11430,-45720xm13335,1144905v-5715,56197,-5715,91440,-3810,116205c10477,1273492,11430,1283017,13335,1291590v952,8572,3810,15240,4762,21907c25717,1340167,28575,1365885,40957,1471612v-2857,-6667,-5715,-4762,-6667,2858c32385,1482090,33337,1494472,34290,1510665v1905,32385,9525,76200,18097,111442c75247,1687830,100965,1767840,126682,1823085v15240,39052,1905,39052,-31432,-36195c88582,1762125,79057,1737360,72390,1711642v-3810,-13335,-7620,-25717,-11430,-39052c57150,1659255,53340,1645920,50482,1632585v-1905,-6668,-3810,-13335,-5715,-20003c42862,1605915,41910,1599247,40005,1592580v-3810,-13335,-6668,-27623,-10478,-40958c26670,1537335,23812,1524000,20955,1509712v-953,-6667,-2858,-14287,-3810,-20955l14287,1467802v-1905,-14287,-3810,-28575,-6667,-41910c6667,1411605,4762,1397317,3810,1383982v-953,-6667,-953,-14287,-1905,-20955c1905,1356360,952,1348740,952,1342072,952,1327785,,1314450,,1301115v,-13335,952,-26670,952,-40005c1905,1247775,1905,1234440,3810,1222057v1905,-13335,2857,-25717,4762,-38100c9525,1177290,10477,1171575,11430,1165860v-953,-9525,952,-15240,1905,-20955xm902970,67627v5715,1905,-953,5715,-24765,18097c863917,91439,846772,96202,829627,102869v-17145,6668,-34290,12383,-49530,18098c750570,132397,729615,138112,735330,130492r-13335,c734377,125729,755332,115252,780097,105727v12383,-4763,24765,-9525,38100,-14288c824865,89534,830580,86677,837247,84772v6668,-1905,12383,-3810,18098,-5715c878205,72389,896302,67627,902970,67627xm1618298,56197v16192,3810,33337,6667,49530,10477l1717358,80009v6667,3810,13335,8573,20002,12383c1723073,87629,1703070,83819,1682115,77152v-20955,-6668,-43815,-13335,-63817,-20955xm1295400,31432v17145,953,36195,953,54292,1905c1368742,34290,1386840,36195,1403985,37147v35242,3810,65722,7620,85725,9525c1580197,60960,1676400,87630,1763077,123825v86678,36195,162878,80010,217170,120015c1995487,253365,2011680,264795,2027872,275272v16193,10478,30480,20955,41910,27623c2091690,317182,2098357,319087,2066925,291465v40957,31432,73342,67627,103822,101917c2185987,410527,2201228,427672,2216467,442912v15240,16193,31433,31433,48578,44768c2247900,465772,2233612,448627,2223135,435292v-11430,-13335,-20003,-22860,-27623,-32385c2191703,398145,2187892,394335,2184082,389572v-3809,-4762,-7620,-8572,-11430,-13335c2165032,367665,2155507,357187,2142172,343852v65723,46673,128588,113348,180976,185738c2375535,601980,2416492,679132,2447925,744855v952,-953,3810,4762,13335,6667c2472690,784860,2481263,818197,2489835,850582v7620,32385,14288,62865,18097,93345c2512695,973455,2514600,1002982,2516505,1029652v952,13335,952,26670,952,39053c2517457,1082040,2518410,1094422,2517457,1105852v-952,23813,-1905,45720,-4762,65723c2509838,1191577,2506980,1209675,2504123,1224915r-8783,28607l2497455,1295400v,378757,-172712,717175,-443676,940794l2050729,2238475r-1901,1805c1981200,2297430,1908810,2347912,1835468,2390775v-7144,,-31433,8573,-51316,14883l1774926,2408142r-22103,10647c1606960,2480484,1446591,2514600,1278255,2514600v-126252,,-248023,-19190,-362553,-54813l831186,2428854r-10131,-2837c811530,2423160,800100,2419350,787718,2413635v-49530,-18098,-109538,-52388,-140018,-65723c635318,2338387,621030,2326957,603885,2315527v-16192,-11430,-33337,-24765,-51435,-37147c534353,2265045,517208,2250757,499110,2237422v-17145,-14287,-33337,-27622,-47625,-40957c442913,2192655,406718,2160270,411480,2171700v21908,19050,36195,34290,50483,47625c476250,2233612,490538,2247900,514350,2266950v-6667,-953,-17145,-6668,-28575,-15240c474345,2242185,461010,2229802,445770,2215515v-14287,-14288,-29527,-31433,-44767,-47625c393383,2159317,385763,2150745,378143,2142172v-7620,-8572,-15240,-17145,-22860,-25717c367665,2126932,380048,2135505,392430,2145030v-25717,-26670,-50244,-56912,-73104,-89059l282887,1997944r-15612,-20878c245366,1944635,224975,1911093,206206,1876543r-45332,-94104l188595,1867852c146685,1795462,115253,1707832,94298,1623060,72390,1538287,61913,1457325,48578,1397317v,27623,4762,60008,8572,92393c60008,1505902,62865,1522095,65723,1538287v2857,16193,6667,31433,10477,45720c89535,1642110,102870,1685925,93345,1687830v-2857,-953,-7620,-8573,-13335,-21908c75248,1652587,68580,1634490,62865,1614487v-4762,-20002,-9525,-41910,-14287,-62865c50483,1524952,47625,1505902,45720,1489710,40005,1422082,36195,1359217,35243,1299210v,-15240,,-30480,,-44768c35243,1246822,35243,1239202,35243,1232535v,-7620,952,-14288,952,-21908c37148,1196340,37148,1181100,38100,1166812v953,-14287,2858,-28575,3810,-42862c42863,1117282,42863,1109662,43815,1102995r2858,-20955c48578,1067752,50483,1053465,53340,1040130v5715,-27623,11430,-55245,19050,-82868c88583,902017,110490,849630,140018,799147v3334,9525,15478,715,33337,-18573l175420,778164r30786,-63907l258734,634160r-7274,7825c240982,652462,232410,661987,231457,658177v,-3810,7620,-20955,31433,-60960c240982,635317,224790,655320,213360,670560v-11430,14287,-20003,22860,-25718,36195c182880,702945,194310,679132,210502,647700v8573,-15240,19050,-32385,29528,-50483c251460,580072,263842,562927,274320,546735v22860,-31433,41910,-58103,47625,-66675c323850,475297,322897,475297,316230,480060v-3810,1905,-8573,5715,-14288,11430c296227,497205,288607,503872,280035,513397,238125,555307,200977,614362,172402,670560v-7620,14287,-14287,28575,-20955,41910c144780,726757,138112,739140,132397,751522v-10477,24765,-22860,45720,-32385,62865c89535,825817,87630,819150,92392,801052v1905,-9525,6668,-20955,11430,-35242c109537,752475,115252,736282,123825,719137v15240,-34290,36195,-72390,57150,-106680c192405,596265,202882,579120,213360,563880v10477,-14288,20002,-28575,28575,-40005c249555,513397,260985,499110,273367,483870v6668,-7620,13335,-15240,20003,-22860c300037,453390,306705,445770,313372,439102v13335,-14287,25718,-24765,34290,-32385c356235,399097,360997,397192,360045,401955v42862,-52388,90487,-96203,140017,-132398c511492,260985,524827,253365,537210,244792v12382,-7620,24765,-16192,38100,-22860c587692,215265,601027,207645,613410,200977v13335,-6667,25717,-13335,39052,-19050l671512,172402r20003,-8572c703897,158115,717232,152400,730567,147637v26670,-9525,52388,-20955,80010,-29527c864870,98107,920115,80962,979170,60960v20955,-2858,37147,-5715,52387,-6668c1046797,53340,1060132,53340,1074420,52387v14287,-952,29527,-952,47625,-1905c1140142,49530,1162050,47625,1189672,45720v-9525,-3810,-952,-7620,19050,-10478c1219200,34290,1232535,33337,1246822,32385v14288,-953,31433,-1905,48578,-953xm1276350,v99060,,193358,15240,260033,31432c1512570,30480,1488758,28575,1465898,27622v-27623,-3810,-56198,-7620,-85725,-8572c1365885,19050,1350645,18097,1336358,18097v-14288,953,-29528,953,-43815,953c1278255,19050,1263015,20002,1248728,20955v-15240,952,-29528,952,-43815,2857c1176338,27622,1147763,28575,1119188,32385v-11430,,-21908,,-32385,952c1076325,33337,1066800,35242,1057275,36195v-19050,2857,-35242,3810,-47625,6667c984885,47625,976313,47625,997268,35242,1076325,14287,1178243,,1276350,xe" fillcolor="#0072c7 [3205]" stroked="f">
                        <v:stroke joinstyle="miter"/>
                        <v:path arrowok="t" o:connecttype="custom" o:connectlocs="99553,327861;105559,330160;113610,333481;109776,332842;105559,331054;99553,327861;84345,314562;85751,315345;90607,318410;93674,321092;86517,316877;84089,314834;84345,314562;72716,309853;77188,313046;81789,315983;84856,318410;81278,316877;82556,318665;78466,316111;76422,314834;74377,313556;35127,276465;37189,279327;35447,277164;29261,255329;31310,258508;34760,264511;37444,269365;34888,266172;32460,262595;30288,259019;29010,255698;29261,255329;20320,246503;24409,254421;29393,263617;31693,267832;33610,271408;35016,275368;35048,276294;35127,276465;34888,276134;32204,271919;26326,262085;23770,257103;21853,252633;20320,246503;1789,153521;1278,169103;1789,173190;2428,176128;5495,197330;4601,197713;4601,202566;7029,217510;16997,244459;12780,239606;9712,229516;8179,224279;6773,218915;6006,216233;5367,213551;3962,208058;2811,202439;2300,199629;1917,196819;1022,191199;511,185579;256,182770;128,179960;0,174468;128,169103;511,163867;1150,158758;1534,156331;1789,153521;121150,9068;117827,11495;111310,13794;104664,16221;98658,17498;96869,17498;104664,14177;109776,12261;112332,11367;114760,10601;121150,9068;217124,7536;223770,8940;230415,10728;233099,12389;225687,10345;217124,7536;173802,4215;181086,4470;188370,4981;199872,6258;236549,16604;265687,32697;272076,36911;277699,40615;277316,39083;291246,52749;297380,59390;303898,65393;298275,58369;294568,54026;293035,52238;291501,50450;287412,46107;311693,71013;328434,99878;330223,100772;334057,114055;336485,126572;337636,138067;337763,143304;337763,148285;337124,157098;335974,164250;334796,168086;335080,173701;275552,299853;275143,300159;274888,300401;246262,320581;239377,322577;238139,322910;235174,324338;171501,337185;122858,329835;111519,325687;110160,325307;105687,323647;86901,314834;81022,310491;74121,305510;66965,300018;60575,294526;55208,291205;61981,297591;69010,303977;65176,301934;59808,297080;53802,290694;50735,287246;47668,283797;52652,287629;42843,275687;37955,267906;35860,265107;27666,251627;21584,239009;25303,250462;12652,217638;6518,187368;7668,199757;8818,206270;10224,212401;12524,226323;10735,223385;8434,216488;6518,208058;6134,199757;4728,174212;4728,168209;4728,165272;4856,162334;5112,156459;5623,150711;5879,147902;6262,145092;7157,139472;9712,128360;18786,107158;23259,104668;23536,104345;27666,95775;34714,85035;33738,86084;31054,88256;35272,80081;28626,89916;25176,94769;28243,86851;32204,80081;36805,73312;43195,64372;42428,64372;40511,65904;37572,68842;23131,89916;20319,95536;17763,100772;13418,109202;12396,107414;13930,102688;16613,96430;24281,82125;28626,75611;32460,70247;36677,64883;39361,61817;42045,58880;46645,54537;48307,53899;67093,36145;72077,32824;77188,29759;82300,26949;87540,24395;90096,23118;92779,21968;98019,19797;108754,15837;131374,8174;138402,7280;144153,7025;150543,6769;159616,6131;162172,4726;167284,4343;173802,4215;171246,0;206134,4215;196677,3704;185176,2554;179297,2427;173418,2554;167540,2810;161661,3193;150160,4343;145815,4470;141853,4853;135463,5747;133802,4726;171246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28" o:spid="_x0000_s1028" type="#_x0000_t75" alt="Icono de teléfono" style="position:absolute;left:83820;top:8382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t1XXBAAAA2wAAAA8AAABkcnMvZG93bnJldi54bWxET01rwkAQvQv9D8sUvIhuKrTV6CpSUISe&#10;jNbzkB2zwexsmt0msb++KxS8zeN9znLd20q01PjSsYKXSQKCOHe65ELB6bgdz0D4gKyxckwKbuRh&#10;vXoaLDHVruMDtVkoRAxhn6ICE0KdSulzQxb9xNXEkbu4xmKIsCmkbrCL4baS0yR5kxZLjg0Ga/ow&#10;lF+zH6sA5+3sG93GfJ1HJ3793JVd/pspNXzuNwsQgfrwEP+79zrOf4f7L/E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t1XXBAAAA2wAAAA8AAAAAAAAAAAAAAAAAnwIA&#10;AGRycy9kb3ducmV2LnhtbFBLBQYAAAAABAAEAPcAAACNAwAAAAA=&#10;">
                        <v:imagedata r:id="rId15" o:title="Icono de teléfon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CA16E3" w:rsidRDefault="0042781D" w:rsidP="0042781D">
            <w:pPr>
              <w:pStyle w:val="Informacin"/>
              <w:rPr>
                <w:lang w:val="es-ES_tradnl"/>
              </w:rPr>
            </w:pPr>
            <w:r>
              <w:rPr>
                <w:lang w:val="es-ES_tradnl"/>
              </w:rPr>
              <w:t>654574014</w:t>
            </w: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183"/>
        </w:trPr>
        <w:tc>
          <w:tcPr>
            <w:tcW w:w="720" w:type="dxa"/>
          </w:tcPr>
          <w:p w:rsidR="003D1B71" w:rsidRPr="00CA16E3" w:rsidRDefault="003D1B71" w:rsidP="00B6466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CA16E3" w:rsidRDefault="003D1B71" w:rsidP="00B6466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633"/>
        </w:trPr>
        <w:tc>
          <w:tcPr>
            <w:tcW w:w="720" w:type="dxa"/>
          </w:tcPr>
          <w:p w:rsidR="003D1B71" w:rsidRPr="00CA16E3" w:rsidRDefault="003D1B71" w:rsidP="006D79A8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CA16E3" w:rsidRDefault="003D1B71" w:rsidP="006D79A8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5695FDC1" wp14:editId="5334AE94">
                      <wp:extent cx="338455" cy="346075"/>
                      <wp:effectExtent l="0" t="0" r="4445" b="0"/>
                      <wp:docPr id="24" name="Grupo 24" descr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274" name="Forma libre: Forma 273">
                                <a:extLst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819D08A-7F81-4EEC-970C-E8ECE319DA2A}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4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6" name="Imagen 32" descr="Icono de correo electrónic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30B72" id="Grupo 24" o:spid="_x0000_s1026" alt="icono de correo electrónico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W18QA&#10;AADcAAAADwAAAGRycy9kb3ducmV2LnhtbESP0WrCQBRE3wv9h+UWfNONUluNrlJaleJbEz/gkr0m&#10;0ezdkN2Y6Ne7gtDHYWbOMMt1bypxocaVlhWMRxEI4szqknMFh3Q7nIFwHlljZZkUXMnBevX6ssRY&#10;247/6JL4XAQIuxgVFN7XsZQuK8igG9maOHhH2xj0QTa51A12AW4qOYmiD2mw5LBQYE3fBWXnpDUK&#10;2v0pydvjTv6kZq6npt10t91ZqcFb/7UA4an3/+Fn+1crmHy+w+N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ltfEAAAA3AAAAA8AAAAAAAAAAAAAAAAAmAIAAGRycy9k&#10;b3ducmV2LnhtbFBLBQYAAAAABAAEAPUAAACJAwAAAAA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666 [3207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2" o:spid="_x0000_s1028" type="#_x0000_t75" alt="Icono de correo electrónico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EHOHEAAAA2wAAAA8AAABkcnMvZG93bnJldi54bWxET0tLw0AQvgv+h2WEXsRu2kMJsdsiFUMo&#10;5GBf9Dhkp0lsdjZkN03017uC0Nt8fM9ZrkfTiBt1rrasYDaNQBAXVtdcKjjsP15iEM4ja2wsk4Jv&#10;crBePT4sMdF24E+67XwpQgi7BBVU3reJlK6oyKCb2pY4cBfbGfQBdqXUHQ4h3DRyHkULabDm0FBh&#10;S5uKiuuuNwryH07jfJvFRxxP/emcPu/fv3qlJk/j2ysIT6O/i//dmQ7zF/D3Szh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+EHOHEAAAA2wAAAA8AAAAAAAAAAAAAAAAA&#10;nwIAAGRycy9kb3ducmV2LnhtbFBLBQYAAAAABAAEAPcAAACQAwAAAAA=&#10;">
                        <v:imagedata r:id="rId17" o:title="Icono de correo electrónico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Pr="0042781D" w:rsidRDefault="00C068EB" w:rsidP="0042781D">
            <w:pPr>
              <w:pStyle w:val="Informacin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hello@bernatdasilva.com</w:t>
            </w: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174"/>
        </w:trPr>
        <w:tc>
          <w:tcPr>
            <w:tcW w:w="720" w:type="dxa"/>
          </w:tcPr>
          <w:p w:rsidR="003D1B71" w:rsidRPr="00CA16E3" w:rsidRDefault="003D1B71" w:rsidP="00B6466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3D1B71" w:rsidRPr="00CA16E3" w:rsidRDefault="003D1B71" w:rsidP="00B6466C">
            <w:pPr>
              <w:pStyle w:val="Sinespaciado"/>
              <w:rPr>
                <w:color w:val="666666"/>
                <w:lang w:val="es-ES_tradnl"/>
              </w:rPr>
            </w:pPr>
          </w:p>
        </w:tc>
        <w:tc>
          <w:tcPr>
            <w:tcW w:w="423" w:type="dxa"/>
            <w:vMerge/>
          </w:tcPr>
          <w:p w:rsidR="003D1B71" w:rsidRPr="00CA16E3" w:rsidRDefault="003D1B71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3D1B71">
        <w:trPr>
          <w:trHeight w:val="633"/>
        </w:trPr>
        <w:tc>
          <w:tcPr>
            <w:tcW w:w="720" w:type="dxa"/>
          </w:tcPr>
          <w:p w:rsidR="003D1B71" w:rsidRPr="00CA16E3" w:rsidRDefault="003D1B71" w:rsidP="006D79A8">
            <w:pPr>
              <w:pStyle w:val="Informacin"/>
              <w:jc w:val="center"/>
              <w:rPr>
                <w:noProof/>
                <w:lang w:val="es-ES_tradnl"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:rsidR="003D1B71" w:rsidRPr="00CA16E3" w:rsidRDefault="003D1B71" w:rsidP="006D79A8">
            <w:pPr>
              <w:pStyle w:val="Informacin"/>
              <w:jc w:val="center"/>
              <w:rPr>
                <w:color w:val="666666"/>
                <w:lang w:val="es-ES_tradnl"/>
              </w:rPr>
            </w:pPr>
            <w:r w:rsidRPr="00CA16E3">
              <w:rPr>
                <w:noProof/>
                <w:lang w:val="ca-ES" w:eastAsia="ca-ES"/>
              </w:rPr>
              <mc:AlternateContent>
                <mc:Choice Requires="wpg">
                  <w:drawing>
                    <wp:inline distT="0" distB="0" distL="0" distR="0" wp14:anchorId="271A38F6" wp14:editId="3407FD00">
                      <wp:extent cx="338455" cy="346075"/>
                      <wp:effectExtent l="0" t="0" r="4445" b="0"/>
                      <wp:docPr id="23" name="Grupo 23" descr="icono de sitio web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455" cy="346075"/>
                                <a:chOff x="0" y="0"/>
                                <a:chExt cx="338455" cy="346075"/>
                              </a:xfrm>
                            </wpg:grpSpPr>
                            <wps:wsp>
                              <wps:cNvPr id="8" name="Forma libre: Forma 27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38455" cy="346075"/>
                                </a:xfrm>
                                <a:custGeom>
                                  <a:avLst/>
                                  <a:gdLst>
                                    <a:gd name="connsiteX0" fmla="*/ 2554038 w 2731203"/>
                                    <a:gd name="connsiteY0" fmla="*/ 843497 h 2794134"/>
                                    <a:gd name="connsiteX1" fmla="*/ 2554990 w 2731203"/>
                                    <a:gd name="connsiteY1" fmla="*/ 843497 h 2794134"/>
                                    <a:gd name="connsiteX2" fmla="*/ 2574040 w 2731203"/>
                                    <a:gd name="connsiteY2" fmla="*/ 889217 h 2794134"/>
                                    <a:gd name="connsiteX3" fmla="*/ 2554038 w 2731203"/>
                                    <a:gd name="connsiteY3" fmla="*/ 843497 h 2794134"/>
                                    <a:gd name="connsiteX4" fmla="*/ 2630238 w 2731203"/>
                                    <a:gd name="connsiteY4" fmla="*/ 810160 h 2794134"/>
                                    <a:gd name="connsiteX5" fmla="*/ 2631190 w 2731203"/>
                                    <a:gd name="connsiteY5" fmla="*/ 810160 h 2794134"/>
                                    <a:gd name="connsiteX6" fmla="*/ 2651193 w 2731203"/>
                                    <a:gd name="connsiteY6" fmla="*/ 858737 h 2794134"/>
                                    <a:gd name="connsiteX7" fmla="*/ 2630238 w 2731203"/>
                                    <a:gd name="connsiteY7" fmla="*/ 810160 h 2794134"/>
                                    <a:gd name="connsiteX8" fmla="*/ 2475759 w 2731203"/>
                                    <a:gd name="connsiteY8" fmla="*/ 697568 h 2794134"/>
                                    <a:gd name="connsiteX9" fmla="*/ 2489267 w 2731203"/>
                                    <a:gd name="connsiteY9" fmla="*/ 717767 h 2794134"/>
                                    <a:gd name="connsiteX10" fmla="*/ 2488315 w 2731203"/>
                                    <a:gd name="connsiteY10" fmla="*/ 717767 h 2794134"/>
                                    <a:gd name="connsiteX11" fmla="*/ 2444909 w 2731203"/>
                                    <a:gd name="connsiteY11" fmla="*/ 651438 h 2794134"/>
                                    <a:gd name="connsiteX12" fmla="*/ 2454977 w 2731203"/>
                                    <a:gd name="connsiteY12" fmla="*/ 665379 h 2794134"/>
                                    <a:gd name="connsiteX13" fmla="*/ 2466407 w 2731203"/>
                                    <a:gd name="connsiteY13" fmla="*/ 682524 h 2794134"/>
                                    <a:gd name="connsiteX14" fmla="*/ 2475759 w 2731203"/>
                                    <a:gd name="connsiteY14" fmla="*/ 697568 h 2794134"/>
                                    <a:gd name="connsiteX15" fmla="*/ 382337 w 2731203"/>
                                    <a:gd name="connsiteY15" fmla="*/ 565367 h 2794134"/>
                                    <a:gd name="connsiteX16" fmla="*/ 363287 w 2731203"/>
                                    <a:gd name="connsiteY16" fmla="*/ 599657 h 2794134"/>
                                    <a:gd name="connsiteX17" fmla="*/ 345190 w 2731203"/>
                                    <a:gd name="connsiteY17" fmla="*/ 635852 h 2794134"/>
                                    <a:gd name="connsiteX18" fmla="*/ 336617 w 2731203"/>
                                    <a:gd name="connsiteY18" fmla="*/ 653949 h 2794134"/>
                                    <a:gd name="connsiteX19" fmla="*/ 328045 w 2731203"/>
                                    <a:gd name="connsiteY19" fmla="*/ 672047 h 2794134"/>
                                    <a:gd name="connsiteX20" fmla="*/ 311852 w 2731203"/>
                                    <a:gd name="connsiteY20" fmla="*/ 709194 h 2794134"/>
                                    <a:gd name="connsiteX21" fmla="*/ 134687 w 2731203"/>
                                    <a:gd name="connsiteY21" fmla="*/ 1227354 h 2794134"/>
                                    <a:gd name="connsiteX22" fmla="*/ 132782 w 2731203"/>
                                    <a:gd name="connsiteY22" fmla="*/ 1502627 h 2794134"/>
                                    <a:gd name="connsiteX23" fmla="*/ 189932 w 2731203"/>
                                    <a:gd name="connsiteY23" fmla="*/ 1772184 h 2794134"/>
                                    <a:gd name="connsiteX24" fmla="*/ 469015 w 2731203"/>
                                    <a:gd name="connsiteY24" fmla="*/ 2242719 h 2794134"/>
                                    <a:gd name="connsiteX25" fmla="*/ 919547 w 2731203"/>
                                    <a:gd name="connsiteY25" fmla="*/ 2553234 h 2794134"/>
                                    <a:gd name="connsiteX26" fmla="*/ 1458663 w 2731203"/>
                                    <a:gd name="connsiteY26" fmla="*/ 2645627 h 2794134"/>
                                    <a:gd name="connsiteX27" fmla="*/ 1987300 w 2731203"/>
                                    <a:gd name="connsiteY27" fmla="*/ 2503704 h 2794134"/>
                                    <a:gd name="connsiteX28" fmla="*/ 2407353 w 2731203"/>
                                    <a:gd name="connsiteY28" fmla="*/ 2153184 h 2794134"/>
                                    <a:gd name="connsiteX29" fmla="*/ 2642620 w 2731203"/>
                                    <a:gd name="connsiteY29" fmla="*/ 1658837 h 2794134"/>
                                    <a:gd name="connsiteX30" fmla="*/ 2679767 w 2731203"/>
                                    <a:gd name="connsiteY30" fmla="*/ 1776947 h 2794134"/>
                                    <a:gd name="connsiteX31" fmla="*/ 2382588 w 2731203"/>
                                    <a:gd name="connsiteY31" fmla="*/ 2277962 h 2794134"/>
                                    <a:gd name="connsiteX32" fmla="*/ 1903480 w 2731203"/>
                                    <a:gd name="connsiteY32" fmla="*/ 2604669 h 2794134"/>
                                    <a:gd name="connsiteX33" fmla="*/ 1332932 w 2731203"/>
                                    <a:gd name="connsiteY33" fmla="*/ 2697062 h 2794134"/>
                                    <a:gd name="connsiteX34" fmla="*/ 779530 w 2731203"/>
                                    <a:gd name="connsiteY34" fmla="*/ 2538947 h 2794134"/>
                                    <a:gd name="connsiteX35" fmla="*/ 347095 w 2731203"/>
                                    <a:gd name="connsiteY35" fmla="*/ 2162709 h 2794134"/>
                                    <a:gd name="connsiteX36" fmla="*/ 116590 w 2731203"/>
                                    <a:gd name="connsiteY36" fmla="*/ 1640739 h 2794134"/>
                                    <a:gd name="connsiteX37" fmla="*/ 129925 w 2731203"/>
                                    <a:gd name="connsiteY37" fmla="*/ 1072097 h 2794134"/>
                                    <a:gd name="connsiteX38" fmla="*/ 228032 w 2731203"/>
                                    <a:gd name="connsiteY38" fmla="*/ 804444 h 2794134"/>
                                    <a:gd name="connsiteX39" fmla="*/ 382337 w 2731203"/>
                                    <a:gd name="connsiteY39" fmla="*/ 565367 h 2794134"/>
                                    <a:gd name="connsiteX40" fmla="*/ 2429260 w 2731203"/>
                                    <a:gd name="connsiteY40" fmla="*/ 494882 h 2794134"/>
                                    <a:gd name="connsiteX41" fmla="*/ 2434975 w 2731203"/>
                                    <a:gd name="connsiteY41" fmla="*/ 497739 h 2794134"/>
                                    <a:gd name="connsiteX42" fmla="*/ 2441642 w 2731203"/>
                                    <a:gd name="connsiteY42" fmla="*/ 501549 h 2794134"/>
                                    <a:gd name="connsiteX43" fmla="*/ 2468312 w 2731203"/>
                                    <a:gd name="connsiteY43" fmla="*/ 534887 h 2794134"/>
                                    <a:gd name="connsiteX44" fmla="*/ 2494030 w 2731203"/>
                                    <a:gd name="connsiteY44" fmla="*/ 569177 h 2794134"/>
                                    <a:gd name="connsiteX45" fmla="*/ 2526415 w 2731203"/>
                                    <a:gd name="connsiteY45" fmla="*/ 616802 h 2794134"/>
                                    <a:gd name="connsiteX46" fmla="*/ 2564515 w 2731203"/>
                                    <a:gd name="connsiteY46" fmla="*/ 678714 h 2794134"/>
                                    <a:gd name="connsiteX47" fmla="*/ 2582612 w 2731203"/>
                                    <a:gd name="connsiteY47" fmla="*/ 711099 h 2794134"/>
                                    <a:gd name="connsiteX48" fmla="*/ 2591185 w 2731203"/>
                                    <a:gd name="connsiteY48" fmla="*/ 727292 h 2794134"/>
                                    <a:gd name="connsiteX49" fmla="*/ 2598805 w 2731203"/>
                                    <a:gd name="connsiteY49" fmla="*/ 743484 h 2794134"/>
                                    <a:gd name="connsiteX50" fmla="*/ 2596900 w 2731203"/>
                                    <a:gd name="connsiteY50" fmla="*/ 742532 h 2794134"/>
                                    <a:gd name="connsiteX51" fmla="*/ 2578802 w 2731203"/>
                                    <a:gd name="connsiteY51" fmla="*/ 709194 h 2794134"/>
                                    <a:gd name="connsiteX52" fmla="*/ 2559752 w 2731203"/>
                                    <a:gd name="connsiteY52" fmla="*/ 675857 h 2794134"/>
                                    <a:gd name="connsiteX53" fmla="*/ 2518795 w 2731203"/>
                                    <a:gd name="connsiteY53" fmla="*/ 611087 h 2794134"/>
                                    <a:gd name="connsiteX54" fmla="*/ 2486410 w 2731203"/>
                                    <a:gd name="connsiteY54" fmla="*/ 566319 h 2794134"/>
                                    <a:gd name="connsiteX55" fmla="*/ 2458787 w 2731203"/>
                                    <a:gd name="connsiteY55" fmla="*/ 530124 h 2794134"/>
                                    <a:gd name="connsiteX56" fmla="*/ 2444500 w 2731203"/>
                                    <a:gd name="connsiteY56" fmla="*/ 512027 h 2794134"/>
                                    <a:gd name="connsiteX57" fmla="*/ 2280670 w 2731203"/>
                                    <a:gd name="connsiteY57" fmla="*/ 458687 h 2794134"/>
                                    <a:gd name="connsiteX58" fmla="*/ 2296862 w 2731203"/>
                                    <a:gd name="connsiteY58" fmla="*/ 465354 h 2794134"/>
                                    <a:gd name="connsiteX59" fmla="*/ 2400566 w 2731203"/>
                                    <a:gd name="connsiteY59" fmla="*/ 585131 h 2794134"/>
                                    <a:gd name="connsiteX60" fmla="*/ 2444909 w 2731203"/>
                                    <a:gd name="connsiteY60" fmla="*/ 651438 h 2794134"/>
                                    <a:gd name="connsiteX61" fmla="*/ 2442595 w 2731203"/>
                                    <a:gd name="connsiteY61" fmla="*/ 648234 h 2794134"/>
                                    <a:gd name="connsiteX62" fmla="*/ 2418782 w 2731203"/>
                                    <a:gd name="connsiteY62" fmla="*/ 613944 h 2794134"/>
                                    <a:gd name="connsiteX63" fmla="*/ 2393065 w 2731203"/>
                                    <a:gd name="connsiteY63" fmla="*/ 581559 h 2794134"/>
                                    <a:gd name="connsiteX64" fmla="*/ 2379730 w 2731203"/>
                                    <a:gd name="connsiteY64" fmla="*/ 565367 h 2794134"/>
                                    <a:gd name="connsiteX65" fmla="*/ 2366395 w 2731203"/>
                                    <a:gd name="connsiteY65" fmla="*/ 549174 h 2794134"/>
                                    <a:gd name="connsiteX66" fmla="*/ 2338772 w 2731203"/>
                                    <a:gd name="connsiteY66" fmla="*/ 517742 h 2794134"/>
                                    <a:gd name="connsiteX67" fmla="*/ 2280670 w 2731203"/>
                                    <a:gd name="connsiteY67" fmla="*/ 458687 h 2794134"/>
                                    <a:gd name="connsiteX68" fmla="*/ 1399608 w 2731203"/>
                                    <a:gd name="connsiteY68" fmla="*/ 153887 h 2794134"/>
                                    <a:gd name="connsiteX69" fmla="*/ 2618808 w 2731203"/>
                                    <a:gd name="connsiteY69" fmla="*/ 1373087 h 2794134"/>
                                    <a:gd name="connsiteX70" fmla="*/ 2612513 w 2731203"/>
                                    <a:gd name="connsiteY70" fmla="*/ 1497743 h 2794134"/>
                                    <a:gd name="connsiteX71" fmla="*/ 2595954 w 2731203"/>
                                    <a:gd name="connsiteY71" fmla="*/ 1606243 h 2794134"/>
                                    <a:gd name="connsiteX72" fmla="*/ 2598805 w 2731203"/>
                                    <a:gd name="connsiteY72" fmla="*/ 1612164 h 2794134"/>
                                    <a:gd name="connsiteX73" fmla="*/ 2620713 w 2731203"/>
                                    <a:gd name="connsiteY73" fmla="*/ 1667409 h 2794134"/>
                                    <a:gd name="connsiteX74" fmla="*/ 2408305 w 2731203"/>
                                    <a:gd name="connsiteY74" fmla="*/ 2112227 h 2794134"/>
                                    <a:gd name="connsiteX75" fmla="*/ 2041592 w 2731203"/>
                                    <a:gd name="connsiteY75" fmla="*/ 2439887 h 2794134"/>
                                    <a:gd name="connsiteX76" fmla="*/ 1578677 w 2731203"/>
                                    <a:gd name="connsiteY76" fmla="*/ 2599907 h 2794134"/>
                                    <a:gd name="connsiteX77" fmla="*/ 1091950 w 2731203"/>
                                    <a:gd name="connsiteY77" fmla="*/ 2569427 h 2794134"/>
                                    <a:gd name="connsiteX78" fmla="*/ 656657 w 2731203"/>
                                    <a:gd name="connsiteY78" fmla="*/ 2353209 h 2794134"/>
                                    <a:gd name="connsiteX79" fmla="*/ 339475 w 2731203"/>
                                    <a:gd name="connsiteY79" fmla="*/ 1987449 h 2794134"/>
                                    <a:gd name="connsiteX80" fmla="*/ 188980 w 2731203"/>
                                    <a:gd name="connsiteY80" fmla="*/ 1529297 h 2794134"/>
                                    <a:gd name="connsiteX81" fmla="*/ 186849 w 2731203"/>
                                    <a:gd name="connsiteY81" fmla="*/ 1498705 h 2794134"/>
                                    <a:gd name="connsiteX82" fmla="*/ 186703 w 2731203"/>
                                    <a:gd name="connsiteY82" fmla="*/ 1497743 h 2794134"/>
                                    <a:gd name="connsiteX83" fmla="*/ 186492 w 2731203"/>
                                    <a:gd name="connsiteY83" fmla="*/ 1493576 h 2794134"/>
                                    <a:gd name="connsiteX84" fmla="*/ 180586 w 2731203"/>
                                    <a:gd name="connsiteY84" fmla="*/ 1408776 h 2794134"/>
                                    <a:gd name="connsiteX85" fmla="*/ 181167 w 2731203"/>
                                    <a:gd name="connsiteY85" fmla="*/ 1388115 h 2794134"/>
                                    <a:gd name="connsiteX86" fmla="*/ 180408 w 2731203"/>
                                    <a:gd name="connsiteY86" fmla="*/ 1373087 h 2794134"/>
                                    <a:gd name="connsiteX87" fmla="*/ 183073 w 2731203"/>
                                    <a:gd name="connsiteY87" fmla="*/ 1320311 h 2794134"/>
                                    <a:gd name="connsiteX88" fmla="*/ 183979 w 2731203"/>
                                    <a:gd name="connsiteY88" fmla="*/ 1288077 h 2794134"/>
                                    <a:gd name="connsiteX89" fmla="*/ 185178 w 2731203"/>
                                    <a:gd name="connsiteY89" fmla="*/ 1278633 h 2794134"/>
                                    <a:gd name="connsiteX90" fmla="*/ 186703 w 2731203"/>
                                    <a:gd name="connsiteY90" fmla="*/ 1248431 h 2794134"/>
                                    <a:gd name="connsiteX91" fmla="*/ 1399608 w 2731203"/>
                                    <a:gd name="connsiteY91" fmla="*/ 153887 h 2794134"/>
                                    <a:gd name="connsiteX92" fmla="*/ 823345 w 2731203"/>
                                    <a:gd name="connsiteY92" fmla="*/ 112930 h 2794134"/>
                                    <a:gd name="connsiteX93" fmla="*/ 690948 w 2731203"/>
                                    <a:gd name="connsiteY93" fmla="*/ 207227 h 2794134"/>
                                    <a:gd name="connsiteX94" fmla="*/ 431868 w 2731203"/>
                                    <a:gd name="connsiteY94" fmla="*/ 411062 h 2794134"/>
                                    <a:gd name="connsiteX95" fmla="*/ 228985 w 2731203"/>
                                    <a:gd name="connsiteY95" fmla="*/ 670142 h 2794134"/>
                                    <a:gd name="connsiteX96" fmla="*/ 93730 w 2731203"/>
                                    <a:gd name="connsiteY96" fmla="*/ 971132 h 2794134"/>
                                    <a:gd name="connsiteX97" fmla="*/ 35628 w 2731203"/>
                                    <a:gd name="connsiteY97" fmla="*/ 1294982 h 2794134"/>
                                    <a:gd name="connsiteX98" fmla="*/ 55630 w 2731203"/>
                                    <a:gd name="connsiteY98" fmla="*/ 1623595 h 2794134"/>
                                    <a:gd name="connsiteX99" fmla="*/ 72775 w 2731203"/>
                                    <a:gd name="connsiteY99" fmla="*/ 1704557 h 2794134"/>
                                    <a:gd name="connsiteX100" fmla="*/ 83253 w 2731203"/>
                                    <a:gd name="connsiteY100" fmla="*/ 1744562 h 2794134"/>
                                    <a:gd name="connsiteX101" fmla="*/ 94683 w 2731203"/>
                                    <a:gd name="connsiteY101" fmla="*/ 1784567 h 2794134"/>
                                    <a:gd name="connsiteX102" fmla="*/ 153738 w 2731203"/>
                                    <a:gd name="connsiteY102" fmla="*/ 1938872 h 2794134"/>
                                    <a:gd name="connsiteX103" fmla="*/ 230890 w 2731203"/>
                                    <a:gd name="connsiteY103" fmla="*/ 2084605 h 2794134"/>
                                    <a:gd name="connsiteX104" fmla="*/ 325188 w 2731203"/>
                                    <a:gd name="connsiteY104" fmla="*/ 2219860 h 2794134"/>
                                    <a:gd name="connsiteX105" fmla="*/ 434725 w 2731203"/>
                                    <a:gd name="connsiteY105" fmla="*/ 2343685 h 2794134"/>
                                    <a:gd name="connsiteX106" fmla="*/ 558550 w 2731203"/>
                                    <a:gd name="connsiteY106" fmla="*/ 2452270 h 2794134"/>
                                    <a:gd name="connsiteX107" fmla="*/ 693805 w 2731203"/>
                                    <a:gd name="connsiteY107" fmla="*/ 2546567 h 2794134"/>
                                    <a:gd name="connsiteX108" fmla="*/ 730000 w 2731203"/>
                                    <a:gd name="connsiteY108" fmla="*/ 2567522 h 2794134"/>
                                    <a:gd name="connsiteX109" fmla="*/ 748098 w 2731203"/>
                                    <a:gd name="connsiteY109" fmla="*/ 2578000 h 2794134"/>
                                    <a:gd name="connsiteX110" fmla="*/ 766195 w 2731203"/>
                                    <a:gd name="connsiteY110" fmla="*/ 2587525 h 2794134"/>
                                    <a:gd name="connsiteX111" fmla="*/ 803343 w 2731203"/>
                                    <a:gd name="connsiteY111" fmla="*/ 2606575 h 2794134"/>
                                    <a:gd name="connsiteX112" fmla="*/ 840490 w 2731203"/>
                                    <a:gd name="connsiteY112" fmla="*/ 2623720 h 2794134"/>
                                    <a:gd name="connsiteX113" fmla="*/ 994795 w 2731203"/>
                                    <a:gd name="connsiteY113" fmla="*/ 2682775 h 2794134"/>
                                    <a:gd name="connsiteX114" fmla="*/ 1155768 w 2731203"/>
                                    <a:gd name="connsiteY114" fmla="*/ 2721827 h 2794134"/>
                                    <a:gd name="connsiteX115" fmla="*/ 1808230 w 2731203"/>
                                    <a:gd name="connsiteY115" fmla="*/ 2681822 h 2794134"/>
                                    <a:gd name="connsiteX116" fmla="*/ 2108268 w 2731203"/>
                                    <a:gd name="connsiteY116" fmla="*/ 2545615 h 2794134"/>
                                    <a:gd name="connsiteX117" fmla="*/ 2367348 w 2731203"/>
                                    <a:gd name="connsiteY117" fmla="*/ 2341780 h 2794134"/>
                                    <a:gd name="connsiteX118" fmla="*/ 2570230 w 2731203"/>
                                    <a:gd name="connsiteY118" fmla="*/ 2082700 h 2794134"/>
                                    <a:gd name="connsiteX119" fmla="*/ 2705485 w 2731203"/>
                                    <a:gd name="connsiteY119" fmla="*/ 1781710 h 2794134"/>
                                    <a:gd name="connsiteX120" fmla="*/ 2731203 w 2731203"/>
                                    <a:gd name="connsiteY120" fmla="*/ 1908392 h 2794134"/>
                                    <a:gd name="connsiteX121" fmla="*/ 2695960 w 2731203"/>
                                    <a:gd name="connsiteY121" fmla="*/ 1988402 h 2794134"/>
                                    <a:gd name="connsiteX122" fmla="*/ 2675958 w 2731203"/>
                                    <a:gd name="connsiteY122" fmla="*/ 2027455 h 2794134"/>
                                    <a:gd name="connsiteX123" fmla="*/ 2655003 w 2731203"/>
                                    <a:gd name="connsiteY123" fmla="*/ 2065555 h 2794134"/>
                                    <a:gd name="connsiteX124" fmla="*/ 2610235 w 2731203"/>
                                    <a:gd name="connsiteY124" fmla="*/ 2139850 h 2794134"/>
                                    <a:gd name="connsiteX125" fmla="*/ 2586423 w 2731203"/>
                                    <a:gd name="connsiteY125" fmla="*/ 2176045 h 2794134"/>
                                    <a:gd name="connsiteX126" fmla="*/ 2560705 w 2731203"/>
                                    <a:gd name="connsiteY126" fmla="*/ 2211287 h 2794134"/>
                                    <a:gd name="connsiteX127" fmla="*/ 2322580 w 2731203"/>
                                    <a:gd name="connsiteY127" fmla="*/ 2464652 h 2794134"/>
                                    <a:gd name="connsiteX128" fmla="*/ 1702503 w 2731203"/>
                                    <a:gd name="connsiteY128" fmla="*/ 2764690 h 2794134"/>
                                    <a:gd name="connsiteX129" fmla="*/ 1358650 w 2731203"/>
                                    <a:gd name="connsiteY129" fmla="*/ 2793265 h 2794134"/>
                                    <a:gd name="connsiteX130" fmla="*/ 1186248 w 2731203"/>
                                    <a:gd name="connsiteY130" fmla="*/ 2777072 h 2794134"/>
                                    <a:gd name="connsiteX131" fmla="*/ 1143385 w 2731203"/>
                                    <a:gd name="connsiteY131" fmla="*/ 2769452 h 2794134"/>
                                    <a:gd name="connsiteX132" fmla="*/ 1101475 w 2731203"/>
                                    <a:gd name="connsiteY132" fmla="*/ 2760880 h 2794134"/>
                                    <a:gd name="connsiteX133" fmla="*/ 1017655 w 2731203"/>
                                    <a:gd name="connsiteY133" fmla="*/ 2738972 h 2794134"/>
                                    <a:gd name="connsiteX134" fmla="*/ 976698 w 2731203"/>
                                    <a:gd name="connsiteY134" fmla="*/ 2726590 h 2794134"/>
                                    <a:gd name="connsiteX135" fmla="*/ 935740 w 2731203"/>
                                    <a:gd name="connsiteY135" fmla="*/ 2712302 h 2794134"/>
                                    <a:gd name="connsiteX136" fmla="*/ 854778 w 2731203"/>
                                    <a:gd name="connsiteY136" fmla="*/ 2680870 h 2794134"/>
                                    <a:gd name="connsiteX137" fmla="*/ 815725 w 2731203"/>
                                    <a:gd name="connsiteY137" fmla="*/ 2662772 h 2794134"/>
                                    <a:gd name="connsiteX138" fmla="*/ 776673 w 2731203"/>
                                    <a:gd name="connsiteY138" fmla="*/ 2643722 h 2794134"/>
                                    <a:gd name="connsiteX139" fmla="*/ 700473 w 2731203"/>
                                    <a:gd name="connsiteY139" fmla="*/ 2602765 h 2794134"/>
                                    <a:gd name="connsiteX140" fmla="*/ 663325 w 2731203"/>
                                    <a:gd name="connsiteY140" fmla="*/ 2580857 h 2794134"/>
                                    <a:gd name="connsiteX141" fmla="*/ 627130 w 2731203"/>
                                    <a:gd name="connsiteY141" fmla="*/ 2557045 h 2794134"/>
                                    <a:gd name="connsiteX142" fmla="*/ 609033 w 2731203"/>
                                    <a:gd name="connsiteY142" fmla="*/ 2545615 h 2794134"/>
                                    <a:gd name="connsiteX143" fmla="*/ 591888 w 2731203"/>
                                    <a:gd name="connsiteY143" fmla="*/ 2533232 h 2794134"/>
                                    <a:gd name="connsiteX144" fmla="*/ 556645 w 2731203"/>
                                    <a:gd name="connsiteY144" fmla="*/ 2507515 h 2794134"/>
                                    <a:gd name="connsiteX145" fmla="*/ 426153 w 2731203"/>
                                    <a:gd name="connsiteY145" fmla="*/ 2395120 h 2794134"/>
                                    <a:gd name="connsiteX146" fmla="*/ 309948 w 2731203"/>
                                    <a:gd name="connsiteY146" fmla="*/ 2268437 h 2794134"/>
                                    <a:gd name="connsiteX147" fmla="*/ 210888 w 2731203"/>
                                    <a:gd name="connsiteY147" fmla="*/ 2128420 h 2794134"/>
                                    <a:gd name="connsiteX148" fmla="*/ 168025 w 2731203"/>
                                    <a:gd name="connsiteY148" fmla="*/ 2054125 h 2794134"/>
                                    <a:gd name="connsiteX149" fmla="*/ 148023 w 2731203"/>
                                    <a:gd name="connsiteY149" fmla="*/ 2016025 h 2794134"/>
                                    <a:gd name="connsiteX150" fmla="*/ 128973 w 2731203"/>
                                    <a:gd name="connsiteY150" fmla="*/ 1977925 h 2794134"/>
                                    <a:gd name="connsiteX151" fmla="*/ 111828 w 2731203"/>
                                    <a:gd name="connsiteY151" fmla="*/ 1938872 h 2794134"/>
                                    <a:gd name="connsiteX152" fmla="*/ 103255 w 2731203"/>
                                    <a:gd name="connsiteY152" fmla="*/ 1918870 h 2794134"/>
                                    <a:gd name="connsiteX153" fmla="*/ 95635 w 2731203"/>
                                    <a:gd name="connsiteY153" fmla="*/ 1898867 h 2794134"/>
                                    <a:gd name="connsiteX154" fmla="*/ 80395 w 2731203"/>
                                    <a:gd name="connsiteY154" fmla="*/ 1858862 h 2794134"/>
                                    <a:gd name="connsiteX155" fmla="*/ 67060 w 2731203"/>
                                    <a:gd name="connsiteY155" fmla="*/ 1817905 h 2794134"/>
                                    <a:gd name="connsiteX156" fmla="*/ 43248 w 2731203"/>
                                    <a:gd name="connsiteY156" fmla="*/ 1735990 h 2794134"/>
                                    <a:gd name="connsiteX157" fmla="*/ 33723 w 2731203"/>
                                    <a:gd name="connsiteY157" fmla="*/ 1694080 h 2794134"/>
                                    <a:gd name="connsiteX158" fmla="*/ 25150 w 2731203"/>
                                    <a:gd name="connsiteY158" fmla="*/ 1652170 h 2794134"/>
                                    <a:gd name="connsiteX159" fmla="*/ 3243 w 2731203"/>
                                    <a:gd name="connsiteY159" fmla="*/ 1482625 h 2794134"/>
                                    <a:gd name="connsiteX160" fmla="*/ 21340 w 2731203"/>
                                    <a:gd name="connsiteY160" fmla="*/ 1142582 h 2794134"/>
                                    <a:gd name="connsiteX161" fmla="*/ 28960 w 2731203"/>
                                    <a:gd name="connsiteY161" fmla="*/ 1100672 h 2794134"/>
                                    <a:gd name="connsiteX162" fmla="*/ 38485 w 2731203"/>
                                    <a:gd name="connsiteY162" fmla="*/ 1058762 h 2794134"/>
                                    <a:gd name="connsiteX163" fmla="*/ 48963 w 2731203"/>
                                    <a:gd name="connsiteY163" fmla="*/ 1017805 h 2794134"/>
                                    <a:gd name="connsiteX164" fmla="*/ 61345 w 2731203"/>
                                    <a:gd name="connsiteY164" fmla="*/ 976847 h 2794134"/>
                                    <a:gd name="connsiteX165" fmla="*/ 67060 w 2731203"/>
                                    <a:gd name="connsiteY165" fmla="*/ 956845 h 2794134"/>
                                    <a:gd name="connsiteX166" fmla="*/ 73728 w 2731203"/>
                                    <a:gd name="connsiteY166" fmla="*/ 935890 h 2794134"/>
                                    <a:gd name="connsiteX167" fmla="*/ 88015 w 2731203"/>
                                    <a:gd name="connsiteY167" fmla="*/ 895885 h 2794134"/>
                                    <a:gd name="connsiteX168" fmla="*/ 104208 w 2731203"/>
                                    <a:gd name="connsiteY168" fmla="*/ 855880 h 2794134"/>
                                    <a:gd name="connsiteX169" fmla="*/ 120400 w 2731203"/>
                                    <a:gd name="connsiteY169" fmla="*/ 816827 h 2794134"/>
                                    <a:gd name="connsiteX170" fmla="*/ 157548 w 2731203"/>
                                    <a:gd name="connsiteY170" fmla="*/ 740627 h 2794134"/>
                                    <a:gd name="connsiteX171" fmla="*/ 177550 w 2731203"/>
                                    <a:gd name="connsiteY171" fmla="*/ 703480 h 2794134"/>
                                    <a:gd name="connsiteX172" fmla="*/ 199458 w 2731203"/>
                                    <a:gd name="connsiteY172" fmla="*/ 666332 h 2794134"/>
                                    <a:gd name="connsiteX173" fmla="*/ 222318 w 2731203"/>
                                    <a:gd name="connsiteY173" fmla="*/ 630137 h 2794134"/>
                                    <a:gd name="connsiteX174" fmla="*/ 245178 w 2731203"/>
                                    <a:gd name="connsiteY174" fmla="*/ 594895 h 2794134"/>
                                    <a:gd name="connsiteX175" fmla="*/ 269943 w 2731203"/>
                                    <a:gd name="connsiteY175" fmla="*/ 560605 h 2794134"/>
                                    <a:gd name="connsiteX176" fmla="*/ 295660 w 2731203"/>
                                    <a:gd name="connsiteY176" fmla="*/ 526315 h 2794134"/>
                                    <a:gd name="connsiteX177" fmla="*/ 533785 w 2731203"/>
                                    <a:gd name="connsiteY177" fmla="*/ 287237 h 2794134"/>
                                    <a:gd name="connsiteX178" fmla="*/ 823345 w 2731203"/>
                                    <a:gd name="connsiteY178" fmla="*/ 112930 h 2794134"/>
                                    <a:gd name="connsiteX179" fmla="*/ 1879668 w 2731203"/>
                                    <a:gd name="connsiteY179" fmla="*/ 109120 h 2794134"/>
                                    <a:gd name="connsiteX180" fmla="*/ 1932055 w 2731203"/>
                                    <a:gd name="connsiteY180" fmla="*/ 124360 h 2794134"/>
                                    <a:gd name="connsiteX181" fmla="*/ 1984443 w 2731203"/>
                                    <a:gd name="connsiteY181" fmla="*/ 142457 h 2794134"/>
                                    <a:gd name="connsiteX182" fmla="*/ 2406400 w 2731203"/>
                                    <a:gd name="connsiteY182" fmla="*/ 459640 h 2794134"/>
                                    <a:gd name="connsiteX183" fmla="*/ 2376873 w 2731203"/>
                                    <a:gd name="connsiteY183" fmla="*/ 432970 h 2794134"/>
                                    <a:gd name="connsiteX184" fmla="*/ 2346393 w 2731203"/>
                                    <a:gd name="connsiteY184" fmla="*/ 407252 h 2794134"/>
                                    <a:gd name="connsiteX185" fmla="*/ 1879668 w 2731203"/>
                                    <a:gd name="connsiteY185" fmla="*/ 109120 h 2794134"/>
                                    <a:gd name="connsiteX186" fmla="*/ 1596775 w 2731203"/>
                                    <a:gd name="connsiteY186" fmla="*/ 107215 h 2794134"/>
                                    <a:gd name="connsiteX187" fmla="*/ 1618682 w 2731203"/>
                                    <a:gd name="connsiteY187" fmla="*/ 107215 h 2794134"/>
                                    <a:gd name="connsiteX188" fmla="*/ 1658687 w 2731203"/>
                                    <a:gd name="connsiteY188" fmla="*/ 114835 h 2794134"/>
                                    <a:gd name="connsiteX189" fmla="*/ 1698692 w 2731203"/>
                                    <a:gd name="connsiteY189" fmla="*/ 124360 h 2794134"/>
                                    <a:gd name="connsiteX190" fmla="*/ 1718695 w 2731203"/>
                                    <a:gd name="connsiteY190" fmla="*/ 129122 h 2794134"/>
                                    <a:gd name="connsiteX191" fmla="*/ 1738697 w 2731203"/>
                                    <a:gd name="connsiteY191" fmla="*/ 134837 h 2794134"/>
                                    <a:gd name="connsiteX192" fmla="*/ 1777750 w 2731203"/>
                                    <a:gd name="connsiteY192" fmla="*/ 146267 h 2794134"/>
                                    <a:gd name="connsiteX193" fmla="*/ 1930150 w 2731203"/>
                                    <a:gd name="connsiteY193" fmla="*/ 206275 h 2794134"/>
                                    <a:gd name="connsiteX194" fmla="*/ 2206375 w 2731203"/>
                                    <a:gd name="connsiteY194" fmla="*/ 381535 h 2794134"/>
                                    <a:gd name="connsiteX195" fmla="*/ 2185420 w 2731203"/>
                                    <a:gd name="connsiteY195" fmla="*/ 371057 h 2794134"/>
                                    <a:gd name="connsiteX196" fmla="*/ 2175895 w 2731203"/>
                                    <a:gd name="connsiteY196" fmla="*/ 365342 h 2794134"/>
                                    <a:gd name="connsiteX197" fmla="*/ 1532005 w 2731203"/>
                                    <a:gd name="connsiteY197" fmla="*/ 108167 h 2794134"/>
                                    <a:gd name="connsiteX198" fmla="*/ 1574867 w 2731203"/>
                                    <a:gd name="connsiteY198" fmla="*/ 108167 h 2794134"/>
                                    <a:gd name="connsiteX199" fmla="*/ 1399607 w 2731203"/>
                                    <a:gd name="connsiteY199" fmla="*/ 81497 h 2794134"/>
                                    <a:gd name="connsiteX200" fmla="*/ 1348172 w 2731203"/>
                                    <a:gd name="connsiteY200" fmla="*/ 89117 h 2794134"/>
                                    <a:gd name="connsiteX201" fmla="*/ 1334837 w 2731203"/>
                                    <a:gd name="connsiteY201" fmla="*/ 91022 h 2794134"/>
                                    <a:gd name="connsiteX202" fmla="*/ 1321502 w 2731203"/>
                                    <a:gd name="connsiteY202" fmla="*/ 93879 h 2794134"/>
                                    <a:gd name="connsiteX203" fmla="*/ 1295785 w 2731203"/>
                                    <a:gd name="connsiteY203" fmla="*/ 99594 h 2794134"/>
                                    <a:gd name="connsiteX204" fmla="*/ 853825 w 2731203"/>
                                    <a:gd name="connsiteY204" fmla="*/ 217704 h 2794134"/>
                                    <a:gd name="connsiteX205" fmla="*/ 482350 w 2731203"/>
                                    <a:gd name="connsiteY205" fmla="*/ 483452 h 2794134"/>
                                    <a:gd name="connsiteX206" fmla="*/ 626177 w 2731203"/>
                                    <a:gd name="connsiteY206" fmla="*/ 327242 h 2794134"/>
                                    <a:gd name="connsiteX207" fmla="*/ 802390 w 2731203"/>
                                    <a:gd name="connsiteY207" fmla="*/ 219609 h 2794134"/>
                                    <a:gd name="connsiteX208" fmla="*/ 896687 w 2731203"/>
                                    <a:gd name="connsiteY208" fmla="*/ 176747 h 2794134"/>
                                    <a:gd name="connsiteX209" fmla="*/ 945265 w 2731203"/>
                                    <a:gd name="connsiteY209" fmla="*/ 158649 h 2794134"/>
                                    <a:gd name="connsiteX210" fmla="*/ 993842 w 2731203"/>
                                    <a:gd name="connsiteY210" fmla="*/ 142457 h 2794134"/>
                                    <a:gd name="connsiteX211" fmla="*/ 1194820 w 2731203"/>
                                    <a:gd name="connsiteY211" fmla="*/ 95784 h 2794134"/>
                                    <a:gd name="connsiteX212" fmla="*/ 1399607 w 2731203"/>
                                    <a:gd name="connsiteY212" fmla="*/ 81497 h 2794134"/>
                                    <a:gd name="connsiteX213" fmla="*/ 1362475 w 2731203"/>
                                    <a:gd name="connsiteY213" fmla="*/ 222 h 2794134"/>
                                    <a:gd name="connsiteX214" fmla="*/ 1783465 w 2731203"/>
                                    <a:gd name="connsiteY214" fmla="*/ 57685 h 2794134"/>
                                    <a:gd name="connsiteX215" fmla="*/ 1748223 w 2731203"/>
                                    <a:gd name="connsiteY215" fmla="*/ 51970 h 2794134"/>
                                    <a:gd name="connsiteX216" fmla="*/ 1711075 w 2731203"/>
                                    <a:gd name="connsiteY216" fmla="*/ 48160 h 2794134"/>
                                    <a:gd name="connsiteX217" fmla="*/ 1612015 w 2731203"/>
                                    <a:gd name="connsiteY217" fmla="*/ 28157 h 2794134"/>
                                    <a:gd name="connsiteX218" fmla="*/ 1561533 w 2731203"/>
                                    <a:gd name="connsiteY218" fmla="*/ 21490 h 2794134"/>
                                    <a:gd name="connsiteX219" fmla="*/ 1511050 w 2731203"/>
                                    <a:gd name="connsiteY219" fmla="*/ 16727 h 2794134"/>
                                    <a:gd name="connsiteX220" fmla="*/ 1460568 w 2731203"/>
                                    <a:gd name="connsiteY220" fmla="*/ 12917 h 2794134"/>
                                    <a:gd name="connsiteX221" fmla="*/ 1410085 w 2731203"/>
                                    <a:gd name="connsiteY221" fmla="*/ 11012 h 2794134"/>
                                    <a:gd name="connsiteX222" fmla="*/ 1359603 w 2731203"/>
                                    <a:gd name="connsiteY222" fmla="*/ 11965 h 2794134"/>
                                    <a:gd name="connsiteX223" fmla="*/ 1333885 w 2731203"/>
                                    <a:gd name="connsiteY223" fmla="*/ 12917 h 2794134"/>
                                    <a:gd name="connsiteX224" fmla="*/ 1309120 w 2731203"/>
                                    <a:gd name="connsiteY224" fmla="*/ 14822 h 2794134"/>
                                    <a:gd name="connsiteX225" fmla="*/ 913833 w 2731203"/>
                                    <a:gd name="connsiteY225" fmla="*/ 98642 h 2794134"/>
                                    <a:gd name="connsiteX226" fmla="*/ 931930 w 2731203"/>
                                    <a:gd name="connsiteY226" fmla="*/ 89117 h 2794134"/>
                                    <a:gd name="connsiteX227" fmla="*/ 946218 w 2731203"/>
                                    <a:gd name="connsiteY227" fmla="*/ 82450 h 2794134"/>
                                    <a:gd name="connsiteX228" fmla="*/ 982413 w 2731203"/>
                                    <a:gd name="connsiteY228" fmla="*/ 66257 h 2794134"/>
                                    <a:gd name="connsiteX229" fmla="*/ 1013845 w 2731203"/>
                                    <a:gd name="connsiteY229" fmla="*/ 54827 h 2794134"/>
                                    <a:gd name="connsiteX230" fmla="*/ 1060518 w 2731203"/>
                                    <a:gd name="connsiteY230" fmla="*/ 40540 h 2794134"/>
                                    <a:gd name="connsiteX231" fmla="*/ 1128145 w 2731203"/>
                                    <a:gd name="connsiteY231" fmla="*/ 24347 h 2794134"/>
                                    <a:gd name="connsiteX232" fmla="*/ 1171008 w 2731203"/>
                                    <a:gd name="connsiteY232" fmla="*/ 16727 h 2794134"/>
                                    <a:gd name="connsiteX233" fmla="*/ 1194820 w 2731203"/>
                                    <a:gd name="connsiteY233" fmla="*/ 12917 h 2794134"/>
                                    <a:gd name="connsiteX234" fmla="*/ 1220538 w 2731203"/>
                                    <a:gd name="connsiteY234" fmla="*/ 10060 h 2794134"/>
                                    <a:gd name="connsiteX235" fmla="*/ 1362475 w 2731203"/>
                                    <a:gd name="connsiteY235" fmla="*/ 222 h 279413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</a:cxnLst>
                                  <a:rect l="l" t="t" r="r" b="b"/>
                                  <a:pathLst>
                                    <a:path w="2731203" h="2794134">
                                      <a:moveTo>
                                        <a:pt x="2554038" y="843497"/>
                                      </a:moveTo>
                                      <a:cubicBezTo>
                                        <a:pt x="2554038" y="843497"/>
                                        <a:pt x="2554990" y="843497"/>
                                        <a:pt x="2554990" y="843497"/>
                                      </a:cubicBezTo>
                                      <a:cubicBezTo>
                                        <a:pt x="2561658" y="858737"/>
                                        <a:pt x="2568325" y="873024"/>
                                        <a:pt x="2574040" y="889217"/>
                                      </a:cubicBezTo>
                                      <a:cubicBezTo>
                                        <a:pt x="2568325" y="873024"/>
                                        <a:pt x="2560705" y="858737"/>
                                        <a:pt x="2554038" y="843497"/>
                                      </a:cubicBezTo>
                                      <a:close/>
                                      <a:moveTo>
                                        <a:pt x="2630238" y="810160"/>
                                      </a:moveTo>
                                      <a:cubicBezTo>
                                        <a:pt x="2630238" y="810160"/>
                                        <a:pt x="2631190" y="810160"/>
                                        <a:pt x="2631190" y="810160"/>
                                      </a:cubicBezTo>
                                      <a:cubicBezTo>
                                        <a:pt x="2637858" y="826352"/>
                                        <a:pt x="2645478" y="841592"/>
                                        <a:pt x="2651193" y="858737"/>
                                      </a:cubicBezTo>
                                      <a:cubicBezTo>
                                        <a:pt x="2645478" y="841592"/>
                                        <a:pt x="2636905" y="826352"/>
                                        <a:pt x="2630238" y="810160"/>
                                      </a:cubicBezTo>
                                      <a:close/>
                                      <a:moveTo>
                                        <a:pt x="2475759" y="697568"/>
                                      </a:moveTo>
                                      <a:lnTo>
                                        <a:pt x="2489267" y="717767"/>
                                      </a:lnTo>
                                      <a:cubicBezTo>
                                        <a:pt x="2489267" y="717767"/>
                                        <a:pt x="2488315" y="717767"/>
                                        <a:pt x="2488315" y="717767"/>
                                      </a:cubicBezTo>
                                      <a:close/>
                                      <a:moveTo>
                                        <a:pt x="2444909" y="651438"/>
                                      </a:moveTo>
                                      <a:lnTo>
                                        <a:pt x="2454977" y="665379"/>
                                      </a:lnTo>
                                      <a:lnTo>
                                        <a:pt x="2466407" y="682524"/>
                                      </a:lnTo>
                                      <a:lnTo>
                                        <a:pt x="2475759" y="697568"/>
                                      </a:lnTo>
                                      <a:close/>
                                      <a:moveTo>
                                        <a:pt x="382337" y="565367"/>
                                      </a:moveTo>
                                      <a:cubicBezTo>
                                        <a:pt x="375670" y="577749"/>
                                        <a:pt x="369002" y="589179"/>
                                        <a:pt x="363287" y="599657"/>
                                      </a:cubicBezTo>
                                      <a:cubicBezTo>
                                        <a:pt x="357572" y="612039"/>
                                        <a:pt x="350905" y="623469"/>
                                        <a:pt x="345190" y="635852"/>
                                      </a:cubicBezTo>
                                      <a:lnTo>
                                        <a:pt x="336617" y="653949"/>
                                      </a:lnTo>
                                      <a:lnTo>
                                        <a:pt x="328045" y="672047"/>
                                      </a:lnTo>
                                      <a:cubicBezTo>
                                        <a:pt x="322330" y="684429"/>
                                        <a:pt x="317567" y="696812"/>
                                        <a:pt x="311852" y="709194"/>
                                      </a:cubicBezTo>
                                      <a:cubicBezTo>
                                        <a:pt x="216602" y="866357"/>
                                        <a:pt x="155642" y="1044474"/>
                                        <a:pt x="134687" y="1227354"/>
                                      </a:cubicBezTo>
                                      <a:cubicBezTo>
                                        <a:pt x="124210" y="1318794"/>
                                        <a:pt x="123257" y="1411187"/>
                                        <a:pt x="132782" y="1502627"/>
                                      </a:cubicBezTo>
                                      <a:cubicBezTo>
                                        <a:pt x="141355" y="1594067"/>
                                        <a:pt x="161357" y="1684554"/>
                                        <a:pt x="189932" y="1772184"/>
                                      </a:cubicBezTo>
                                      <a:cubicBezTo>
                                        <a:pt x="247082" y="1946492"/>
                                        <a:pt x="343285" y="2108417"/>
                                        <a:pt x="469015" y="2242719"/>
                                      </a:cubicBezTo>
                                      <a:cubicBezTo>
                                        <a:pt x="594745" y="2377022"/>
                                        <a:pt x="749050" y="2484654"/>
                                        <a:pt x="919547" y="2553234"/>
                                      </a:cubicBezTo>
                                      <a:cubicBezTo>
                                        <a:pt x="1089092" y="2622767"/>
                                        <a:pt x="1274830" y="2654199"/>
                                        <a:pt x="1458663" y="2645627"/>
                                      </a:cubicBezTo>
                                      <a:cubicBezTo>
                                        <a:pt x="1642495" y="2638007"/>
                                        <a:pt x="1824422" y="2588477"/>
                                        <a:pt x="1987300" y="2503704"/>
                                      </a:cubicBezTo>
                                      <a:cubicBezTo>
                                        <a:pt x="2150177" y="2419884"/>
                                        <a:pt x="2294958" y="2298917"/>
                                        <a:pt x="2407353" y="2153184"/>
                                      </a:cubicBezTo>
                                      <a:cubicBezTo>
                                        <a:pt x="2520700" y="2008404"/>
                                        <a:pt x="2601663" y="1837907"/>
                                        <a:pt x="2642620" y="1658837"/>
                                      </a:cubicBezTo>
                                      <a:cubicBezTo>
                                        <a:pt x="2656908" y="1696937"/>
                                        <a:pt x="2668338" y="1735989"/>
                                        <a:pt x="2679767" y="1776947"/>
                                      </a:cubicBezTo>
                                      <a:cubicBezTo>
                                        <a:pt x="2618808" y="1962684"/>
                                        <a:pt x="2516890" y="2136039"/>
                                        <a:pt x="2382588" y="2277962"/>
                                      </a:cubicBezTo>
                                      <a:cubicBezTo>
                                        <a:pt x="2249238" y="2419884"/>
                                        <a:pt x="2084455" y="2533232"/>
                                        <a:pt x="1903480" y="2604669"/>
                                      </a:cubicBezTo>
                                      <a:cubicBezTo>
                                        <a:pt x="1722505" y="2677059"/>
                                        <a:pt x="1526290" y="2708492"/>
                                        <a:pt x="1332932" y="2697062"/>
                                      </a:cubicBezTo>
                                      <a:cubicBezTo>
                                        <a:pt x="1139575" y="2685632"/>
                                        <a:pt x="949075" y="2631339"/>
                                        <a:pt x="779530" y="2538947"/>
                                      </a:cubicBezTo>
                                      <a:cubicBezTo>
                                        <a:pt x="609032" y="2447507"/>
                                        <a:pt x="461395" y="2317014"/>
                                        <a:pt x="347095" y="2162709"/>
                                      </a:cubicBezTo>
                                      <a:cubicBezTo>
                                        <a:pt x="233747" y="2008404"/>
                                        <a:pt x="153737" y="1828382"/>
                                        <a:pt x="116590" y="1640739"/>
                                      </a:cubicBezTo>
                                      <a:cubicBezTo>
                                        <a:pt x="79442" y="1452144"/>
                                        <a:pt x="84205" y="1257834"/>
                                        <a:pt x="129925" y="1072097"/>
                                      </a:cubicBezTo>
                                      <a:cubicBezTo>
                                        <a:pt x="152785" y="979704"/>
                                        <a:pt x="185170" y="889217"/>
                                        <a:pt x="228032" y="804444"/>
                                      </a:cubicBezTo>
                                      <a:cubicBezTo>
                                        <a:pt x="270895" y="719672"/>
                                        <a:pt x="322330" y="638709"/>
                                        <a:pt x="382337" y="565367"/>
                                      </a:cubicBezTo>
                                      <a:close/>
                                      <a:moveTo>
                                        <a:pt x="2429260" y="494882"/>
                                      </a:moveTo>
                                      <a:cubicBezTo>
                                        <a:pt x="2431165" y="495834"/>
                                        <a:pt x="2433070" y="496787"/>
                                        <a:pt x="2434975" y="497739"/>
                                      </a:cubicBezTo>
                                      <a:cubicBezTo>
                                        <a:pt x="2436880" y="499644"/>
                                        <a:pt x="2439737" y="500597"/>
                                        <a:pt x="2441642" y="501549"/>
                                      </a:cubicBezTo>
                                      <a:cubicBezTo>
                                        <a:pt x="2451167" y="512027"/>
                                        <a:pt x="2459740" y="523457"/>
                                        <a:pt x="2468312" y="534887"/>
                                      </a:cubicBezTo>
                                      <a:cubicBezTo>
                                        <a:pt x="2476885" y="546317"/>
                                        <a:pt x="2486410" y="557747"/>
                                        <a:pt x="2494030" y="569177"/>
                                      </a:cubicBezTo>
                                      <a:cubicBezTo>
                                        <a:pt x="2504507" y="584417"/>
                                        <a:pt x="2515937" y="600609"/>
                                        <a:pt x="2526415" y="616802"/>
                                      </a:cubicBezTo>
                                      <a:cubicBezTo>
                                        <a:pt x="2539750" y="637757"/>
                                        <a:pt x="2553085" y="657759"/>
                                        <a:pt x="2564515" y="678714"/>
                                      </a:cubicBezTo>
                                      <a:lnTo>
                                        <a:pt x="2582612" y="711099"/>
                                      </a:lnTo>
                                      <a:lnTo>
                                        <a:pt x="2591185" y="727292"/>
                                      </a:lnTo>
                                      <a:lnTo>
                                        <a:pt x="2598805" y="743484"/>
                                      </a:lnTo>
                                      <a:cubicBezTo>
                                        <a:pt x="2597852" y="743484"/>
                                        <a:pt x="2597852" y="742532"/>
                                        <a:pt x="2596900" y="742532"/>
                                      </a:cubicBezTo>
                                      <a:cubicBezTo>
                                        <a:pt x="2591185" y="731102"/>
                                        <a:pt x="2585470" y="720624"/>
                                        <a:pt x="2578802" y="709194"/>
                                      </a:cubicBezTo>
                                      <a:lnTo>
                                        <a:pt x="2559752" y="675857"/>
                                      </a:lnTo>
                                      <a:cubicBezTo>
                                        <a:pt x="2546417" y="653949"/>
                                        <a:pt x="2533082" y="632042"/>
                                        <a:pt x="2518795" y="611087"/>
                                      </a:cubicBezTo>
                                      <a:lnTo>
                                        <a:pt x="2486410" y="566319"/>
                                      </a:lnTo>
                                      <a:cubicBezTo>
                                        <a:pt x="2477837" y="553937"/>
                                        <a:pt x="2468312" y="542507"/>
                                        <a:pt x="2458787" y="530124"/>
                                      </a:cubicBezTo>
                                      <a:lnTo>
                                        <a:pt x="2444500" y="512027"/>
                                      </a:lnTo>
                                      <a:close/>
                                      <a:moveTo>
                                        <a:pt x="2280670" y="458687"/>
                                      </a:moveTo>
                                      <a:cubicBezTo>
                                        <a:pt x="2285432" y="460592"/>
                                        <a:pt x="2291147" y="462497"/>
                                        <a:pt x="2296862" y="465354"/>
                                      </a:cubicBezTo>
                                      <a:cubicBezTo>
                                        <a:pt x="2334010" y="502978"/>
                                        <a:pt x="2368538" y="542983"/>
                                        <a:pt x="2400566" y="585131"/>
                                      </a:cubicBezTo>
                                      <a:lnTo>
                                        <a:pt x="2444909" y="651438"/>
                                      </a:lnTo>
                                      <a:lnTo>
                                        <a:pt x="2442595" y="648234"/>
                                      </a:lnTo>
                                      <a:lnTo>
                                        <a:pt x="2418782" y="613944"/>
                                      </a:lnTo>
                                      <a:lnTo>
                                        <a:pt x="2393065" y="581559"/>
                                      </a:lnTo>
                                      <a:lnTo>
                                        <a:pt x="2379730" y="565367"/>
                                      </a:lnTo>
                                      <a:lnTo>
                                        <a:pt x="2366395" y="549174"/>
                                      </a:lnTo>
                                      <a:cubicBezTo>
                                        <a:pt x="2356870" y="538697"/>
                                        <a:pt x="2348297" y="528219"/>
                                        <a:pt x="2338772" y="517742"/>
                                      </a:cubicBezTo>
                                      <a:cubicBezTo>
                                        <a:pt x="2319722" y="497739"/>
                                        <a:pt x="2300672" y="477737"/>
                                        <a:pt x="2280670" y="458687"/>
                                      </a:cubicBezTo>
                                      <a:close/>
                                      <a:moveTo>
                                        <a:pt x="1399608" y="153887"/>
                                      </a:moveTo>
                                      <a:cubicBezTo>
                                        <a:pt x="2072953" y="153887"/>
                                        <a:pt x="2618808" y="699741"/>
                                        <a:pt x="2618808" y="1373087"/>
                                      </a:cubicBezTo>
                                      <a:cubicBezTo>
                                        <a:pt x="2618808" y="1415171"/>
                                        <a:pt x="2616676" y="1456757"/>
                                        <a:pt x="2612513" y="1497743"/>
                                      </a:cubicBezTo>
                                      <a:lnTo>
                                        <a:pt x="2595954" y="1606243"/>
                                      </a:lnTo>
                                      <a:lnTo>
                                        <a:pt x="2598805" y="1612164"/>
                                      </a:lnTo>
                                      <a:cubicBezTo>
                                        <a:pt x="2606425" y="1630262"/>
                                        <a:pt x="2613092" y="1648359"/>
                                        <a:pt x="2620713" y="1667409"/>
                                      </a:cubicBezTo>
                                      <a:cubicBezTo>
                                        <a:pt x="2580707" y="1828382"/>
                                        <a:pt x="2507365" y="1979829"/>
                                        <a:pt x="2408305" y="2112227"/>
                                      </a:cubicBezTo>
                                      <a:cubicBezTo>
                                        <a:pt x="2309245" y="2244624"/>
                                        <a:pt x="2183515" y="2357019"/>
                                        <a:pt x="2041592" y="2439887"/>
                                      </a:cubicBezTo>
                                      <a:cubicBezTo>
                                        <a:pt x="1899670" y="2523707"/>
                                        <a:pt x="1741555" y="2577999"/>
                                        <a:pt x="1578677" y="2599907"/>
                                      </a:cubicBezTo>
                                      <a:cubicBezTo>
                                        <a:pt x="1415800" y="2621814"/>
                                        <a:pt x="1250065" y="2611337"/>
                                        <a:pt x="1091950" y="2569427"/>
                                      </a:cubicBezTo>
                                      <a:cubicBezTo>
                                        <a:pt x="933835" y="2527517"/>
                                        <a:pt x="785245" y="2453222"/>
                                        <a:pt x="656657" y="2353209"/>
                                      </a:cubicBezTo>
                                      <a:cubicBezTo>
                                        <a:pt x="528070" y="2253197"/>
                                        <a:pt x="419485" y="2128419"/>
                                        <a:pt x="339475" y="1987449"/>
                                      </a:cubicBezTo>
                                      <a:cubicBezTo>
                                        <a:pt x="259465" y="1846479"/>
                                        <a:pt x="208030" y="1689317"/>
                                        <a:pt x="188980" y="1529297"/>
                                      </a:cubicBezTo>
                                      <a:lnTo>
                                        <a:pt x="186849" y="1498705"/>
                                      </a:lnTo>
                                      <a:lnTo>
                                        <a:pt x="186703" y="1497743"/>
                                      </a:lnTo>
                                      <a:lnTo>
                                        <a:pt x="186492" y="1493576"/>
                                      </a:lnTo>
                                      <a:lnTo>
                                        <a:pt x="180586" y="1408776"/>
                                      </a:lnTo>
                                      <a:lnTo>
                                        <a:pt x="181167" y="1388115"/>
                                      </a:lnTo>
                                      <a:lnTo>
                                        <a:pt x="180408" y="1373087"/>
                                      </a:lnTo>
                                      <a:lnTo>
                                        <a:pt x="183073" y="1320311"/>
                                      </a:lnTo>
                                      <a:lnTo>
                                        <a:pt x="183979" y="1288077"/>
                                      </a:lnTo>
                                      <a:lnTo>
                                        <a:pt x="185178" y="1278633"/>
                                      </a:lnTo>
                                      <a:lnTo>
                                        <a:pt x="186703" y="1248431"/>
                                      </a:lnTo>
                                      <a:cubicBezTo>
                                        <a:pt x="249138" y="633642"/>
                                        <a:pt x="768346" y="153887"/>
                                        <a:pt x="1399608" y="153887"/>
                                      </a:cubicBezTo>
                                      <a:close/>
                                      <a:moveTo>
                                        <a:pt x="823345" y="112930"/>
                                      </a:moveTo>
                                      <a:cubicBezTo>
                                        <a:pt x="776673" y="141505"/>
                                        <a:pt x="733810" y="172937"/>
                                        <a:pt x="690948" y="207227"/>
                                      </a:cubicBezTo>
                                      <a:cubicBezTo>
                                        <a:pt x="596650" y="265330"/>
                                        <a:pt x="509973" y="333910"/>
                                        <a:pt x="431868" y="411062"/>
                                      </a:cubicBezTo>
                                      <a:cubicBezTo>
                                        <a:pt x="354715" y="489167"/>
                                        <a:pt x="286135" y="575845"/>
                                        <a:pt x="228985" y="670142"/>
                                      </a:cubicBezTo>
                                      <a:cubicBezTo>
                                        <a:pt x="171835" y="765392"/>
                                        <a:pt x="127068" y="866357"/>
                                        <a:pt x="93730" y="971132"/>
                                      </a:cubicBezTo>
                                      <a:cubicBezTo>
                                        <a:pt x="62298" y="1075907"/>
                                        <a:pt x="42295" y="1185445"/>
                                        <a:pt x="35628" y="1294982"/>
                                      </a:cubicBezTo>
                                      <a:cubicBezTo>
                                        <a:pt x="28960" y="1404520"/>
                                        <a:pt x="35628" y="1515010"/>
                                        <a:pt x="55630" y="1623595"/>
                                      </a:cubicBezTo>
                                      <a:cubicBezTo>
                                        <a:pt x="59440" y="1651217"/>
                                        <a:pt x="67060" y="1677887"/>
                                        <a:pt x="72775" y="1704557"/>
                                      </a:cubicBezTo>
                                      <a:cubicBezTo>
                                        <a:pt x="75633" y="1717892"/>
                                        <a:pt x="79443" y="1731227"/>
                                        <a:pt x="83253" y="1744562"/>
                                      </a:cubicBezTo>
                                      <a:cubicBezTo>
                                        <a:pt x="87063" y="1757897"/>
                                        <a:pt x="90873" y="1771232"/>
                                        <a:pt x="94683" y="1784567"/>
                                      </a:cubicBezTo>
                                      <a:cubicBezTo>
                                        <a:pt x="111828" y="1836955"/>
                                        <a:pt x="130878" y="1889342"/>
                                        <a:pt x="153738" y="1938872"/>
                                      </a:cubicBezTo>
                                      <a:cubicBezTo>
                                        <a:pt x="176598" y="1989355"/>
                                        <a:pt x="203268" y="2036980"/>
                                        <a:pt x="230890" y="2084605"/>
                                      </a:cubicBezTo>
                                      <a:cubicBezTo>
                                        <a:pt x="260418" y="2131277"/>
                                        <a:pt x="290898" y="2176997"/>
                                        <a:pt x="325188" y="2219860"/>
                                      </a:cubicBezTo>
                                      <a:cubicBezTo>
                                        <a:pt x="358525" y="2263675"/>
                                        <a:pt x="396625" y="2304632"/>
                                        <a:pt x="434725" y="2343685"/>
                                      </a:cubicBezTo>
                                      <a:cubicBezTo>
                                        <a:pt x="474730" y="2381785"/>
                                        <a:pt x="514735" y="2418932"/>
                                        <a:pt x="558550" y="2452270"/>
                                      </a:cubicBezTo>
                                      <a:cubicBezTo>
                                        <a:pt x="601413" y="2486560"/>
                                        <a:pt x="647133" y="2517992"/>
                                        <a:pt x="693805" y="2546567"/>
                                      </a:cubicBezTo>
                                      <a:lnTo>
                                        <a:pt x="730000" y="2567522"/>
                                      </a:lnTo>
                                      <a:lnTo>
                                        <a:pt x="748098" y="2578000"/>
                                      </a:lnTo>
                                      <a:lnTo>
                                        <a:pt x="766195" y="2587525"/>
                                      </a:lnTo>
                                      <a:lnTo>
                                        <a:pt x="803343" y="2606575"/>
                                      </a:lnTo>
                                      <a:cubicBezTo>
                                        <a:pt x="815725" y="2612290"/>
                                        <a:pt x="828108" y="2618005"/>
                                        <a:pt x="840490" y="2623720"/>
                                      </a:cubicBezTo>
                                      <a:cubicBezTo>
                                        <a:pt x="890020" y="2647532"/>
                                        <a:pt x="942408" y="2665630"/>
                                        <a:pt x="994795" y="2682775"/>
                                      </a:cubicBezTo>
                                      <a:cubicBezTo>
                                        <a:pt x="1048135" y="2698967"/>
                                        <a:pt x="1101475" y="2712302"/>
                                        <a:pt x="1155768" y="2721827"/>
                                      </a:cubicBezTo>
                                      <a:cubicBezTo>
                                        <a:pt x="1371985" y="2761832"/>
                                        <a:pt x="1597728" y="2746592"/>
                                        <a:pt x="1808230" y="2681822"/>
                                      </a:cubicBezTo>
                                      <a:cubicBezTo>
                                        <a:pt x="1913005" y="2648485"/>
                                        <a:pt x="2013970" y="2602765"/>
                                        <a:pt x="2108268" y="2545615"/>
                                      </a:cubicBezTo>
                                      <a:cubicBezTo>
                                        <a:pt x="2202565" y="2487512"/>
                                        <a:pt x="2289243" y="2419885"/>
                                        <a:pt x="2367348" y="2341780"/>
                                      </a:cubicBezTo>
                                      <a:cubicBezTo>
                                        <a:pt x="2444500" y="2263675"/>
                                        <a:pt x="2513080" y="2176997"/>
                                        <a:pt x="2570230" y="2082700"/>
                                      </a:cubicBezTo>
                                      <a:cubicBezTo>
                                        <a:pt x="2627380" y="1988402"/>
                                        <a:pt x="2672148" y="1886485"/>
                                        <a:pt x="2705485" y="1781710"/>
                                      </a:cubicBezTo>
                                      <a:cubicBezTo>
                                        <a:pt x="2715963" y="1822667"/>
                                        <a:pt x="2725488" y="1865530"/>
                                        <a:pt x="2731203" y="1908392"/>
                                      </a:cubicBezTo>
                                      <a:cubicBezTo>
                                        <a:pt x="2720725" y="1936015"/>
                                        <a:pt x="2708343" y="1961732"/>
                                        <a:pt x="2695960" y="1988402"/>
                                      </a:cubicBezTo>
                                      <a:cubicBezTo>
                                        <a:pt x="2690245" y="2001737"/>
                                        <a:pt x="2682625" y="2014120"/>
                                        <a:pt x="2675958" y="2027455"/>
                                      </a:cubicBezTo>
                                      <a:cubicBezTo>
                                        <a:pt x="2668338" y="2039837"/>
                                        <a:pt x="2662623" y="2053172"/>
                                        <a:pt x="2655003" y="2065555"/>
                                      </a:cubicBezTo>
                                      <a:cubicBezTo>
                                        <a:pt x="2640715" y="2090320"/>
                                        <a:pt x="2626428" y="2116037"/>
                                        <a:pt x="2610235" y="2139850"/>
                                      </a:cubicBezTo>
                                      <a:lnTo>
                                        <a:pt x="2586423" y="2176045"/>
                                      </a:lnTo>
                                      <a:lnTo>
                                        <a:pt x="2560705" y="2211287"/>
                                      </a:lnTo>
                                      <a:cubicBezTo>
                                        <a:pt x="2492125" y="2305585"/>
                                        <a:pt x="2411163" y="2390357"/>
                                        <a:pt x="2322580" y="2464652"/>
                                      </a:cubicBezTo>
                                      <a:cubicBezTo>
                                        <a:pt x="2144463" y="2613242"/>
                                        <a:pt x="1929198" y="2718017"/>
                                        <a:pt x="1702503" y="2764690"/>
                                      </a:cubicBezTo>
                                      <a:cubicBezTo>
                                        <a:pt x="1589155" y="2788502"/>
                                        <a:pt x="1473903" y="2797075"/>
                                        <a:pt x="1358650" y="2793265"/>
                                      </a:cubicBezTo>
                                      <a:cubicBezTo>
                                        <a:pt x="1300548" y="2792312"/>
                                        <a:pt x="1243398" y="2785645"/>
                                        <a:pt x="1186248" y="2777072"/>
                                      </a:cubicBezTo>
                                      <a:cubicBezTo>
                                        <a:pt x="1171960" y="2775167"/>
                                        <a:pt x="1157673" y="2772310"/>
                                        <a:pt x="1143385" y="2769452"/>
                                      </a:cubicBezTo>
                                      <a:cubicBezTo>
                                        <a:pt x="1130050" y="2766595"/>
                                        <a:pt x="1115763" y="2764690"/>
                                        <a:pt x="1101475" y="2760880"/>
                                      </a:cubicBezTo>
                                      <a:cubicBezTo>
                                        <a:pt x="1072900" y="2753260"/>
                                        <a:pt x="1045278" y="2747545"/>
                                        <a:pt x="1017655" y="2738972"/>
                                      </a:cubicBezTo>
                                      <a:lnTo>
                                        <a:pt x="976698" y="2726590"/>
                                      </a:lnTo>
                                      <a:lnTo>
                                        <a:pt x="935740" y="2712302"/>
                                      </a:lnTo>
                                      <a:cubicBezTo>
                                        <a:pt x="908118" y="2702777"/>
                                        <a:pt x="881448" y="2691347"/>
                                        <a:pt x="854778" y="2680870"/>
                                      </a:cubicBezTo>
                                      <a:cubicBezTo>
                                        <a:pt x="841443" y="2675155"/>
                                        <a:pt x="829060" y="2668487"/>
                                        <a:pt x="815725" y="2662772"/>
                                      </a:cubicBezTo>
                                      <a:cubicBezTo>
                                        <a:pt x="802390" y="2656105"/>
                                        <a:pt x="789055" y="2650390"/>
                                        <a:pt x="776673" y="2643722"/>
                                      </a:cubicBezTo>
                                      <a:cubicBezTo>
                                        <a:pt x="750955" y="2630387"/>
                                        <a:pt x="725238" y="2618005"/>
                                        <a:pt x="700473" y="2602765"/>
                                      </a:cubicBezTo>
                                      <a:cubicBezTo>
                                        <a:pt x="688090" y="2595145"/>
                                        <a:pt x="675708" y="2588477"/>
                                        <a:pt x="663325" y="2580857"/>
                                      </a:cubicBezTo>
                                      <a:lnTo>
                                        <a:pt x="627130" y="2557045"/>
                                      </a:lnTo>
                                      <a:lnTo>
                                        <a:pt x="609033" y="2545615"/>
                                      </a:lnTo>
                                      <a:lnTo>
                                        <a:pt x="591888" y="2533232"/>
                                      </a:lnTo>
                                      <a:lnTo>
                                        <a:pt x="556645" y="2507515"/>
                                      </a:lnTo>
                                      <a:cubicBezTo>
                                        <a:pt x="510925" y="2472272"/>
                                        <a:pt x="467110" y="2435125"/>
                                        <a:pt x="426153" y="2395120"/>
                                      </a:cubicBezTo>
                                      <a:cubicBezTo>
                                        <a:pt x="384243" y="2355115"/>
                                        <a:pt x="346143" y="2312252"/>
                                        <a:pt x="309948" y="2268437"/>
                                      </a:cubicBezTo>
                                      <a:cubicBezTo>
                                        <a:pt x="274705" y="2223670"/>
                                        <a:pt x="240415" y="2176997"/>
                                        <a:pt x="210888" y="2128420"/>
                                      </a:cubicBezTo>
                                      <a:cubicBezTo>
                                        <a:pt x="195648" y="2104607"/>
                                        <a:pt x="182313" y="2078890"/>
                                        <a:pt x="168025" y="2054125"/>
                                      </a:cubicBezTo>
                                      <a:cubicBezTo>
                                        <a:pt x="160405" y="2041742"/>
                                        <a:pt x="154690" y="2028407"/>
                                        <a:pt x="148023" y="2016025"/>
                                      </a:cubicBezTo>
                                      <a:cubicBezTo>
                                        <a:pt x="141355" y="2003642"/>
                                        <a:pt x="134688" y="1991260"/>
                                        <a:pt x="128973" y="1977925"/>
                                      </a:cubicBezTo>
                                      <a:lnTo>
                                        <a:pt x="111828" y="1938872"/>
                                      </a:lnTo>
                                      <a:cubicBezTo>
                                        <a:pt x="108970" y="1932205"/>
                                        <a:pt x="106113" y="1925537"/>
                                        <a:pt x="103255" y="1918870"/>
                                      </a:cubicBezTo>
                                      <a:lnTo>
                                        <a:pt x="95635" y="1898867"/>
                                      </a:lnTo>
                                      <a:lnTo>
                                        <a:pt x="80395" y="1858862"/>
                                      </a:lnTo>
                                      <a:cubicBezTo>
                                        <a:pt x="75633" y="1845527"/>
                                        <a:pt x="71823" y="1831240"/>
                                        <a:pt x="67060" y="1817905"/>
                                      </a:cubicBezTo>
                                      <a:cubicBezTo>
                                        <a:pt x="57535" y="1791235"/>
                                        <a:pt x="50868" y="1763612"/>
                                        <a:pt x="43248" y="1735990"/>
                                      </a:cubicBezTo>
                                      <a:cubicBezTo>
                                        <a:pt x="39438" y="1721702"/>
                                        <a:pt x="36580" y="1708367"/>
                                        <a:pt x="33723" y="1694080"/>
                                      </a:cubicBezTo>
                                      <a:cubicBezTo>
                                        <a:pt x="30865" y="1679792"/>
                                        <a:pt x="28008" y="1666457"/>
                                        <a:pt x="25150" y="1652170"/>
                                      </a:cubicBezTo>
                                      <a:cubicBezTo>
                                        <a:pt x="14673" y="1595972"/>
                                        <a:pt x="6100" y="1539775"/>
                                        <a:pt x="3243" y="1482625"/>
                                      </a:cubicBezTo>
                                      <a:cubicBezTo>
                                        <a:pt x="-4377" y="1369277"/>
                                        <a:pt x="1338" y="1254977"/>
                                        <a:pt x="21340" y="1142582"/>
                                      </a:cubicBezTo>
                                      <a:lnTo>
                                        <a:pt x="28960" y="1100672"/>
                                      </a:lnTo>
                                      <a:cubicBezTo>
                                        <a:pt x="31818" y="1086385"/>
                                        <a:pt x="35628" y="1073050"/>
                                        <a:pt x="38485" y="1058762"/>
                                      </a:cubicBezTo>
                                      <a:cubicBezTo>
                                        <a:pt x="42295" y="1045427"/>
                                        <a:pt x="45153" y="1031140"/>
                                        <a:pt x="48963" y="1017805"/>
                                      </a:cubicBezTo>
                                      <a:lnTo>
                                        <a:pt x="61345" y="976847"/>
                                      </a:lnTo>
                                      <a:cubicBezTo>
                                        <a:pt x="63250" y="970180"/>
                                        <a:pt x="65155" y="963512"/>
                                        <a:pt x="67060" y="956845"/>
                                      </a:cubicBezTo>
                                      <a:lnTo>
                                        <a:pt x="73728" y="935890"/>
                                      </a:lnTo>
                                      <a:lnTo>
                                        <a:pt x="88015" y="895885"/>
                                      </a:lnTo>
                                      <a:cubicBezTo>
                                        <a:pt x="93730" y="882550"/>
                                        <a:pt x="98493" y="869215"/>
                                        <a:pt x="104208" y="855880"/>
                                      </a:cubicBezTo>
                                      <a:cubicBezTo>
                                        <a:pt x="108970" y="842545"/>
                                        <a:pt x="114685" y="829210"/>
                                        <a:pt x="120400" y="816827"/>
                                      </a:cubicBezTo>
                                      <a:cubicBezTo>
                                        <a:pt x="132783" y="791110"/>
                                        <a:pt x="144213" y="765392"/>
                                        <a:pt x="157548" y="740627"/>
                                      </a:cubicBezTo>
                                      <a:cubicBezTo>
                                        <a:pt x="164215" y="728245"/>
                                        <a:pt x="170883" y="715862"/>
                                        <a:pt x="177550" y="703480"/>
                                      </a:cubicBezTo>
                                      <a:lnTo>
                                        <a:pt x="199458" y="666332"/>
                                      </a:lnTo>
                                      <a:cubicBezTo>
                                        <a:pt x="207078" y="653950"/>
                                        <a:pt x="214698" y="641567"/>
                                        <a:pt x="222318" y="630137"/>
                                      </a:cubicBezTo>
                                      <a:lnTo>
                                        <a:pt x="245178" y="594895"/>
                                      </a:lnTo>
                                      <a:lnTo>
                                        <a:pt x="269943" y="560605"/>
                                      </a:lnTo>
                                      <a:cubicBezTo>
                                        <a:pt x="278515" y="548222"/>
                                        <a:pt x="287088" y="536792"/>
                                        <a:pt x="295660" y="526315"/>
                                      </a:cubicBezTo>
                                      <a:cubicBezTo>
                                        <a:pt x="365193" y="437732"/>
                                        <a:pt x="445203" y="356770"/>
                                        <a:pt x="533785" y="287237"/>
                                      </a:cubicBezTo>
                                      <a:cubicBezTo>
                                        <a:pt x="623320" y="217705"/>
                                        <a:pt x="720475" y="158650"/>
                                        <a:pt x="823345" y="112930"/>
                                      </a:cubicBezTo>
                                      <a:close/>
                                      <a:moveTo>
                                        <a:pt x="1879668" y="109120"/>
                                      </a:moveTo>
                                      <a:cubicBezTo>
                                        <a:pt x="1896813" y="113882"/>
                                        <a:pt x="1914910" y="118645"/>
                                        <a:pt x="1932055" y="124360"/>
                                      </a:cubicBezTo>
                                      <a:lnTo>
                                        <a:pt x="1984443" y="142457"/>
                                      </a:lnTo>
                                      <a:cubicBezTo>
                                        <a:pt x="2144463" y="219610"/>
                                        <a:pt x="2288290" y="328195"/>
                                        <a:pt x="2406400" y="459640"/>
                                      </a:cubicBezTo>
                                      <a:lnTo>
                                        <a:pt x="2376873" y="432970"/>
                                      </a:lnTo>
                                      <a:cubicBezTo>
                                        <a:pt x="2366395" y="424397"/>
                                        <a:pt x="2356870" y="415825"/>
                                        <a:pt x="2346393" y="407252"/>
                                      </a:cubicBezTo>
                                      <a:cubicBezTo>
                                        <a:pt x="2213043" y="277712"/>
                                        <a:pt x="2053975" y="174842"/>
                                        <a:pt x="1879668" y="109120"/>
                                      </a:cubicBezTo>
                                      <a:close/>
                                      <a:moveTo>
                                        <a:pt x="1596775" y="107215"/>
                                      </a:moveTo>
                                      <a:lnTo>
                                        <a:pt x="1618682" y="107215"/>
                                      </a:lnTo>
                                      <a:lnTo>
                                        <a:pt x="1658687" y="114835"/>
                                      </a:lnTo>
                                      <a:lnTo>
                                        <a:pt x="1698692" y="124360"/>
                                      </a:lnTo>
                                      <a:lnTo>
                                        <a:pt x="1718695" y="129122"/>
                                      </a:lnTo>
                                      <a:cubicBezTo>
                                        <a:pt x="1725362" y="131027"/>
                                        <a:pt x="1732030" y="132932"/>
                                        <a:pt x="1738697" y="134837"/>
                                      </a:cubicBezTo>
                                      <a:lnTo>
                                        <a:pt x="1777750" y="146267"/>
                                      </a:lnTo>
                                      <a:cubicBezTo>
                                        <a:pt x="1829185" y="163412"/>
                                        <a:pt x="1880620" y="182462"/>
                                        <a:pt x="1930150" y="206275"/>
                                      </a:cubicBezTo>
                                      <a:cubicBezTo>
                                        <a:pt x="2030162" y="251995"/>
                                        <a:pt x="2122555" y="312002"/>
                                        <a:pt x="2206375" y="381535"/>
                                      </a:cubicBezTo>
                                      <a:cubicBezTo>
                                        <a:pt x="2199707" y="377725"/>
                                        <a:pt x="2192087" y="374867"/>
                                        <a:pt x="2185420" y="371057"/>
                                      </a:cubicBezTo>
                                      <a:cubicBezTo>
                                        <a:pt x="2182562" y="369152"/>
                                        <a:pt x="2178752" y="367247"/>
                                        <a:pt x="2175895" y="365342"/>
                                      </a:cubicBezTo>
                                      <a:cubicBezTo>
                                        <a:pt x="1990157" y="222467"/>
                                        <a:pt x="1764415" y="131980"/>
                                        <a:pt x="1532005" y="108167"/>
                                      </a:cubicBezTo>
                                      <a:lnTo>
                                        <a:pt x="1574867" y="108167"/>
                                      </a:lnTo>
                                      <a:close/>
                                      <a:moveTo>
                                        <a:pt x="1399607" y="81497"/>
                                      </a:moveTo>
                                      <a:lnTo>
                                        <a:pt x="1348172" y="89117"/>
                                      </a:lnTo>
                                      <a:lnTo>
                                        <a:pt x="1334837" y="91022"/>
                                      </a:lnTo>
                                      <a:lnTo>
                                        <a:pt x="1321502" y="93879"/>
                                      </a:lnTo>
                                      <a:lnTo>
                                        <a:pt x="1295785" y="99594"/>
                                      </a:lnTo>
                                      <a:cubicBezTo>
                                        <a:pt x="1142432" y="111977"/>
                                        <a:pt x="991937" y="151982"/>
                                        <a:pt x="853825" y="217704"/>
                                      </a:cubicBezTo>
                                      <a:cubicBezTo>
                                        <a:pt x="715712" y="282474"/>
                                        <a:pt x="589030" y="373914"/>
                                        <a:pt x="482350" y="483452"/>
                                      </a:cubicBezTo>
                                      <a:cubicBezTo>
                                        <a:pt x="525212" y="428207"/>
                                        <a:pt x="572837" y="375819"/>
                                        <a:pt x="626177" y="327242"/>
                                      </a:cubicBezTo>
                                      <a:cubicBezTo>
                                        <a:pt x="681422" y="286284"/>
                                        <a:pt x="741430" y="251042"/>
                                        <a:pt x="802390" y="219609"/>
                                      </a:cubicBezTo>
                                      <a:cubicBezTo>
                                        <a:pt x="833822" y="204369"/>
                                        <a:pt x="865255" y="190082"/>
                                        <a:pt x="896687" y="176747"/>
                                      </a:cubicBezTo>
                                      <a:lnTo>
                                        <a:pt x="945265" y="158649"/>
                                      </a:lnTo>
                                      <a:cubicBezTo>
                                        <a:pt x="960505" y="152934"/>
                                        <a:pt x="977650" y="148172"/>
                                        <a:pt x="993842" y="142457"/>
                                      </a:cubicBezTo>
                                      <a:cubicBezTo>
                                        <a:pt x="1059565" y="122454"/>
                                        <a:pt x="1127192" y="105309"/>
                                        <a:pt x="1194820" y="95784"/>
                                      </a:cubicBezTo>
                                      <a:cubicBezTo>
                                        <a:pt x="1262447" y="86259"/>
                                        <a:pt x="1331027" y="81497"/>
                                        <a:pt x="1399607" y="81497"/>
                                      </a:cubicBezTo>
                                      <a:close/>
                                      <a:moveTo>
                                        <a:pt x="1362475" y="222"/>
                                      </a:moveTo>
                                      <a:cubicBezTo>
                                        <a:pt x="1504681" y="-2323"/>
                                        <a:pt x="1647020" y="16965"/>
                                        <a:pt x="1783465" y="57685"/>
                                      </a:cubicBezTo>
                                      <a:cubicBezTo>
                                        <a:pt x="1771083" y="55780"/>
                                        <a:pt x="1758700" y="53875"/>
                                        <a:pt x="1748223" y="51970"/>
                                      </a:cubicBezTo>
                                      <a:cubicBezTo>
                                        <a:pt x="1735840" y="50065"/>
                                        <a:pt x="1723458" y="49112"/>
                                        <a:pt x="1711075" y="48160"/>
                                      </a:cubicBezTo>
                                      <a:cubicBezTo>
                                        <a:pt x="1678690" y="39587"/>
                                        <a:pt x="1645353" y="33872"/>
                                        <a:pt x="1612015" y="28157"/>
                                      </a:cubicBezTo>
                                      <a:cubicBezTo>
                                        <a:pt x="1594870" y="26252"/>
                                        <a:pt x="1578678" y="23395"/>
                                        <a:pt x="1561533" y="21490"/>
                                      </a:cubicBezTo>
                                      <a:cubicBezTo>
                                        <a:pt x="1544388" y="19585"/>
                                        <a:pt x="1528195" y="17680"/>
                                        <a:pt x="1511050" y="16727"/>
                                      </a:cubicBezTo>
                                      <a:cubicBezTo>
                                        <a:pt x="1493905" y="15775"/>
                                        <a:pt x="1477713" y="12917"/>
                                        <a:pt x="1460568" y="12917"/>
                                      </a:cubicBezTo>
                                      <a:lnTo>
                                        <a:pt x="1410085" y="11012"/>
                                      </a:lnTo>
                                      <a:cubicBezTo>
                                        <a:pt x="1392940" y="11012"/>
                                        <a:pt x="1376748" y="11965"/>
                                        <a:pt x="1359603" y="11965"/>
                                      </a:cubicBezTo>
                                      <a:lnTo>
                                        <a:pt x="1333885" y="12917"/>
                                      </a:lnTo>
                                      <a:cubicBezTo>
                                        <a:pt x="1326265" y="13870"/>
                                        <a:pt x="1317693" y="13870"/>
                                        <a:pt x="1309120" y="14822"/>
                                      </a:cubicBezTo>
                                      <a:cubicBezTo>
                                        <a:pt x="1173865" y="22442"/>
                                        <a:pt x="1040515" y="51017"/>
                                        <a:pt x="913833" y="98642"/>
                                      </a:cubicBezTo>
                                      <a:cubicBezTo>
                                        <a:pt x="921453" y="94832"/>
                                        <a:pt x="927168" y="91975"/>
                                        <a:pt x="931930" y="89117"/>
                                      </a:cubicBezTo>
                                      <a:cubicBezTo>
                                        <a:pt x="936693" y="87212"/>
                                        <a:pt x="941455" y="84355"/>
                                        <a:pt x="946218" y="82450"/>
                                      </a:cubicBezTo>
                                      <a:cubicBezTo>
                                        <a:pt x="955743" y="77687"/>
                                        <a:pt x="965268" y="72925"/>
                                        <a:pt x="982413" y="66257"/>
                                      </a:cubicBezTo>
                                      <a:cubicBezTo>
                                        <a:pt x="990985" y="62447"/>
                                        <a:pt x="1001463" y="58637"/>
                                        <a:pt x="1013845" y="54827"/>
                                      </a:cubicBezTo>
                                      <a:cubicBezTo>
                                        <a:pt x="1026228" y="51017"/>
                                        <a:pt x="1041468" y="45302"/>
                                        <a:pt x="1060518" y="40540"/>
                                      </a:cubicBezTo>
                                      <a:cubicBezTo>
                                        <a:pt x="1079568" y="35777"/>
                                        <a:pt x="1101475" y="30062"/>
                                        <a:pt x="1128145" y="24347"/>
                                      </a:cubicBezTo>
                                      <a:cubicBezTo>
                                        <a:pt x="1141480" y="22442"/>
                                        <a:pt x="1155768" y="19585"/>
                                        <a:pt x="1171008" y="16727"/>
                                      </a:cubicBezTo>
                                      <a:cubicBezTo>
                                        <a:pt x="1178628" y="15775"/>
                                        <a:pt x="1186248" y="13870"/>
                                        <a:pt x="1194820" y="12917"/>
                                      </a:cubicBezTo>
                                      <a:cubicBezTo>
                                        <a:pt x="1202440" y="11965"/>
                                        <a:pt x="1211965" y="11012"/>
                                        <a:pt x="1220538" y="10060"/>
                                      </a:cubicBezTo>
                                      <a:cubicBezTo>
                                        <a:pt x="1267687" y="4345"/>
                                        <a:pt x="1315074" y="1071"/>
                                        <a:pt x="1362475" y="2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tlCol="0" anchor="ctr"/>
                            </wps:wsp>
                            <pic:pic xmlns:pic="http://schemas.openxmlformats.org/drawingml/2006/picture">
                              <pic:nvPicPr>
                                <pic:cNvPr id="13" name="Imagen 36" descr="icono de sitio web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820" y="91440"/>
                                  <a:ext cx="164465" cy="1644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7708E" id="Grupo 23" o:spid="_x0000_s1026" alt="icono de sitio web" style="width:26.65pt;height:27.25pt;mso-position-horizontal-relative:char;mso-position-vertical-relative:line" coordsize="338455,346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">
                      <v:shape id="Forma libre: Forma 273" o:spid="_x0000_s1027" style="position:absolute;width:338455;height:346075;visibility:visible;mso-wrap-style:square;v-text-anchor:middle" coordsize="2731203,2794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JCsAA&#10;AADaAAAADwAAAGRycy9kb3ducmV2LnhtbERPy2oCMRTdF/yHcAU3RTNOi8hoFBH62LW+cHudXCeD&#10;k5shic7075tFocvDeS/XvW3Eg3yoHSuYTjIQxKXTNVcKjoe38RxEiMgaG8ek4IcCrFeDpyUW2nW8&#10;o8c+ViKFcChQgYmxLaQMpSGLYeJa4sRdnbcYE/SV1B67FG4bmWfZTFqsOTUYbGlrqLzt71bByb+e&#10;D5evl++pyeT8/WObl89drtRo2G8WICL18V/85/7U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DJCsAAAADaAAAADwAAAAAAAAAAAAAAAACYAgAAZHJzL2Rvd25y&#10;ZXYueG1sUEsFBgAAAAAEAAQA9QAAAIUDAAAAAA==&#10;" path="m2554038,843497v,,952,,952,c2561658,858737,2568325,873024,2574040,889217v-5715,-16193,-13335,-30480,-20002,-45720xm2630238,810160v,,952,,952,c2637858,826352,2645478,841592,2651193,858737v-5715,-17145,-14288,-32385,-20955,-48577xm2475759,697568r13508,20199c2489267,717767,2488315,717767,2488315,717767r-12556,-20199xm2444909,651438r10068,13941l2466407,682524r9352,15044l2444909,651438xm382337,565367v-6667,12382,-13335,23812,-19050,34290c357572,612039,350905,623469,345190,635852r-8573,18097l328045,672047v-5715,12382,-10478,24765,-16193,37147c216602,866357,155642,1044474,134687,1227354v-10477,91440,-11430,183833,-1905,275273c141355,1594067,161357,1684554,189932,1772184v57150,174308,153353,336233,279083,470535c594745,2377022,749050,2484654,919547,2553234v169545,69533,355283,100965,539116,92393c1642495,2638007,1824422,2588477,1987300,2503704v162877,-83820,307658,-204787,420053,-350520c2520700,2008404,2601663,1837907,2642620,1658837v14288,38100,25718,77152,37147,118110c2618808,1962684,2516890,2136039,2382588,2277962v-133350,141922,-298133,255270,-479108,326707c1722505,2677059,1526290,2708492,1332932,2697062,1139575,2685632,949075,2631339,779530,2538947,609032,2447507,461395,2317014,347095,2162709,233747,2008404,153737,1828382,116590,1640739,79442,1452144,84205,1257834,129925,1072097v22860,-92393,55245,-182880,98107,-267653c270895,719672,322330,638709,382337,565367xm2429260,494882v1905,952,3810,1905,5715,2857c2436880,499644,2439737,500597,2441642,501549v9525,10478,18098,21908,26670,33338c2476885,546317,2486410,557747,2494030,569177v10477,15240,21907,31432,32385,47625c2539750,637757,2553085,657759,2564515,678714r18097,32385l2591185,727292r7620,16192c2597852,743484,2597852,742532,2596900,742532v-5715,-11430,-11430,-21908,-18098,-33338l2559752,675857v-13335,-21908,-26670,-43815,-40957,-64770l2486410,566319v-8573,-12382,-18098,-23812,-27623,-36195l2444500,512027r-15240,-17145xm2280670,458687v4762,1905,10477,3810,16192,6667c2334010,502978,2368538,542983,2400566,585131r44343,66307l2442595,648234r-23813,-34290l2393065,581559r-13335,-16192l2366395,549174v-9525,-10477,-18098,-20955,-27623,-31432c2319722,497739,2300672,477737,2280670,458687xm1399608,153887v673345,,1219200,545854,1219200,1219200c2618808,1415171,2616676,1456757,2612513,1497743r-16559,108500l2598805,1612164v7620,18098,14287,36195,21908,55245c2580707,1828382,2507365,1979829,2408305,2112227v-99060,132397,-224790,244792,-366713,327660c1899670,2523707,1741555,2577999,1578677,2599907v-162877,21907,-328612,11430,-486727,-30480c933835,2527517,785245,2453222,656657,2353209,528070,2253197,419485,2128419,339475,1987449,259465,1846479,208030,1689317,188980,1529297r-2131,-30592l186703,1497743r-211,-4167l180586,1408776r581,-20661l180408,1373087r2665,-52776l183979,1288077r1199,-9444l186703,1248431c249138,633642,768346,153887,1399608,153887xm823345,112930v-46672,28575,-89535,60007,-132397,94297c596650,265330,509973,333910,431868,411062,354715,489167,286135,575845,228985,670142,171835,765392,127068,866357,93730,971132,62298,1075907,42295,1185445,35628,1294982v-6668,109538,,220028,20002,328613c59440,1651217,67060,1677887,72775,1704557v2858,13335,6668,26670,10478,40005c87063,1757897,90873,1771232,94683,1784567v17145,52388,36195,104775,59055,154305c176598,1989355,203268,2036980,230890,2084605v29528,46672,60008,92392,94298,135255c358525,2263675,396625,2304632,434725,2343685v40005,38100,80010,75247,123825,108585c601413,2486560,647133,2517992,693805,2546567r36195,20955l748098,2578000r18097,9525l803343,2606575v12382,5715,24765,11430,37147,17145c890020,2647532,942408,2665630,994795,2682775v53340,16192,106680,29527,160973,39052c1371985,2761832,1597728,2746592,1808230,2681822v104775,-33337,205740,-79057,300038,-136207c2202565,2487512,2289243,2419885,2367348,2341780v77152,-78105,145732,-164783,202882,-259080c2627380,1988402,2672148,1886485,2705485,1781710v10478,40957,20003,83820,25718,126682c2720725,1936015,2708343,1961732,2695960,1988402v-5715,13335,-13335,25718,-20002,39053c2668338,2039837,2662623,2053172,2655003,2065555v-14288,24765,-28575,50482,-44768,74295l2586423,2176045r-25718,35242c2492125,2305585,2411163,2390357,2322580,2464652v-178117,148590,-393382,253365,-620077,300038c1589155,2788502,1473903,2797075,1358650,2793265v-58102,-953,-115252,-7620,-172402,-16193c1171960,2775167,1157673,2772310,1143385,2769452v-13335,-2857,-27622,-4762,-41910,-8572c1072900,2753260,1045278,2747545,1017655,2738972r-40957,-12382l935740,2712302v-27622,-9525,-54292,-20955,-80962,-31432c841443,2675155,829060,2668487,815725,2662772v-13335,-6667,-26670,-12382,-39052,-19050c750955,2630387,725238,2618005,700473,2602765v-12383,-7620,-24765,-14288,-37148,-21908l627130,2557045r-18097,-11430l591888,2533232r-35243,-25717c510925,2472272,467110,2435125,426153,2395120v-41910,-40005,-80010,-82868,-116205,-126683c274705,2223670,240415,2176997,210888,2128420v-15240,-23813,-28575,-49530,-42863,-74295c160405,2041742,154690,2028407,148023,2016025v-6668,-12383,-13335,-24765,-19050,-38100l111828,1938872v-2858,-6667,-5715,-13335,-8573,-20002l95635,1898867,80395,1858862v-4762,-13335,-8572,-27622,-13335,-40957c57535,1791235,50868,1763612,43248,1735990v-3810,-14288,-6668,-27623,-9525,-41910c30865,1679792,28008,1666457,25150,1652170,14673,1595972,6100,1539775,3243,1482625,-4377,1369277,1338,1254977,21340,1142582r7620,-41910c31818,1086385,35628,1073050,38485,1058762v3810,-13335,6668,-27622,10478,-40957l61345,976847v1905,-6667,3810,-13335,5715,-20002l73728,935890,88015,895885v5715,-13335,10478,-26670,16193,-40005c108970,842545,114685,829210,120400,816827v12383,-25717,23813,-51435,37148,-76200c164215,728245,170883,715862,177550,703480r21908,-37148c207078,653950,214698,641567,222318,630137r22860,-35242l269943,560605v8572,-12383,17145,-23813,25717,-34290c365193,437732,445203,356770,533785,287237,623320,217705,720475,158650,823345,112930xm1879668,109120v17145,4762,35242,9525,52387,15240l1984443,142457v160020,77153,303847,185738,421957,317183l2376873,432970v-10478,-8573,-20003,-17145,-30480,-25718c2213043,277712,2053975,174842,1879668,109120xm1596775,107215r21907,l1658687,114835r40005,9525l1718695,129122v6667,1905,13335,3810,20002,5715l1777750,146267v51435,17145,102870,36195,152400,60008c2030162,251995,2122555,312002,2206375,381535v-6668,-3810,-14288,-6668,-20955,-10478c2182562,369152,2178752,367247,2175895,365342,1990157,222467,1764415,131980,1532005,108167r42862,l1596775,107215xm1399607,81497r-51435,7620l1334837,91022r-13335,2857l1295785,99594c1142432,111977,991937,151982,853825,217704,715712,282474,589030,373914,482350,483452,525212,428207,572837,375819,626177,327242,681422,286284,741430,251042,802390,219609v31432,-15240,62865,-29527,94297,-42862l945265,158649v15240,-5715,32385,-10477,48577,-16192c1059565,122454,1127192,105309,1194820,95784v67627,-9525,136207,-14287,204787,-14287xm1362475,222v142206,-2545,284545,16743,420990,57463c1771083,55780,1758700,53875,1748223,51970v-12383,-1905,-24765,-2858,-37148,-3810c1678690,39587,1645353,33872,1612015,28157v-17145,-1905,-33337,-4762,-50482,-6667c1544388,19585,1528195,17680,1511050,16727v-17145,-952,-33337,-3810,-50482,-3810l1410085,11012v-17145,,-33337,953,-50482,953l1333885,12917v-7620,953,-16192,953,-24765,1905c1173865,22442,1040515,51017,913833,98642v7620,-3810,13335,-6667,18097,-9525c936693,87212,941455,84355,946218,82450v9525,-4763,19050,-9525,36195,-16193c990985,62447,1001463,58637,1013845,54827v12383,-3810,27623,-9525,46673,-14287c1079568,35777,1101475,30062,1128145,24347v13335,-1905,27623,-4762,42863,-7620c1178628,15775,1186248,13870,1194820,12917v7620,-952,17145,-1905,25718,-2857c1267687,4345,1315074,1071,1362475,222xe" fillcolor="#0d1d51 [3206]" stroked="f">
                        <v:stroke joinstyle="miter"/>
                        <v:path arrowok="t" o:connecttype="custom" o:connectlocs="316500,104474;316618,104474;318979,110136;316500,104474;325943,100345;326061,100345;328540,106361;325943,100345;306800,86399;308474,88901;308356,88901;302977,80686;304225,82412;305641,84536;306800,86399;47380,70025;45019,74272;42776,78755;41714,80997;40652,83238;38645,87839;16691,152017;16455,186112;23537,219499;58121,277778;113952,316238;180760,327681;246269,310103;298323,266688;327478,205460;332081,220089;295254,282143;235882,322608;165179,334052;96601,314468;43013,267868;14448,203218;16101,132787;28258,99637;47380,70025;301038,61295;301746,61649;302572,62121;305877,66250;309064,70497;313077,76396;317799,84064;320041,88075;321104,90081;322048,92086;321812,91968;319569,87839;317209,83710;312133,75688;308120,70143;304697,65660;302926,63418;282624,56812;284631,57638;297482,72473;302977,80686;302690,80289;299739,76042;296552,72031;294900,70025;293247,68019;289824,64126;282624,56812;173442,19060;324527,170067;323747,185507;321695,198946;322048,199679;324763,206521;298441,261616;252997,302199;195632,322018;135316,318243;81374,291463;42068,246161;23419,189415;23155,185626;23137,185507;23110,184991;22379,174488;22451,171929;22356,170067;22687,163531;22799,159538;22948,158369;23137,154628;173442,19060;102030,13987;85623,25667;53518,50913;28376,83002;11615,120282;4415,160393;6894,201095;9018,211123;10317,216077;11733,221032;19051,240144;28612,258194;40298,274947;53872,290283;69216,303733;85977,315412;90463,318007;92705,319305;94948,320485;99552,322844;104155,324968;123277,332282;143225,337119;224079,332164;261260,315294;293366,290047;318507,257958;335268,220678;338455,236369;334088,246279;331609,251116;329012,255835;323464,265037;320514,269520;317327,273885;287818,305266;210977,342428;168366,345967;147002,343962;141690,343018;136497,341956;126109,339243;121034,337709;115958,335939;105925,332046;101086,329805;96247,327445;86804,322372;82200,319659;77715,316710;75472,315294;73348,313760;68980,310575;52810,296654;38409,280963;26134,263621;20822,254419;18343,249700;15983,244981;13858,240144;12796,237667;11851,235189;9963,230234;8310,225162;5359,215016;4179,209825;3117,204634;402,183635;2644,141518;3589,136327;4769,131136;6068,126063;7602,120990;8310,118513;9136,115917;10907,110962;12914,106007;14920,101170;19524,91732;22002,87131;24717,82530;27550,78047;30383,73682;33452,69435;36639,65188;66147,35577;102030,13987;232931,13515;239423,15403;245915,17644;298205,56930;294546,53627;290769,50441;232931,13515;197875,13279;200590,13279;205547,14223;210505,15403;212983,15993;215462,16701;220302,18116;239187,25549;273417,47256;270821,45958;269640,45250;189848,13397;195160,13397;173442,10094;167068,11038;165415,11274;163763,11628;160576,12335;105807,26964;59774,59879;77597,40531;99433,27200;111119,21891;117139,19650;123158,17644;148064,11864;173442,10094;168840,27;221010,7145;216643,6437;212039,5965;199763,3487;193508,2662;187252,2072;180996,1600;174740,1364;168484,1482;165297,1600;162228,1836;113244,12218;115486,11038;117257,10212;121742,8206;125637,6791;131421,5021;139802,3016;145113,2072;148064,1600;151251,1246;168840,2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o:lock v:ext="edit" aspectratio="t"/>
                      </v:shape>
                      <v:shape id="Imagen 36" o:spid="_x0000_s1028" type="#_x0000_t75" alt="icono de sitio web" style="position:absolute;left:83820;top:91440;width:164465;height:164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FhWnEAAAA2wAAAA8AAABkcnMvZG93bnJldi54bWxEj0FrwkAQhe+C/2EZwZtuNLWU1E2QQiEg&#10;PTQWeh2y02w0Oxuya4z/vlsoeJvhve/Nm30x2U6MNPjWsYLNOgFBXDvdcqPg6/S+egHhA7LGzjEp&#10;uJOHIp/P9phpd+NPGqvQiBjCPkMFJoQ+k9LXhiz6teuJo/bjBoshrkMj9YC3GG47uU2SZ2mx5XjB&#10;YE9vhupLdbWxxv04um05mevHE5bnnUurU/qt1HIxHV5BBJrCw/xPlzpyKfz9Ege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FhWnEAAAA2wAAAA8AAAAAAAAAAAAAAAAA&#10;nwIAAGRycy9kb3ducmV2LnhtbFBLBQYAAAAABAAEAPcAAACQAwAAAAA=&#10;">
                        <v:imagedata r:id="rId19" o:title="icono de sitio web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2" w:type="dxa"/>
            <w:vAlign w:val="center"/>
          </w:tcPr>
          <w:p w:rsidR="003D1B71" w:rsidRDefault="00C068EB" w:rsidP="00380FD1">
            <w:pPr>
              <w:pStyle w:val="Informacin"/>
              <w:rPr>
                <w:rFonts w:ascii="ArialMT" w:hAnsi="ArialMT" w:cs="ArialMT"/>
                <w:color w:val="1E44BC" w:themeColor="accent6"/>
                <w:sz w:val="18"/>
                <w:szCs w:val="18"/>
                <w:u w:val="single"/>
                <w:lang w:val="ca-ES"/>
              </w:rPr>
            </w:pPr>
            <w:hyperlink r:id="rId20" w:history="1">
              <w:r w:rsidRPr="009921C1">
                <w:rPr>
                  <w:rStyle w:val="Hipervnculo"/>
                  <w:rFonts w:ascii="ArialMT" w:hAnsi="ArialMT" w:cs="ArialMT"/>
                  <w:sz w:val="18"/>
                  <w:szCs w:val="18"/>
                  <w:lang w:val="ca-ES"/>
                </w:rPr>
                <w:t>https://es.linkedin.com/in/bernatdasilva</w:t>
              </w:r>
            </w:hyperlink>
          </w:p>
          <w:p w:rsidR="00C068EB" w:rsidRPr="0042781D" w:rsidRDefault="00C068EB" w:rsidP="00380FD1">
            <w:pPr>
              <w:pStyle w:val="Informacin"/>
              <w:rPr>
                <w:color w:val="1E44BC" w:themeColor="accent6"/>
                <w:u w:val="single"/>
                <w:lang w:val="es-ES_tradnl"/>
              </w:rPr>
            </w:pPr>
            <w:r>
              <w:rPr>
                <w:rFonts w:ascii="ArialMT" w:hAnsi="ArialMT" w:cs="ArialMT"/>
                <w:color w:val="1E44BC" w:themeColor="accent6"/>
                <w:sz w:val="18"/>
                <w:szCs w:val="18"/>
                <w:u w:val="single"/>
                <w:lang w:val="ca-ES"/>
              </w:rPr>
              <w:t>www.bernatdasilva.com</w:t>
            </w:r>
          </w:p>
        </w:tc>
        <w:tc>
          <w:tcPr>
            <w:tcW w:w="423" w:type="dxa"/>
            <w:vMerge/>
          </w:tcPr>
          <w:p w:rsidR="003D1B71" w:rsidRPr="00CA16E3" w:rsidRDefault="003D1B71" w:rsidP="00A14C79">
            <w:pPr>
              <w:pStyle w:val="Informacin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5801E5">
            <w:pPr>
              <w:pStyle w:val="Ttulo1"/>
              <w:rPr>
                <w:lang w:val="es-ES_tradnl"/>
              </w:rPr>
            </w:pPr>
          </w:p>
        </w:tc>
      </w:tr>
      <w:tr w:rsidR="003D1B71" w:rsidRPr="00CA16E3" w:rsidTr="00665F95">
        <w:trPr>
          <w:trHeight w:val="4071"/>
        </w:trPr>
        <w:tc>
          <w:tcPr>
            <w:tcW w:w="720" w:type="dxa"/>
          </w:tcPr>
          <w:p w:rsidR="003D1B71" w:rsidRPr="00CA16E3" w:rsidRDefault="003D1B71" w:rsidP="00222466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2942" w:type="dxa"/>
            <w:gridSpan w:val="2"/>
          </w:tcPr>
          <w:p w:rsidR="003D1B71" w:rsidRPr="00CA16E3" w:rsidRDefault="003D1B71" w:rsidP="00222466">
            <w:pPr>
              <w:rPr>
                <w:color w:val="0072C7" w:themeColor="accent2"/>
                <w:lang w:val="es-ES_tradnl"/>
              </w:rPr>
            </w:pPr>
          </w:p>
        </w:tc>
        <w:tc>
          <w:tcPr>
            <w:tcW w:w="423" w:type="dxa"/>
          </w:tcPr>
          <w:p w:rsidR="003D1B71" w:rsidRPr="00CA16E3" w:rsidRDefault="003D1B71" w:rsidP="00222466">
            <w:pPr>
              <w:rPr>
                <w:lang w:val="es-ES_tradnl"/>
              </w:rPr>
            </w:pPr>
          </w:p>
        </w:tc>
        <w:tc>
          <w:tcPr>
            <w:tcW w:w="6607" w:type="dxa"/>
            <w:vMerge/>
          </w:tcPr>
          <w:p w:rsidR="003D1B71" w:rsidRPr="00CA16E3" w:rsidRDefault="003D1B71" w:rsidP="00222466">
            <w:pPr>
              <w:rPr>
                <w:lang w:val="es-ES_tradnl"/>
              </w:rPr>
            </w:pPr>
          </w:p>
        </w:tc>
      </w:tr>
    </w:tbl>
    <w:p w:rsidR="007F5B63" w:rsidRPr="00CA16E3" w:rsidRDefault="007F5B63" w:rsidP="006D79A8">
      <w:pPr>
        <w:pStyle w:val="Textoindependiente"/>
        <w:rPr>
          <w:lang w:val="es-ES_tradnl"/>
        </w:rPr>
      </w:pPr>
    </w:p>
    <w:sectPr w:rsidR="007F5B63" w:rsidRPr="00CA16E3" w:rsidSect="00744B6E">
      <w:headerReference w:type="default" r:id="rId21"/>
      <w:type w:val="continuous"/>
      <w:pgSz w:w="11906" w:h="16838" w:code="9"/>
      <w:pgMar w:top="2302" w:right="794" w:bottom="1140" w:left="11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E5E" w:rsidRDefault="001A1E5E" w:rsidP="00590471">
      <w:r>
        <w:separator/>
      </w:r>
    </w:p>
  </w:endnote>
  <w:endnote w:type="continuationSeparator" w:id="0">
    <w:p w:rsidR="001A1E5E" w:rsidRDefault="001A1E5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E5E" w:rsidRDefault="001A1E5E" w:rsidP="00590471">
      <w:r>
        <w:separator/>
      </w:r>
    </w:p>
  </w:footnote>
  <w:footnote w:type="continuationSeparator" w:id="0">
    <w:p w:rsidR="001A1E5E" w:rsidRDefault="001A1E5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C2C" w:rsidRDefault="00DA7C2C">
    <w:pPr>
      <w:pStyle w:val="Encabezado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C2C" w:rsidRDefault="00DA7C2C">
                            <w:pPr>
                              <w:pStyle w:val="Encabezado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2c567a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DA7C2C" w:rsidRDefault="00DA7C2C">
                      <w:pPr>
                        <w:pStyle w:val="Encabezado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94F5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C8C179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86C39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D431E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908F7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A6F14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84F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000F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14DC1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E639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8F2182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CFD069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4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D"/>
    <w:rsid w:val="00060042"/>
    <w:rsid w:val="0008685D"/>
    <w:rsid w:val="00090860"/>
    <w:rsid w:val="00112FD7"/>
    <w:rsid w:val="00150ABD"/>
    <w:rsid w:val="001946FC"/>
    <w:rsid w:val="001A1E5E"/>
    <w:rsid w:val="00222466"/>
    <w:rsid w:val="00247254"/>
    <w:rsid w:val="0024753C"/>
    <w:rsid w:val="00251E1A"/>
    <w:rsid w:val="00276026"/>
    <w:rsid w:val="002B4549"/>
    <w:rsid w:val="00310F17"/>
    <w:rsid w:val="00322A46"/>
    <w:rsid w:val="003326CB"/>
    <w:rsid w:val="00353B60"/>
    <w:rsid w:val="00376291"/>
    <w:rsid w:val="00380FD1"/>
    <w:rsid w:val="00383D02"/>
    <w:rsid w:val="00385DE7"/>
    <w:rsid w:val="003D1B71"/>
    <w:rsid w:val="003E73F9"/>
    <w:rsid w:val="0042781D"/>
    <w:rsid w:val="004E158A"/>
    <w:rsid w:val="00565C77"/>
    <w:rsid w:val="0056708E"/>
    <w:rsid w:val="005801E5"/>
    <w:rsid w:val="00590471"/>
    <w:rsid w:val="005D01FA"/>
    <w:rsid w:val="00653E17"/>
    <w:rsid w:val="00665F95"/>
    <w:rsid w:val="006A08E8"/>
    <w:rsid w:val="006D79A8"/>
    <w:rsid w:val="0072353B"/>
    <w:rsid w:val="00744B6E"/>
    <w:rsid w:val="007575B6"/>
    <w:rsid w:val="007721CF"/>
    <w:rsid w:val="007B3C81"/>
    <w:rsid w:val="007D67CA"/>
    <w:rsid w:val="007E668F"/>
    <w:rsid w:val="007F5B63"/>
    <w:rsid w:val="00803A0A"/>
    <w:rsid w:val="00846CB9"/>
    <w:rsid w:val="008566AA"/>
    <w:rsid w:val="008A1E6E"/>
    <w:rsid w:val="008C024F"/>
    <w:rsid w:val="008C2CFC"/>
    <w:rsid w:val="00912DC8"/>
    <w:rsid w:val="009475DC"/>
    <w:rsid w:val="00967B93"/>
    <w:rsid w:val="009D090F"/>
    <w:rsid w:val="00A31464"/>
    <w:rsid w:val="00A31B16"/>
    <w:rsid w:val="00A33613"/>
    <w:rsid w:val="00A47A8D"/>
    <w:rsid w:val="00AC6C7E"/>
    <w:rsid w:val="00B4158A"/>
    <w:rsid w:val="00B6466C"/>
    <w:rsid w:val="00BB1B5D"/>
    <w:rsid w:val="00BC22C7"/>
    <w:rsid w:val="00BD195A"/>
    <w:rsid w:val="00C068EB"/>
    <w:rsid w:val="00C07240"/>
    <w:rsid w:val="00C14078"/>
    <w:rsid w:val="00CA16E3"/>
    <w:rsid w:val="00CE1E3D"/>
    <w:rsid w:val="00D0373F"/>
    <w:rsid w:val="00D053FA"/>
    <w:rsid w:val="00DA7C2C"/>
    <w:rsid w:val="00DC24E4"/>
    <w:rsid w:val="00DC3F0A"/>
    <w:rsid w:val="00E26AED"/>
    <w:rsid w:val="00E73AB8"/>
    <w:rsid w:val="00E90A60"/>
    <w:rsid w:val="00ED47F7"/>
    <w:rsid w:val="00EE7E09"/>
    <w:rsid w:val="00F0223C"/>
    <w:rsid w:val="00F109A8"/>
    <w:rsid w:val="00F20161"/>
    <w:rsid w:val="00F3235D"/>
    <w:rsid w:val="00F32393"/>
    <w:rsid w:val="00F878B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CA16E3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rsid w:val="00CA16E3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16E3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16E3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16E3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16E3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6E3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6E3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6E3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CA16E3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CA16E3"/>
    <w:rPr>
      <w:rFonts w:ascii="Calibri" w:hAnsi="Calibri" w:cs="Calibr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CA16E3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CA16E3"/>
    <w:pPr>
      <w:numPr>
        <w:numId w:val="2"/>
      </w:numPr>
      <w:spacing w:after="120"/>
    </w:pPr>
    <w:rPr>
      <w:szCs w:val="24"/>
    </w:rPr>
  </w:style>
  <w:style w:type="paragraph" w:customStyle="1" w:styleId="Tabladeprrafo">
    <w:name w:val="Tabla de párrafo"/>
    <w:basedOn w:val="Normal"/>
    <w:uiPriority w:val="1"/>
    <w:semiHidden/>
    <w:rsid w:val="00CA16E3"/>
    <w:rPr>
      <w:rFonts w:ascii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A16E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16E3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semiHidden/>
    <w:rsid w:val="00CA16E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16E3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CA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Textoindependiente"/>
    <w:next w:val="Normal"/>
    <w:link w:val="PuestoCar"/>
    <w:uiPriority w:val="10"/>
    <w:qFormat/>
    <w:rsid w:val="00CA16E3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PuestoCar">
    <w:name w:val="Puesto Car"/>
    <w:basedOn w:val="Fuentedeprrafopredeter"/>
    <w:link w:val="Puesto"/>
    <w:uiPriority w:val="10"/>
    <w:rsid w:val="00CA16E3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cin">
    <w:name w:val="Información"/>
    <w:basedOn w:val="Textoindependiente"/>
    <w:uiPriority w:val="1"/>
    <w:qFormat/>
    <w:rsid w:val="00CA16E3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Fechas">
    <w:name w:val="Fechas"/>
    <w:basedOn w:val="Textoindependiente"/>
    <w:qFormat/>
    <w:rsid w:val="00CA16E3"/>
    <w:pPr>
      <w:kinsoku w:val="0"/>
      <w:overflowPunct w:val="0"/>
    </w:pPr>
    <w:rPr>
      <w:b/>
      <w:color w:val="000000" w:themeColor="text1"/>
      <w:sz w:val="18"/>
    </w:rPr>
  </w:style>
  <w:style w:type="character" w:styleId="Textoennegrita">
    <w:name w:val="Strong"/>
    <w:basedOn w:val="Fuentedeprrafopredeter"/>
    <w:uiPriority w:val="22"/>
    <w:semiHidden/>
    <w:qFormat/>
    <w:rsid w:val="00CA16E3"/>
    <w:rPr>
      <w:rFonts w:ascii="Calibri" w:hAnsi="Calibri" w:cs="Calibri"/>
      <w:b/>
      <w:bCs/>
      <w:color w:val="666666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CA16E3"/>
    <w:rPr>
      <w:rFonts w:ascii="Calibri" w:hAnsi="Calibri" w:cs="Calibri"/>
      <w:color w:val="808080"/>
    </w:rPr>
  </w:style>
  <w:style w:type="paragraph" w:styleId="Fecha">
    <w:name w:val="Date"/>
    <w:basedOn w:val="Normal"/>
    <w:next w:val="Normal"/>
    <w:link w:val="FechaCar"/>
    <w:uiPriority w:val="99"/>
    <w:rsid w:val="00CA16E3"/>
    <w:pPr>
      <w:spacing w:line="480" w:lineRule="auto"/>
    </w:pPr>
  </w:style>
  <w:style w:type="character" w:customStyle="1" w:styleId="FechaCar">
    <w:name w:val="Fecha Car"/>
    <w:basedOn w:val="Fuentedeprrafopredeter"/>
    <w:link w:val="Fecha"/>
    <w:uiPriority w:val="99"/>
    <w:rsid w:val="00CA16E3"/>
    <w:rPr>
      <w:rFonts w:ascii="Calibri" w:hAnsi="Calibri" w:cs="Calibri"/>
    </w:rPr>
  </w:style>
  <w:style w:type="paragraph" w:styleId="Sinespaciado">
    <w:name w:val="No Spacing"/>
    <w:uiPriority w:val="1"/>
    <w:rsid w:val="00CA16E3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CA16E3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xperiencia">
    <w:name w:val="Experiencia"/>
    <w:basedOn w:val="Normal"/>
    <w:qFormat/>
    <w:rsid w:val="00CA16E3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Listaconvietas">
    <w:name w:val="List Bullet"/>
    <w:basedOn w:val="Normal"/>
    <w:uiPriority w:val="99"/>
    <w:rsid w:val="00CA16E3"/>
    <w:pPr>
      <w:numPr>
        <w:numId w:val="3"/>
      </w:numPr>
      <w:contextualSpacing/>
    </w:pPr>
  </w:style>
  <w:style w:type="paragraph" w:customStyle="1" w:styleId="Nombredelaescuela">
    <w:name w:val="Nombre de la escuela"/>
    <w:basedOn w:val="Normal"/>
    <w:uiPriority w:val="1"/>
    <w:rsid w:val="00CA16E3"/>
    <w:rPr>
      <w:b/>
    </w:rPr>
  </w:style>
  <w:style w:type="character" w:customStyle="1" w:styleId="Mention">
    <w:name w:val="Mention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A16E3"/>
    <w:pPr>
      <w:numPr>
        <w:numId w:val="4"/>
      </w:numPr>
    </w:pPr>
  </w:style>
  <w:style w:type="numbering" w:styleId="1ai">
    <w:name w:val="Outline List 1"/>
    <w:basedOn w:val="Sinlista"/>
    <w:uiPriority w:val="99"/>
    <w:semiHidden/>
    <w:unhideWhenUsed/>
    <w:rsid w:val="00CA16E3"/>
    <w:pPr>
      <w:numPr>
        <w:numId w:val="5"/>
      </w:numPr>
    </w:pPr>
  </w:style>
  <w:style w:type="character" w:styleId="CdigoHTML">
    <w:name w:val="HTML Code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A16E3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A16E3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CA16E3"/>
    <w:rPr>
      <w:rFonts w:ascii="Calibri" w:hAnsi="Calibri" w:cs="Calibri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CA16E3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character" w:styleId="TecladoHTML">
    <w:name w:val="HTML Keyboard"/>
    <w:basedOn w:val="Fuentedeprrafopredeter"/>
    <w:uiPriority w:val="99"/>
    <w:semiHidden/>
    <w:unhideWhenUsed/>
    <w:rsid w:val="00CA16E3"/>
    <w:rPr>
      <w:rFonts w:ascii="Consolas" w:hAnsi="Consolas" w:cs="Calibri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A16E3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A16E3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A16E3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A16E3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A16E3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A16E3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A16E3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A16E3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A16E3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A16E3"/>
    <w:pPr>
      <w:spacing w:after="100"/>
      <w:ind w:left="176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A16E3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Referenciasutil">
    <w:name w:val="Subtle Reference"/>
    <w:basedOn w:val="Fuentedeprrafopredeter"/>
    <w:uiPriority w:val="31"/>
    <w:semiHidden/>
    <w:rsid w:val="00CA16E3"/>
    <w:rPr>
      <w:rFonts w:ascii="Calibri" w:hAnsi="Calibri" w:cs="Calibri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A16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A16E3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A16E3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A16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CA16E3"/>
  </w:style>
  <w:style w:type="character" w:styleId="Ttulodellibro">
    <w:name w:val="Book Title"/>
    <w:basedOn w:val="Fuentedeprrafopredeter"/>
    <w:uiPriority w:val="33"/>
    <w:semiHidden/>
    <w:rsid w:val="00CA16E3"/>
    <w:rPr>
      <w:rFonts w:ascii="Calibri" w:hAnsi="Calibri" w:cs="Calibri"/>
      <w:b/>
      <w:bCs/>
      <w:i/>
      <w:iCs/>
      <w:spacing w:val="5"/>
    </w:rPr>
  </w:style>
  <w:style w:type="character" w:customStyle="1" w:styleId="Hashtag">
    <w:name w:val="Hashtag"/>
    <w:basedOn w:val="Fuentedeprrafopredeter"/>
    <w:uiPriority w:val="99"/>
    <w:semiHidden/>
    <w:unhideWhenUsed/>
    <w:rsid w:val="00CA16E3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A16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A16E3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CA16E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A16E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A16E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A16E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A16E3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CA16E3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A16E3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A16E3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A16E3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A16E3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CA16E3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16E3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16E3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16E3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A16E3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16E3"/>
    <w:pPr>
      <w:numPr>
        <w:numId w:val="1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16E3"/>
    <w:pPr>
      <w:numPr>
        <w:numId w:val="1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16E3"/>
    <w:pPr>
      <w:numPr>
        <w:numId w:val="1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A16E3"/>
    <w:pPr>
      <w:numPr>
        <w:numId w:val="14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semiHidden/>
    <w:rsid w:val="00CA16E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A16E3"/>
    <w:rPr>
      <w:rFonts w:ascii="Calibri" w:hAnsi="Calibri" w:cs="Calibri"/>
      <w:color w:val="5A5A5A" w:themeColor="text1" w:themeTint="A5"/>
      <w:spacing w:val="15"/>
    </w:rPr>
  </w:style>
  <w:style w:type="table" w:styleId="Tablaclsica1">
    <w:name w:val="Table Classic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CA16E3"/>
  </w:style>
  <w:style w:type="paragraph" w:styleId="Textomacro">
    <w:name w:val="macro"/>
    <w:link w:val="TextomacroCar"/>
    <w:uiPriority w:val="99"/>
    <w:semiHidden/>
    <w:unhideWhenUsed/>
    <w:rsid w:val="00CA16E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A16E3"/>
    <w:rPr>
      <w:rFonts w:ascii="Consolas" w:hAnsi="Consolas" w:cs="Calibri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A16E3"/>
    <w:rPr>
      <w:rFonts w:ascii="Corbel" w:eastAsiaTheme="majorEastAsia" w:hAnsi="Corbel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16E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CA16E3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CA16E3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CA16E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A16E3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semiHidden/>
    <w:rsid w:val="00CA16E3"/>
    <w:rPr>
      <w:rFonts w:ascii="Calibri" w:hAnsi="Calibri" w:cs="Calibri"/>
      <w:i/>
      <w:iCs/>
    </w:rPr>
  </w:style>
  <w:style w:type="table" w:styleId="Listavistosa">
    <w:name w:val="Colorful List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A16E3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A16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16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6E3"/>
    <w:rPr>
      <w:rFonts w:ascii="Calibri" w:hAnsi="Calibri" w:cs="Calibri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A16E3"/>
    <w:rPr>
      <w:rFonts w:ascii="Calibri" w:hAnsi="Calibri" w:cs="Calibri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CA16E3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CA16E3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A16E3"/>
    <w:rPr>
      <w:rFonts w:ascii="Microsoft YaHei UI" w:eastAsia="Microsoft YaHei UI" w:hAnsi="Microsoft YaHei UI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A16E3"/>
    <w:rPr>
      <w:rFonts w:ascii="Microsoft YaHei UI" w:eastAsia="Microsoft YaHei UI" w:hAnsi="Microsoft YaHei UI" w:cs="Calibr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6E3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16E3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16E3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6E3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6E3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6E3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CA16E3"/>
    <w:pPr>
      <w:numPr>
        <w:numId w:val="15"/>
      </w:numPr>
    </w:pPr>
  </w:style>
  <w:style w:type="table" w:styleId="Tablanormal1">
    <w:name w:val="Plain Table 1"/>
    <w:basedOn w:val="Tablanormal"/>
    <w:uiPriority w:val="41"/>
    <w:rsid w:val="00CA16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A16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A16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A16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A16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erenciaintensa">
    <w:name w:val="Intense Reference"/>
    <w:basedOn w:val="Fuentedeprrafopredeter"/>
    <w:uiPriority w:val="32"/>
    <w:semiHidden/>
    <w:rsid w:val="00CA16E3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A16E3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A16E3"/>
    <w:rPr>
      <w:rFonts w:ascii="Calibri" w:hAnsi="Calibri" w:cs="Calibri"/>
      <w:i/>
      <w:iCs/>
      <w:color w:val="2C567A" w:themeColor="accent1"/>
    </w:rPr>
  </w:style>
  <w:style w:type="character" w:styleId="nfasisintenso">
    <w:name w:val="Intense Emphasis"/>
    <w:basedOn w:val="Fuentedeprrafopredeter"/>
    <w:uiPriority w:val="21"/>
    <w:semiHidden/>
    <w:rsid w:val="00CA16E3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CA16E3"/>
    <w:rPr>
      <w:rFonts w:ascii="Times New Roman" w:hAnsi="Times New Roman"/>
      <w:sz w:val="24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CA16E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A16E3"/>
    <w:rPr>
      <w:rFonts w:ascii="Calibri" w:hAnsi="Calibri" w:cs="Calibri"/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A16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A16E3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6E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A16E3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16E3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A16E3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16E3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A16E3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16E3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A16E3"/>
    <w:pPr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A16E3"/>
    <w:rPr>
      <w:rFonts w:ascii="Calibri" w:hAnsi="Calibri" w:cs="Calibri"/>
      <w:sz w:val="20"/>
      <w:szCs w:val="20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A16E3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A16E3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CA16E3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A16E3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A16E3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A16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A16E3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A16E3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A16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2">
    <w:name w:val="List Table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A16E3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3">
    <w:name w:val="List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A16E3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A16E3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A16E3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A16E3"/>
  </w:style>
  <w:style w:type="character" w:customStyle="1" w:styleId="SaludoCar">
    <w:name w:val="Saludo Car"/>
    <w:basedOn w:val="Fuentedeprrafopredeter"/>
    <w:link w:val="Saludo"/>
    <w:uiPriority w:val="99"/>
    <w:semiHidden/>
    <w:rsid w:val="00CA16E3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CA16E3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A16E3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CA16E3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A16E3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A16E3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A16E3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A16E3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A16E3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A16E3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A16E3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A16E3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A16E3"/>
    <w:rPr>
      <w:rFonts w:ascii="Corbel" w:eastAsiaTheme="majorEastAsia" w:hAnsi="Corbel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A16E3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A16E3"/>
    <w:rPr>
      <w:rFonts w:ascii="Consolas" w:hAnsi="Consolas" w:cs="Calibri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CA16E3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A16E3"/>
    <w:rPr>
      <w:rFonts w:ascii="Calibri" w:hAnsi="Calibri" w:cs="Calibri"/>
    </w:rPr>
  </w:style>
  <w:style w:type="table" w:styleId="Tablaconcuadrcula1">
    <w:name w:val="Table Grid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A16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A16E3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A16E3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3">
    <w:name w:val="Grid Table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A16E3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A16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A16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A16E3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A16E3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A16E3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A16E3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A16E3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A16E3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CA16E3"/>
    <w:rPr>
      <w:rFonts w:ascii="Calibri" w:hAnsi="Calibri" w:cs="Calibri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16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16E3"/>
    <w:rPr>
      <w:rFonts w:ascii="Calibri" w:hAnsi="Calibri" w:cs="Calibri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A16E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A16E3"/>
    <w:rPr>
      <w:rFonts w:ascii="Calibri" w:hAnsi="Calibri" w:cs="Calibri"/>
      <w:color w:val="954F72" w:themeColor="followedHyperlink"/>
      <w:u w:val="single"/>
    </w:rPr>
  </w:style>
  <w:style w:type="character" w:styleId="Hipervnculo">
    <w:name w:val="Hyperlink"/>
    <w:basedOn w:val="Fuentedeprrafopredeter"/>
    <w:uiPriority w:val="99"/>
    <w:unhideWhenUsed/>
    <w:rsid w:val="00CA16E3"/>
    <w:rPr>
      <w:rFonts w:ascii="Calibri" w:hAnsi="Calibri" w:cs="Calibri"/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A16E3"/>
    <w:rPr>
      <w:rFonts w:ascii="Calibri" w:hAnsi="Calibri" w:cs="Calibri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16E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es.linkedin.com/in/bernatdasilv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roomingforhim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\AppData\Roaming\Microsoft\Templates\Curr&#237;culum%20v&#237;tae%20con%20esferas%20azul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7055685D69468B8DD6E6C2AF9B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60B9-222E-41D2-848D-26317D42236B}"/>
      </w:docPartPr>
      <w:docPartBody>
        <w:p w:rsidR="00DA3C07" w:rsidRDefault="00CE04B1">
          <w:pPr>
            <w:pStyle w:val="607055685D69468B8DD6E6C2AF9B53BE"/>
          </w:pPr>
          <w:r w:rsidRPr="00F20161">
            <w:t>Formación</w:t>
          </w:r>
        </w:p>
      </w:docPartBody>
    </w:docPart>
    <w:docPart>
      <w:docPartPr>
        <w:name w:val="6AE670B27DDD4DF6959E9E616741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09EA-9A74-45BF-B38B-075070F1D05A}"/>
      </w:docPartPr>
      <w:docPartBody>
        <w:p w:rsidR="00DA3C07" w:rsidRDefault="00CE04B1">
          <w:pPr>
            <w:pStyle w:val="6AE670B27DDD4DF6959E9E616741537E"/>
          </w:pPr>
          <w:r w:rsidRPr="00F20161">
            <w:t>Comunicación</w:t>
          </w:r>
        </w:p>
      </w:docPartBody>
    </w:docPart>
    <w:docPart>
      <w:docPartPr>
        <w:name w:val="92E76886D2B74830BC4ED571EC68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3825-6626-4C90-A6C9-9099FAD19309}"/>
      </w:docPartPr>
      <w:docPartBody>
        <w:p w:rsidR="00DA3C07" w:rsidRDefault="00CE04B1">
          <w:pPr>
            <w:pStyle w:val="92E76886D2B74830BC4ED571EC68A0C4"/>
          </w:pPr>
          <w:r w:rsidRPr="00F20161">
            <w:t>Liderazgo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07"/>
    <w:rsid w:val="00CE04B1"/>
    <w:rsid w:val="00DA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A2175F5B684353B958BF2737DE0225">
    <w:name w:val="8FA2175F5B684353B958BF2737DE0225"/>
  </w:style>
  <w:style w:type="paragraph" w:customStyle="1" w:styleId="F913156053C542948BC18DB7D949B12C">
    <w:name w:val="F913156053C542948BC18DB7D949B12C"/>
  </w:style>
  <w:style w:type="paragraph" w:customStyle="1" w:styleId="6D85A02721274FDBBA70D379F6C31B4E">
    <w:name w:val="6D85A02721274FDBBA70D379F6C31B4E"/>
  </w:style>
  <w:style w:type="paragraph" w:customStyle="1" w:styleId="72E9245705154062A4DD05404F48D697">
    <w:name w:val="72E9245705154062A4DD05404F48D697"/>
  </w:style>
  <w:style w:type="paragraph" w:customStyle="1" w:styleId="88A5919EB81B47E6BDEFFE6F89BCCCC4">
    <w:name w:val="88A5919EB81B47E6BDEFFE6F89BCCCC4"/>
  </w:style>
  <w:style w:type="paragraph" w:customStyle="1" w:styleId="2DE79E4C5AA1484EAA829B18E177583A">
    <w:name w:val="2DE79E4C5AA1484EAA829B18E177583A"/>
  </w:style>
  <w:style w:type="paragraph" w:customStyle="1" w:styleId="679E7C6640084B18A206AC6152EC1782">
    <w:name w:val="679E7C6640084B18A206AC6152EC1782"/>
  </w:style>
  <w:style w:type="paragraph" w:customStyle="1" w:styleId="F8F1EE0161B64AC986AC1A02FF0B87C5">
    <w:name w:val="F8F1EE0161B64AC986AC1A02FF0B87C5"/>
  </w:style>
  <w:style w:type="paragraph" w:customStyle="1" w:styleId="F480D3857D324CFBA29011E25AA4AD89">
    <w:name w:val="F480D3857D324CFBA29011E25AA4AD89"/>
  </w:style>
  <w:style w:type="paragraph" w:customStyle="1" w:styleId="9300BD5E4257485786DA27C5F0D6626E">
    <w:name w:val="9300BD5E4257485786DA27C5F0D6626E"/>
  </w:style>
  <w:style w:type="paragraph" w:customStyle="1" w:styleId="B73C384CC5614D6FBE108F70B847370A">
    <w:name w:val="B73C384CC5614D6FBE108F70B847370A"/>
  </w:style>
  <w:style w:type="paragraph" w:customStyle="1" w:styleId="7582C467E83847239B4734D3F5283991">
    <w:name w:val="7582C467E83847239B4734D3F5283991"/>
  </w:style>
  <w:style w:type="paragraph" w:customStyle="1" w:styleId="D2663C0EDCF0408C9B59B3D1E2E87DDC">
    <w:name w:val="D2663C0EDCF0408C9B59B3D1E2E87DDC"/>
  </w:style>
  <w:style w:type="paragraph" w:customStyle="1" w:styleId="7A56475311C74F2E8352E0B8CCD0FC26">
    <w:name w:val="7A56475311C74F2E8352E0B8CCD0FC26"/>
  </w:style>
  <w:style w:type="paragraph" w:customStyle="1" w:styleId="6EB4F0C23AE047F9A6E408C7EDC23C1E">
    <w:name w:val="6EB4F0C23AE047F9A6E408C7EDC23C1E"/>
  </w:style>
  <w:style w:type="paragraph" w:customStyle="1" w:styleId="2C4321EBB9AA45CAB1E9258A647B93CF">
    <w:name w:val="2C4321EBB9AA45CAB1E9258A647B93CF"/>
  </w:style>
  <w:style w:type="paragraph" w:customStyle="1" w:styleId="823D61F5CC9842BE8020C0383C469FD6">
    <w:name w:val="823D61F5CC9842BE8020C0383C469FD6"/>
  </w:style>
  <w:style w:type="paragraph" w:customStyle="1" w:styleId="90AD8810563941C397DFCCC2E987081A">
    <w:name w:val="90AD8810563941C397DFCCC2E987081A"/>
  </w:style>
  <w:style w:type="paragraph" w:customStyle="1" w:styleId="2FA89D03799C4E798E572D1C157949DE">
    <w:name w:val="2FA89D03799C4E798E572D1C157949DE"/>
  </w:style>
  <w:style w:type="paragraph" w:customStyle="1" w:styleId="607055685D69468B8DD6E6C2AF9B53BE">
    <w:name w:val="607055685D69468B8DD6E6C2AF9B53BE"/>
  </w:style>
  <w:style w:type="paragraph" w:customStyle="1" w:styleId="12EED809712342B39FCB8A7D77DCE4F8">
    <w:name w:val="12EED809712342B39FCB8A7D77DCE4F8"/>
  </w:style>
  <w:style w:type="paragraph" w:customStyle="1" w:styleId="01C730CE7EB54ACFA191457DF579D0D3">
    <w:name w:val="01C730CE7EB54ACFA191457DF579D0D3"/>
  </w:style>
  <w:style w:type="paragraph" w:customStyle="1" w:styleId="56E21FCA6401444F84F0893CE10206BB">
    <w:name w:val="56E21FCA6401444F84F0893CE10206BB"/>
  </w:style>
  <w:style w:type="paragraph" w:customStyle="1" w:styleId="6AE670B27DDD4DF6959E9E616741537E">
    <w:name w:val="6AE670B27DDD4DF6959E9E616741537E"/>
  </w:style>
  <w:style w:type="paragraph" w:customStyle="1" w:styleId="3751DE02F93A4427B439FC3D7CCC8560">
    <w:name w:val="3751DE02F93A4427B439FC3D7CCC8560"/>
  </w:style>
  <w:style w:type="paragraph" w:customStyle="1" w:styleId="92E76886D2B74830BC4ED571EC68A0C4">
    <w:name w:val="92E76886D2B74830BC4ED571EC68A0C4"/>
  </w:style>
  <w:style w:type="paragraph" w:customStyle="1" w:styleId="368F3BC6F70E484982ACF449CE682DE5">
    <w:name w:val="368F3BC6F70E484982ACF449CE682DE5"/>
  </w:style>
  <w:style w:type="paragraph" w:customStyle="1" w:styleId="D540CF282E96498F87F7FC404AA7DFCA">
    <w:name w:val="D540CF282E96498F87F7FC404AA7DFCA"/>
  </w:style>
  <w:style w:type="paragraph" w:customStyle="1" w:styleId="C50D1EC043D345F6B74A955D90266D7D">
    <w:name w:val="C50D1EC043D345F6B74A955D90266D7D"/>
  </w:style>
  <w:style w:type="paragraph" w:customStyle="1" w:styleId="81D7BA768CE24D6CA5FAB805BCACA81E">
    <w:name w:val="81D7BA768CE24D6CA5FAB805BCACA81E"/>
  </w:style>
  <w:style w:type="paragraph" w:customStyle="1" w:styleId="CE41B84277124B35855C9BF0FB3C271A">
    <w:name w:val="CE41B84277124B35855C9BF0FB3C271A"/>
  </w:style>
  <w:style w:type="paragraph" w:customStyle="1" w:styleId="987DEB84D01F4F2EB577D1FFEE89B938">
    <w:name w:val="987DEB84D01F4F2EB577D1FFEE89B938"/>
  </w:style>
  <w:style w:type="paragraph" w:customStyle="1" w:styleId="F829432F6A914E63B8B11750B7C40EB7">
    <w:name w:val="F829432F6A914E63B8B11750B7C40EB7"/>
  </w:style>
  <w:style w:type="character" w:styleId="Textodelmarcadordeposicin">
    <w:name w:val="Placeholder Text"/>
    <w:basedOn w:val="Fuentedeprrafopredeter"/>
    <w:uiPriority w:val="99"/>
    <w:semiHidden/>
    <w:rPr>
      <w:rFonts w:ascii="Calibri" w:hAnsi="Calibri" w:cs="Calibri"/>
      <w:color w:val="808080"/>
    </w:rPr>
  </w:style>
  <w:style w:type="paragraph" w:customStyle="1" w:styleId="A6EFC8BE08604574BDBF9D4D85344621">
    <w:name w:val="A6EFC8BE08604574BDBF9D4D85344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esferas azules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2019-07-11T13:46:00Z</dcterms:created>
  <dcterms:modified xsi:type="dcterms:W3CDTF">2019-09-06T16:12:00Z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